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FB" w:rsidRPr="00626A3B" w:rsidRDefault="00501DFB" w:rsidP="00626A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6A3B">
        <w:rPr>
          <w:rFonts w:ascii="Times New Roman" w:hAnsi="Times New Roman"/>
          <w:sz w:val="28"/>
          <w:szCs w:val="28"/>
        </w:rPr>
        <w:t>Приложение 1</w:t>
      </w:r>
    </w:p>
    <w:p w:rsidR="00501DFB" w:rsidRPr="00626A3B" w:rsidRDefault="00501DFB" w:rsidP="00C45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A3B">
        <w:rPr>
          <w:rFonts w:ascii="Times New Roman" w:hAnsi="Times New Roman"/>
          <w:b/>
          <w:sz w:val="28"/>
          <w:szCs w:val="28"/>
        </w:rPr>
        <w:t>Список</w:t>
      </w:r>
    </w:p>
    <w:p w:rsidR="00501DFB" w:rsidRPr="00626A3B" w:rsidRDefault="00501DFB" w:rsidP="00626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26A3B">
        <w:rPr>
          <w:rFonts w:ascii="Times New Roman" w:hAnsi="Times New Roman"/>
          <w:b/>
          <w:sz w:val="28"/>
          <w:szCs w:val="28"/>
        </w:rPr>
        <w:t xml:space="preserve">педагогических работников МБОУ лицея № </w:t>
      </w:r>
      <w:smartTag w:uri="urn:schemas-microsoft-com:office:smarttags" w:element="metricconverter">
        <w:smartTagPr>
          <w:attr w:name="ProductID" w:val="104 г"/>
        </w:smartTagPr>
        <w:r w:rsidRPr="00626A3B">
          <w:rPr>
            <w:rFonts w:ascii="Times New Roman" w:hAnsi="Times New Roman"/>
            <w:b/>
            <w:sz w:val="28"/>
            <w:szCs w:val="28"/>
          </w:rPr>
          <w:t>104</w:t>
        </w:r>
        <w:bookmarkStart w:id="0" w:name="_GoBack"/>
        <w:bookmarkEnd w:id="0"/>
        <w:r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626A3B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626A3B">
        <w:rPr>
          <w:rFonts w:ascii="Times New Roman" w:hAnsi="Times New Roman"/>
          <w:b/>
          <w:sz w:val="28"/>
          <w:szCs w:val="28"/>
        </w:rPr>
        <w:t>. Минеральные Воды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626A3B">
        <w:rPr>
          <w:rFonts w:ascii="Times New Roman" w:hAnsi="Times New Roman"/>
          <w:b/>
          <w:sz w:val="28"/>
          <w:szCs w:val="28"/>
        </w:rPr>
        <w:t xml:space="preserve"> назначенных дежурными для проведения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6A3B">
        <w:rPr>
          <w:rFonts w:ascii="Times New Roman" w:hAnsi="Times New Roman"/>
          <w:b/>
          <w:sz w:val="28"/>
          <w:szCs w:val="28"/>
        </w:rPr>
        <w:t xml:space="preserve">школьного этапа всероссийской олимпиады школьников в Минераловодском городском округе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626A3B">
        <w:rPr>
          <w:rFonts w:ascii="Times New Roman" w:hAnsi="Times New Roman"/>
          <w:b/>
          <w:sz w:val="28"/>
          <w:szCs w:val="28"/>
        </w:rPr>
        <w:t xml:space="preserve">в 2019/2020 учебного года  </w:t>
      </w:r>
    </w:p>
    <w:tbl>
      <w:tblPr>
        <w:tblpPr w:leftFromText="180" w:rightFromText="180" w:vertAnchor="text" w:horzAnchor="margin" w:tblpY="263"/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6"/>
        <w:gridCol w:w="919"/>
        <w:gridCol w:w="3669"/>
        <w:gridCol w:w="3560"/>
        <w:gridCol w:w="2410"/>
        <w:gridCol w:w="2521"/>
      </w:tblGrid>
      <w:tr w:rsidR="00501DFB" w:rsidRPr="008D028A" w:rsidTr="00026F24">
        <w:tc>
          <w:tcPr>
            <w:tcW w:w="2166" w:type="dxa"/>
            <w:vMerge w:val="restart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919" w:type="dxa"/>
            <w:vMerge w:val="restart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класс</w:t>
            </w:r>
          </w:p>
        </w:tc>
        <w:tc>
          <w:tcPr>
            <w:tcW w:w="7229" w:type="dxa"/>
            <w:gridSpan w:val="2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дежурные в аудитории</w:t>
            </w:r>
          </w:p>
        </w:tc>
        <w:tc>
          <w:tcPr>
            <w:tcW w:w="4931" w:type="dxa"/>
            <w:gridSpan w:val="2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дежурные вне аудитории</w:t>
            </w:r>
          </w:p>
        </w:tc>
      </w:tr>
      <w:tr w:rsidR="00501DFB" w:rsidRPr="008D028A" w:rsidTr="00026F24"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vMerge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ФИО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 xml:space="preserve">должность 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ФИО</w:t>
            </w: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 xml:space="preserve">должность </w:t>
            </w:r>
          </w:p>
        </w:tc>
      </w:tr>
      <w:tr w:rsidR="00501DFB" w:rsidRPr="008D028A" w:rsidTr="00026F24">
        <w:trPr>
          <w:trHeight w:val="419"/>
        </w:trPr>
        <w:tc>
          <w:tcPr>
            <w:tcW w:w="2166" w:type="dxa"/>
            <w:vMerge w:val="restart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4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1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Карачева Т.Л.</w:t>
            </w: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7A5614">
        <w:trPr>
          <w:trHeight w:val="592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21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585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617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Жигальцова И.А.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563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501DFB" w:rsidRPr="008D028A" w:rsidRDefault="00501DFB" w:rsidP="00056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В.А.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563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501DFB" w:rsidRPr="008D028A" w:rsidRDefault="00501DFB" w:rsidP="00056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4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7E0D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501DFB" w:rsidRPr="008D028A" w:rsidRDefault="00501DFB" w:rsidP="007E0D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Юрьева Е.С.</w:t>
            </w: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2A67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2A6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Default="00501DFB" w:rsidP="002A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501DFB" w:rsidRPr="008D028A" w:rsidRDefault="00501DFB" w:rsidP="002A67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2A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501DFB" w:rsidRPr="008D028A" w:rsidRDefault="00501DFB" w:rsidP="002A67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2A67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2A67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Жигальцова И.А.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Ломова Н.А.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Баюнц Н.А.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Н.В.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Жигальцова И.А.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Жигальцова И.А.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Карачева Т.Л.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Кочарова С.Г.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Default="00501DFB">
            <w:r w:rsidRPr="004E2355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26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26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Default="00501DFB" w:rsidP="00626A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501DFB" w:rsidRPr="008D028A" w:rsidRDefault="00501DFB" w:rsidP="00626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626A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501DFB" w:rsidRPr="008D028A" w:rsidRDefault="00501DFB" w:rsidP="00626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626A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26A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Default="00501DFB">
            <w:r w:rsidRPr="004E2355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Default="00501DFB">
            <w:r w:rsidRPr="004E2355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Default="00501DFB">
            <w:r w:rsidRPr="004E2355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26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Default="00501DFB">
            <w:r w:rsidRPr="004E2355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26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физическая культура (д)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80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80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80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Жигальцова И.А.</w:t>
            </w:r>
          </w:p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80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физическая культура (ю)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Т.Н.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Юрьева Е.С.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Яровая А.В.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80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80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80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Жигальцова И.А.</w:t>
            </w:r>
          </w:p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80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Затонская Г.И.</w:t>
            </w:r>
          </w:p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Баюнц Н.А.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80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60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80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60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80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</w:tc>
        <w:tc>
          <w:tcPr>
            <w:tcW w:w="3560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80F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</w:tc>
        <w:tc>
          <w:tcPr>
            <w:tcW w:w="3560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2410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80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история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С.А.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Жигальцова И.А.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Жигальцова И.А.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Карачева Т.Л.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Кочарова С.Г.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702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химия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Ломова Н.А.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BF6B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BF6B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Pr="008D028A" w:rsidRDefault="00501DFB" w:rsidP="00BF6B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60" w:type="dxa"/>
          </w:tcPr>
          <w:p w:rsidR="00501DFB" w:rsidRPr="008D028A" w:rsidRDefault="00501DFB" w:rsidP="00BF6B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BF6B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BF6B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Н.В.</w:t>
            </w:r>
          </w:p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Кобзарева Е.А.</w:t>
            </w:r>
          </w:p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технология (ю)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Юрьева Е.С.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технология (д)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Севумян С.Р.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Карачева Т.Л.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О.Л.</w:t>
            </w:r>
          </w:p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Жмудь Д.С.</w:t>
            </w:r>
          </w:p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Золоческая Е.В.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Жигальцова И.А.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Кочарова С.Г.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5B26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6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410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5B26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физика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Баюнц Н.А.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Кочарова С.Г.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C31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</w:tc>
        <w:tc>
          <w:tcPr>
            <w:tcW w:w="356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C31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6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41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ОБЖ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Симонянц Л.Л.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C31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6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C31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6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C31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</w:tc>
        <w:tc>
          <w:tcPr>
            <w:tcW w:w="356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C31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</w:tc>
        <w:tc>
          <w:tcPr>
            <w:tcW w:w="356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241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право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Ломова Н.А.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Верхова Е.И.</w:t>
            </w:r>
          </w:p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BF6B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BF6B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Pr="008D028A" w:rsidRDefault="00501DFB" w:rsidP="00BF6B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60" w:type="dxa"/>
          </w:tcPr>
          <w:p w:rsidR="00501DFB" w:rsidRPr="008D028A" w:rsidRDefault="00501DFB" w:rsidP="00BF6B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BF6B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BF6B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C31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Н.В.</w:t>
            </w:r>
          </w:p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C31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имузыки</w:t>
            </w:r>
          </w:p>
        </w:tc>
        <w:tc>
          <w:tcPr>
            <w:tcW w:w="241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C31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C315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Жигальцова И.А.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Карачева Т.Л.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Кочарова С.Г.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Н.В.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Жигальцова И.А.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Юрьева Е.С.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 С.В.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Кочарова С.Г.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И.Б.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Леушина Ю.П.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 xml:space="preserve">французский язык </w:t>
            </w: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Малюк М.А.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Поландова Н.В.</w:t>
            </w: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53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Крысина Т.А.</w:t>
            </w:r>
          </w:p>
        </w:tc>
        <w:tc>
          <w:tcPr>
            <w:tcW w:w="356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0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53C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Т.Е.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Подгорная С.В.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В.Д.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Аванесян Ф.В.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 xml:space="preserve">испанский язык </w:t>
            </w:r>
          </w:p>
        </w:tc>
        <w:tc>
          <w:tcPr>
            <w:tcW w:w="919" w:type="dxa"/>
          </w:tcPr>
          <w:p w:rsidR="00501DFB" w:rsidRPr="008D028A" w:rsidRDefault="00501DFB" w:rsidP="000C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Default="00501DFB">
            <w:r w:rsidRPr="005C1A6F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Default="00501DFB">
            <w:r w:rsidRPr="005C1A6F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Default="00501DFB">
            <w:r w:rsidRPr="005C1A6F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Default="00501DFB">
            <w:r w:rsidRPr="005C1A6F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Default="00501DFB">
            <w:r w:rsidRPr="005C1A6F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Default="00501DFB">
            <w:r w:rsidRPr="005C1A6F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6A1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 xml:space="preserve">китайский язык </w:t>
            </w:r>
          </w:p>
        </w:tc>
        <w:tc>
          <w:tcPr>
            <w:tcW w:w="919" w:type="dxa"/>
          </w:tcPr>
          <w:p w:rsidR="00501DFB" w:rsidRPr="008D028A" w:rsidRDefault="00501DFB" w:rsidP="000C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Default="00501DFB">
            <w:r w:rsidRPr="009A2BA4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C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Default="00501DFB">
            <w:r w:rsidRPr="009A2BA4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C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Default="00501DFB">
            <w:r w:rsidRPr="009A2BA4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626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626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Pr="008D028A" w:rsidRDefault="00501DFB" w:rsidP="00626A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Золочевская Е.В.</w:t>
            </w:r>
          </w:p>
        </w:tc>
        <w:tc>
          <w:tcPr>
            <w:tcW w:w="3560" w:type="dxa"/>
          </w:tcPr>
          <w:p w:rsidR="00501DFB" w:rsidRPr="008D028A" w:rsidRDefault="00501DFB" w:rsidP="00626A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2410" w:type="dxa"/>
          </w:tcPr>
          <w:p w:rsidR="00501DFB" w:rsidRPr="008D028A" w:rsidRDefault="00501DFB" w:rsidP="00626A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Моторнова Т.В.</w:t>
            </w:r>
          </w:p>
        </w:tc>
        <w:tc>
          <w:tcPr>
            <w:tcW w:w="2521" w:type="dxa"/>
          </w:tcPr>
          <w:p w:rsidR="00501DFB" w:rsidRPr="008D028A" w:rsidRDefault="00501DFB" w:rsidP="00626A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C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Default="00501DFB">
            <w:r w:rsidRPr="009A2BA4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C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Default="00501DFB">
            <w:r w:rsidRPr="009A2BA4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C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Default="00501DFB">
            <w:r w:rsidRPr="009A2BA4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 w:val="restart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 xml:space="preserve">итальянский язык </w:t>
            </w:r>
          </w:p>
        </w:tc>
        <w:tc>
          <w:tcPr>
            <w:tcW w:w="919" w:type="dxa"/>
          </w:tcPr>
          <w:p w:rsidR="00501DFB" w:rsidRPr="008D028A" w:rsidRDefault="00501DFB" w:rsidP="000C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5</w:t>
            </w:r>
          </w:p>
        </w:tc>
        <w:tc>
          <w:tcPr>
            <w:tcW w:w="3669" w:type="dxa"/>
          </w:tcPr>
          <w:p w:rsidR="00501DFB" w:rsidRDefault="00501DFB">
            <w:r w:rsidRPr="003F5DDF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C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6</w:t>
            </w:r>
          </w:p>
        </w:tc>
        <w:tc>
          <w:tcPr>
            <w:tcW w:w="3669" w:type="dxa"/>
          </w:tcPr>
          <w:p w:rsidR="00501DFB" w:rsidRDefault="00501DFB">
            <w:r w:rsidRPr="003F5DDF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C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7</w:t>
            </w:r>
          </w:p>
        </w:tc>
        <w:tc>
          <w:tcPr>
            <w:tcW w:w="3669" w:type="dxa"/>
          </w:tcPr>
          <w:p w:rsidR="00501DFB" w:rsidRDefault="00501DFB">
            <w:r w:rsidRPr="003F5DDF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C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8</w:t>
            </w:r>
          </w:p>
        </w:tc>
        <w:tc>
          <w:tcPr>
            <w:tcW w:w="3669" w:type="dxa"/>
          </w:tcPr>
          <w:p w:rsidR="00501DFB" w:rsidRDefault="00501DFB">
            <w:r w:rsidRPr="003F5DDF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C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9</w:t>
            </w:r>
          </w:p>
        </w:tc>
        <w:tc>
          <w:tcPr>
            <w:tcW w:w="3669" w:type="dxa"/>
          </w:tcPr>
          <w:p w:rsidR="00501DFB" w:rsidRDefault="00501DFB">
            <w:r w:rsidRPr="003F5DDF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C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10</w:t>
            </w:r>
          </w:p>
        </w:tc>
        <w:tc>
          <w:tcPr>
            <w:tcW w:w="3669" w:type="dxa"/>
          </w:tcPr>
          <w:p w:rsidR="00501DFB" w:rsidRDefault="00501DFB">
            <w:r w:rsidRPr="003F5DDF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DFB" w:rsidRPr="008D028A" w:rsidTr="00026F24">
        <w:trPr>
          <w:trHeight w:val="489"/>
        </w:trPr>
        <w:tc>
          <w:tcPr>
            <w:tcW w:w="2166" w:type="dxa"/>
            <w:vMerge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501DFB" w:rsidRPr="008D028A" w:rsidRDefault="00501DFB" w:rsidP="000C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28A">
              <w:rPr>
                <w:rFonts w:ascii="Times New Roman" w:hAnsi="Times New Roman"/>
              </w:rPr>
              <w:t>11</w:t>
            </w:r>
          </w:p>
        </w:tc>
        <w:tc>
          <w:tcPr>
            <w:tcW w:w="3669" w:type="dxa"/>
          </w:tcPr>
          <w:p w:rsidR="00501DFB" w:rsidRDefault="00501DFB">
            <w:r w:rsidRPr="003F5DDF">
              <w:rPr>
                <w:rFonts w:ascii="Times New Roman" w:hAnsi="Times New Roman"/>
              </w:rPr>
              <w:t>нет</w:t>
            </w:r>
          </w:p>
        </w:tc>
        <w:tc>
          <w:tcPr>
            <w:tcW w:w="356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01DFB" w:rsidRPr="008D028A" w:rsidRDefault="00501DFB" w:rsidP="000C62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01DFB" w:rsidRDefault="00501DFB"/>
    <w:p w:rsidR="00501DFB" w:rsidRDefault="00501DFB"/>
    <w:sectPr w:rsidR="00501DFB" w:rsidSect="00C4579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79D"/>
    <w:rsid w:val="00026F24"/>
    <w:rsid w:val="00056395"/>
    <w:rsid w:val="00080FC8"/>
    <w:rsid w:val="000C62FD"/>
    <w:rsid w:val="00236ED3"/>
    <w:rsid w:val="002A678E"/>
    <w:rsid w:val="00387A22"/>
    <w:rsid w:val="003A12D4"/>
    <w:rsid w:val="003C1E2C"/>
    <w:rsid w:val="003F5DDF"/>
    <w:rsid w:val="004454D5"/>
    <w:rsid w:val="004E2355"/>
    <w:rsid w:val="00501DFB"/>
    <w:rsid w:val="005B267C"/>
    <w:rsid w:val="005C1A6F"/>
    <w:rsid w:val="00626A3B"/>
    <w:rsid w:val="00644C2F"/>
    <w:rsid w:val="00653C67"/>
    <w:rsid w:val="00693312"/>
    <w:rsid w:val="006A12C3"/>
    <w:rsid w:val="0070597A"/>
    <w:rsid w:val="007A5614"/>
    <w:rsid w:val="007E0DA7"/>
    <w:rsid w:val="00880F57"/>
    <w:rsid w:val="008A06FA"/>
    <w:rsid w:val="008D028A"/>
    <w:rsid w:val="00946DF3"/>
    <w:rsid w:val="009A2BA4"/>
    <w:rsid w:val="00A375B3"/>
    <w:rsid w:val="00A80192"/>
    <w:rsid w:val="00B47618"/>
    <w:rsid w:val="00BF1D1F"/>
    <w:rsid w:val="00BF6BB4"/>
    <w:rsid w:val="00C3155D"/>
    <w:rsid w:val="00C4579D"/>
    <w:rsid w:val="00D176DB"/>
    <w:rsid w:val="00DE2BC8"/>
    <w:rsid w:val="00E7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375B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375B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10</Pages>
  <Words>1386</Words>
  <Characters>7903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Алёна</cp:lastModifiedBy>
  <cp:revision>14</cp:revision>
  <cp:lastPrinted>2020-09-02T10:44:00Z</cp:lastPrinted>
  <dcterms:created xsi:type="dcterms:W3CDTF">2020-08-31T13:16:00Z</dcterms:created>
  <dcterms:modified xsi:type="dcterms:W3CDTF">2020-09-17T13:11:00Z</dcterms:modified>
</cp:coreProperties>
</file>