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A3F" w:rsidRPr="00CA0124" w:rsidRDefault="00A40A3F" w:rsidP="00835FDA">
      <w:pPr>
        <w:tabs>
          <w:tab w:val="left" w:pos="4634"/>
        </w:tabs>
        <w:spacing w:after="0" w:line="240" w:lineRule="auto"/>
        <w:jc w:val="center"/>
        <w:rPr>
          <w:rFonts w:ascii="Times New Roman" w:hAnsi="Times New Roman"/>
          <w:b/>
          <w:kern w:val="16"/>
          <w:position w:val="4"/>
          <w:sz w:val="24"/>
          <w:szCs w:val="24"/>
        </w:rPr>
      </w:pPr>
      <w:r>
        <w:rPr>
          <w:rFonts w:ascii="Times New Roman" w:hAnsi="Times New Roman"/>
          <w:b/>
          <w:kern w:val="16"/>
          <w:position w:val="4"/>
          <w:sz w:val="24"/>
          <w:szCs w:val="24"/>
        </w:rPr>
        <w:t>ПЛАН</w:t>
      </w:r>
      <w:r w:rsidRPr="00A32CA1">
        <w:rPr>
          <w:rFonts w:ascii="Times New Roman" w:hAnsi="Times New Roman"/>
          <w:b/>
          <w:kern w:val="16"/>
          <w:position w:val="4"/>
          <w:sz w:val="24"/>
          <w:szCs w:val="24"/>
        </w:rPr>
        <w:t xml:space="preserve"> МЕТОДИЧЕСКОЙ РАБОТЫ  </w:t>
      </w:r>
      <w:r>
        <w:rPr>
          <w:rFonts w:ascii="Times New Roman" w:hAnsi="Times New Roman"/>
          <w:b/>
          <w:kern w:val="16"/>
          <w:position w:val="4"/>
          <w:sz w:val="24"/>
          <w:szCs w:val="24"/>
        </w:rPr>
        <w:t xml:space="preserve">                                                                                                    МБОУ лицея</w:t>
      </w:r>
      <w:r w:rsidRPr="00CA0124">
        <w:rPr>
          <w:rFonts w:ascii="Times New Roman" w:hAnsi="Times New Roman"/>
          <w:b/>
          <w:kern w:val="16"/>
          <w:position w:val="4"/>
          <w:sz w:val="24"/>
          <w:szCs w:val="24"/>
        </w:rPr>
        <w:t xml:space="preserve"> №104</w:t>
      </w:r>
    </w:p>
    <w:p w:rsidR="00A40A3F" w:rsidRPr="00A32CA1" w:rsidRDefault="00A40A3F" w:rsidP="00835FDA">
      <w:pPr>
        <w:tabs>
          <w:tab w:val="left" w:pos="4634"/>
        </w:tabs>
        <w:spacing w:after="0" w:line="240" w:lineRule="auto"/>
        <w:jc w:val="center"/>
        <w:rPr>
          <w:rFonts w:ascii="Times New Roman" w:hAnsi="Times New Roman"/>
          <w:b/>
          <w:kern w:val="16"/>
          <w:position w:val="4"/>
          <w:sz w:val="24"/>
          <w:szCs w:val="24"/>
        </w:rPr>
      </w:pPr>
      <w:r>
        <w:rPr>
          <w:rFonts w:ascii="Times New Roman" w:hAnsi="Times New Roman"/>
          <w:b/>
          <w:kern w:val="16"/>
          <w:position w:val="4"/>
          <w:sz w:val="24"/>
          <w:szCs w:val="24"/>
        </w:rPr>
        <w:t>2020-2021 УЧЕБНЫЙ ГОД</w:t>
      </w:r>
    </w:p>
    <w:p w:rsidR="00A40A3F" w:rsidRDefault="00A40A3F" w:rsidP="00835FD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35FDA">
        <w:rPr>
          <w:rFonts w:ascii="Times New Roman" w:hAnsi="Times New Roman"/>
          <w:b/>
          <w:bCs/>
          <w:i/>
          <w:iCs/>
          <w:sz w:val="24"/>
          <w:szCs w:val="24"/>
        </w:rPr>
        <w:t xml:space="preserve">Методическая работа </w:t>
      </w:r>
      <w:r>
        <w:rPr>
          <w:rFonts w:ascii="Times New Roman" w:hAnsi="Times New Roman"/>
          <w:sz w:val="24"/>
          <w:szCs w:val="24"/>
        </w:rPr>
        <w:t>–</w:t>
      </w:r>
      <w:r w:rsidRPr="00835FDA">
        <w:rPr>
          <w:rFonts w:ascii="Times New Roman" w:hAnsi="Times New Roman"/>
          <w:sz w:val="24"/>
          <w:szCs w:val="24"/>
        </w:rPr>
        <w:t xml:space="preserve"> </w:t>
      </w:r>
      <w:r w:rsidRPr="00AB0FAE">
        <w:rPr>
          <w:rFonts w:ascii="Times New Roman" w:hAnsi="Times New Roman"/>
          <w:sz w:val="24"/>
          <w:szCs w:val="24"/>
        </w:rPr>
        <w:t>одно из основных направлений работы лицея, от которого зависит выработка стратегии и перспектива развития образовательного учреждения.</w:t>
      </w:r>
      <w:r>
        <w:rPr>
          <w:sz w:val="23"/>
          <w:szCs w:val="23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40A3F" w:rsidRPr="00AB0FAE" w:rsidRDefault="00A40A3F" w:rsidP="00AB0FAE">
      <w:pPr>
        <w:pStyle w:val="Default"/>
      </w:pPr>
      <w:r w:rsidRPr="00AB0FAE">
        <w:t xml:space="preserve">Методическая работа лицея: </w:t>
      </w:r>
    </w:p>
    <w:p w:rsidR="00A40A3F" w:rsidRPr="00AB0FAE" w:rsidRDefault="00A40A3F" w:rsidP="00AB0FAE">
      <w:pPr>
        <w:pStyle w:val="Default"/>
      </w:pPr>
      <w:r>
        <w:t xml:space="preserve">- </w:t>
      </w:r>
      <w:r w:rsidRPr="00AB0FAE">
        <w:t xml:space="preserve">отражает основные направления модернизации образования, передового педагогического опыта; </w:t>
      </w:r>
    </w:p>
    <w:p w:rsidR="00A40A3F" w:rsidRPr="00AB0FAE" w:rsidRDefault="00A40A3F" w:rsidP="00AB0FAE">
      <w:pPr>
        <w:pStyle w:val="Default"/>
      </w:pPr>
      <w:r>
        <w:t xml:space="preserve">- </w:t>
      </w:r>
      <w:r w:rsidRPr="00AB0FAE">
        <w:t xml:space="preserve">повышает научно-методический уровень учебно-воспитательной работы лицея, внедряя достижения передового педагогического опыта ОУ; </w:t>
      </w:r>
    </w:p>
    <w:p w:rsidR="00A40A3F" w:rsidRPr="00AB0FAE" w:rsidRDefault="00A40A3F" w:rsidP="00AB0FAE">
      <w:pPr>
        <w:pStyle w:val="Default"/>
      </w:pPr>
      <w:r>
        <w:t xml:space="preserve">- </w:t>
      </w:r>
      <w:r w:rsidRPr="00AB0FAE">
        <w:t xml:space="preserve">стимулирует творческий поиск педагогического коллектива, приобщая учителей школы к научно-исследовательской, опытно-экспериментальной работе; </w:t>
      </w:r>
    </w:p>
    <w:p w:rsidR="00A40A3F" w:rsidRPr="00AB0FAE" w:rsidRDefault="00A40A3F" w:rsidP="00AB0FAE">
      <w:pPr>
        <w:pStyle w:val="Default"/>
      </w:pPr>
      <w:r>
        <w:t xml:space="preserve">- </w:t>
      </w:r>
      <w:r w:rsidRPr="00AB0FAE">
        <w:t xml:space="preserve">обобщает и транслирует в образовательную среду города, края передовой педагогический опыт коллектива лицея. </w:t>
      </w:r>
    </w:p>
    <w:p w:rsidR="00A40A3F" w:rsidRPr="00835FDA" w:rsidRDefault="00A40A3F" w:rsidP="00835FD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835FDA">
        <w:rPr>
          <w:rFonts w:ascii="Times New Roman" w:hAnsi="Times New Roman"/>
          <w:b/>
          <w:bCs/>
          <w:color w:val="000000"/>
          <w:sz w:val="24"/>
          <w:szCs w:val="24"/>
        </w:rPr>
        <w:t>Цель методической работы:</w:t>
      </w:r>
    </w:p>
    <w:p w:rsidR="00A40A3F" w:rsidRPr="00835FDA" w:rsidRDefault="00A40A3F" w:rsidP="00835FD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Повышение качества образования через </w:t>
      </w:r>
      <w:r w:rsidRPr="00835FDA">
        <w:rPr>
          <w:rFonts w:ascii="Times New Roman" w:hAnsi="Times New Roman"/>
          <w:sz w:val="24"/>
          <w:szCs w:val="24"/>
        </w:rPr>
        <w:t>повышение профессионального мастерства пед</w:t>
      </w:r>
      <w:r>
        <w:rPr>
          <w:rFonts w:ascii="Times New Roman" w:hAnsi="Times New Roman"/>
          <w:sz w:val="24"/>
          <w:szCs w:val="24"/>
        </w:rPr>
        <w:t>агога и его личностной культуры, через непрерывное совершенствование его профессиональной компетентности в области теории, практики и преподавания предмета, освоение передового педагогического опыта в условиях реализации ФГОС НОО, ФГОС ООО, ФГОС СОО.</w:t>
      </w:r>
    </w:p>
    <w:p w:rsidR="00A40A3F" w:rsidRPr="00835FDA" w:rsidRDefault="00A40A3F" w:rsidP="00835FDA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35FDA">
        <w:rPr>
          <w:rFonts w:ascii="Times New Roman" w:hAnsi="Times New Roman"/>
          <w:b/>
          <w:bCs/>
          <w:color w:val="000000"/>
          <w:sz w:val="24"/>
          <w:szCs w:val="24"/>
        </w:rPr>
        <w:t>Задачи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методической работы</w:t>
      </w:r>
      <w:r w:rsidRPr="00835FDA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:rsidR="00A40A3F" w:rsidRPr="00762A60" w:rsidRDefault="00A40A3F" w:rsidP="00A1427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62A60">
        <w:rPr>
          <w:rFonts w:ascii="Times New Roman" w:hAnsi="Times New Roman"/>
          <w:sz w:val="24"/>
          <w:szCs w:val="24"/>
        </w:rPr>
        <w:t>– знакомство педагогов с достижениями педагогической науки и практики, с новыми педагогическими технологиями и методиками с целью достижения качества образования;</w:t>
      </w:r>
      <w:r w:rsidRPr="00762A60">
        <w:rPr>
          <w:rFonts w:ascii="Times New Roman" w:hAnsi="Times New Roman"/>
          <w:sz w:val="24"/>
          <w:szCs w:val="24"/>
        </w:rPr>
        <w:br/>
        <w:t>– организация системы методической работы с педагогами с целью развития педагогического творчества и самореализации инициативы педагогических кадров</w:t>
      </w:r>
    </w:p>
    <w:p w:rsidR="00A40A3F" w:rsidRPr="00762A60" w:rsidRDefault="00A40A3F" w:rsidP="00E64A97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762A60">
        <w:rPr>
          <w:rFonts w:ascii="Times New Roman" w:hAnsi="Times New Roman"/>
          <w:sz w:val="24"/>
          <w:szCs w:val="24"/>
        </w:rPr>
        <w:t>- о</w:t>
      </w:r>
      <w:r w:rsidRPr="00762A60">
        <w:rPr>
          <w:rFonts w:ascii="Times New Roman" w:hAnsi="Times New Roman"/>
          <w:color w:val="000000"/>
          <w:sz w:val="24"/>
          <w:szCs w:val="24"/>
        </w:rPr>
        <w:t>рганизация рефлексивной деятельности учителей в ходе анализа педагогической деятельности и выработки путей решения педагогических проблем и затруднений</w:t>
      </w:r>
    </w:p>
    <w:p w:rsidR="00A40A3F" w:rsidRPr="00762A60" w:rsidRDefault="00A40A3F" w:rsidP="00E64A97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762A60">
        <w:rPr>
          <w:rFonts w:ascii="Times New Roman" w:hAnsi="Times New Roman"/>
          <w:color w:val="000000"/>
          <w:sz w:val="24"/>
          <w:szCs w:val="24"/>
        </w:rPr>
        <w:t xml:space="preserve">-анализ и обобщение педагогических достижений и способов их получения в собственном опыте, обобщение опыта работы учителей </w:t>
      </w:r>
    </w:p>
    <w:p w:rsidR="00A40A3F" w:rsidRPr="00762A60" w:rsidRDefault="00A40A3F" w:rsidP="00E64A97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762A60">
        <w:rPr>
          <w:rFonts w:ascii="Times New Roman" w:hAnsi="Times New Roman"/>
          <w:color w:val="000000"/>
          <w:sz w:val="24"/>
          <w:szCs w:val="24"/>
        </w:rPr>
        <w:t xml:space="preserve">- создание собственных методических разработок, адаптация и модификация традиционных методик, индивидуальных технологий и программ </w:t>
      </w:r>
    </w:p>
    <w:p w:rsidR="00A40A3F" w:rsidRPr="00762A60" w:rsidRDefault="00A40A3F" w:rsidP="00E64A97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762A60">
        <w:rPr>
          <w:rFonts w:ascii="Times New Roman" w:hAnsi="Times New Roman"/>
          <w:color w:val="000000"/>
          <w:sz w:val="24"/>
          <w:szCs w:val="24"/>
        </w:rPr>
        <w:t>- вооружение педагогов школы наиболее эффективными способами организации образовательного процесса, анализа, экспертизы педагогической деятельности и деятельности учащихся в соответствии с современными требованиями к уровню обученности и воспитанности учащихся</w:t>
      </w:r>
    </w:p>
    <w:p w:rsidR="00A40A3F" w:rsidRPr="00762A60" w:rsidRDefault="00A40A3F" w:rsidP="00E64A97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762A60">
        <w:rPr>
          <w:rFonts w:ascii="Times New Roman" w:hAnsi="Times New Roman"/>
          <w:color w:val="000000"/>
          <w:sz w:val="24"/>
          <w:szCs w:val="24"/>
        </w:rPr>
        <w:t xml:space="preserve">- создание условий для совершенствования и повышения эффективности учебно-воспитательного процесса: </w:t>
      </w:r>
    </w:p>
    <w:p w:rsidR="00A40A3F" w:rsidRPr="00762A60" w:rsidRDefault="00A40A3F" w:rsidP="00E64A97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762A60">
        <w:rPr>
          <w:rFonts w:ascii="Times New Roman" w:hAnsi="Times New Roman"/>
          <w:color w:val="000000"/>
          <w:sz w:val="24"/>
          <w:szCs w:val="24"/>
        </w:rPr>
        <w:t xml:space="preserve">- корректировка и создание </w:t>
      </w:r>
      <w:r>
        <w:rPr>
          <w:rFonts w:ascii="Times New Roman" w:hAnsi="Times New Roman"/>
          <w:color w:val="000000"/>
          <w:sz w:val="24"/>
          <w:szCs w:val="24"/>
        </w:rPr>
        <w:t xml:space="preserve">локальных </w:t>
      </w:r>
      <w:r w:rsidRPr="00762A60">
        <w:rPr>
          <w:rFonts w:ascii="Times New Roman" w:hAnsi="Times New Roman"/>
          <w:color w:val="000000"/>
          <w:sz w:val="24"/>
          <w:szCs w:val="24"/>
        </w:rPr>
        <w:t>актов;</w:t>
      </w:r>
    </w:p>
    <w:p w:rsidR="00A40A3F" w:rsidRPr="00762A60" w:rsidRDefault="00A40A3F" w:rsidP="00E64A97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762A60">
        <w:rPr>
          <w:rFonts w:ascii="Times New Roman" w:hAnsi="Times New Roman"/>
          <w:color w:val="000000"/>
          <w:sz w:val="24"/>
          <w:szCs w:val="24"/>
        </w:rPr>
        <w:t xml:space="preserve"> - внедрение новых технологий в практику обучения и воспитания;</w:t>
      </w:r>
    </w:p>
    <w:p w:rsidR="00A40A3F" w:rsidRPr="00762A60" w:rsidRDefault="00A40A3F" w:rsidP="00E64A97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762A60">
        <w:rPr>
          <w:rFonts w:ascii="Times New Roman" w:hAnsi="Times New Roman"/>
          <w:color w:val="000000"/>
          <w:sz w:val="24"/>
          <w:szCs w:val="24"/>
        </w:rPr>
        <w:t xml:space="preserve"> - проведение м</w:t>
      </w:r>
      <w:r>
        <w:rPr>
          <w:rFonts w:ascii="Times New Roman" w:hAnsi="Times New Roman"/>
          <w:color w:val="000000"/>
          <w:sz w:val="24"/>
          <w:szCs w:val="24"/>
        </w:rPr>
        <w:t>ониторинга качества образования</w:t>
      </w:r>
      <w:r w:rsidRPr="00762A60">
        <w:rPr>
          <w:rFonts w:ascii="Times New Roman" w:hAnsi="Times New Roman"/>
          <w:color w:val="000000"/>
          <w:sz w:val="24"/>
          <w:szCs w:val="24"/>
        </w:rPr>
        <w:t>;</w:t>
      </w:r>
    </w:p>
    <w:p w:rsidR="00A40A3F" w:rsidRPr="00762A60" w:rsidRDefault="00A40A3F" w:rsidP="00E64A97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762A60">
        <w:rPr>
          <w:rFonts w:ascii="Times New Roman" w:hAnsi="Times New Roman"/>
          <w:color w:val="000000"/>
          <w:sz w:val="24"/>
          <w:szCs w:val="24"/>
        </w:rPr>
        <w:t xml:space="preserve"> - пополнение научно-методического и материального оснащения учебно-воспитательного процесса;</w:t>
      </w:r>
    </w:p>
    <w:p w:rsidR="00A40A3F" w:rsidRPr="00762A60" w:rsidRDefault="00A40A3F" w:rsidP="00E64A97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762A60">
        <w:rPr>
          <w:rFonts w:ascii="Times New Roman" w:hAnsi="Times New Roman"/>
          <w:color w:val="000000"/>
          <w:sz w:val="24"/>
          <w:szCs w:val="24"/>
        </w:rPr>
        <w:t xml:space="preserve"> - оказание научной, методической, психологической помощи педагогам лицея; </w:t>
      </w:r>
    </w:p>
    <w:p w:rsidR="00A40A3F" w:rsidRPr="00762A60" w:rsidRDefault="00A40A3F" w:rsidP="00E64A97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762A60">
        <w:rPr>
          <w:rFonts w:ascii="Times New Roman" w:hAnsi="Times New Roman"/>
          <w:color w:val="000000"/>
          <w:sz w:val="24"/>
          <w:szCs w:val="24"/>
        </w:rPr>
        <w:t xml:space="preserve">- оказание методического сопровождения по реализации ФГОС НОО, ФГОС ООО, инновационной деятельности ОУ. </w:t>
      </w:r>
    </w:p>
    <w:p w:rsidR="00A40A3F" w:rsidRPr="00762A60" w:rsidRDefault="00A40A3F" w:rsidP="00E64A97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62A60">
        <w:rPr>
          <w:rFonts w:ascii="Times New Roman" w:hAnsi="Times New Roman"/>
          <w:b/>
          <w:bCs/>
          <w:color w:val="000000"/>
          <w:sz w:val="24"/>
          <w:szCs w:val="24"/>
        </w:rPr>
        <w:t xml:space="preserve">Ожидаемый результат: </w:t>
      </w:r>
    </w:p>
    <w:p w:rsidR="00A40A3F" w:rsidRPr="00762A60" w:rsidRDefault="00A40A3F" w:rsidP="00E64A97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762A60">
        <w:rPr>
          <w:rFonts w:ascii="Times New Roman" w:hAnsi="Times New Roman"/>
          <w:color w:val="000000"/>
          <w:sz w:val="24"/>
          <w:szCs w:val="24"/>
        </w:rPr>
        <w:t xml:space="preserve">1. Обеспечение оптимальных условий для повышения качества образования. </w:t>
      </w:r>
    </w:p>
    <w:p w:rsidR="00A40A3F" w:rsidRPr="00762A60" w:rsidRDefault="00A40A3F" w:rsidP="00E64A97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762A60">
        <w:rPr>
          <w:rFonts w:ascii="Times New Roman" w:hAnsi="Times New Roman"/>
          <w:color w:val="000000"/>
          <w:sz w:val="24"/>
          <w:szCs w:val="24"/>
        </w:rPr>
        <w:t xml:space="preserve">2. Создание условий для становления социально-активной личности школьника в культурно-образовательном пространстве лицея и семьи. </w:t>
      </w:r>
    </w:p>
    <w:p w:rsidR="00A40A3F" w:rsidRPr="00762A60" w:rsidRDefault="00A40A3F" w:rsidP="00E64A97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762A60">
        <w:rPr>
          <w:rFonts w:ascii="Times New Roman" w:hAnsi="Times New Roman"/>
          <w:color w:val="000000"/>
          <w:sz w:val="24"/>
          <w:szCs w:val="24"/>
        </w:rPr>
        <w:t xml:space="preserve">3. Обеспечение каждому учащемуся дифференцированного подхода и создание условий для формирования универсальных учебных действий и реализации личностных способностей. </w:t>
      </w:r>
    </w:p>
    <w:p w:rsidR="00A40A3F" w:rsidRPr="00762A60" w:rsidRDefault="00A40A3F" w:rsidP="00E64A9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62A60">
        <w:rPr>
          <w:rFonts w:ascii="Times New Roman" w:hAnsi="Times New Roman"/>
          <w:sz w:val="24"/>
          <w:szCs w:val="24"/>
        </w:rPr>
        <w:t xml:space="preserve">5. Совершенствование форм урочной, внеурочной и внеклассной работы. </w:t>
      </w:r>
    </w:p>
    <w:p w:rsidR="00A40A3F" w:rsidRPr="00762A60" w:rsidRDefault="00A40A3F" w:rsidP="00E64A9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62A60">
        <w:rPr>
          <w:rFonts w:ascii="Times New Roman" w:hAnsi="Times New Roman"/>
          <w:sz w:val="24"/>
          <w:szCs w:val="24"/>
        </w:rPr>
        <w:t xml:space="preserve">6. Повышение качества преподавания школьных дисциплин. </w:t>
      </w:r>
    </w:p>
    <w:p w:rsidR="00A40A3F" w:rsidRPr="00762A60" w:rsidRDefault="00A40A3F" w:rsidP="00E64A9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62A60">
        <w:rPr>
          <w:rFonts w:ascii="Times New Roman" w:hAnsi="Times New Roman"/>
          <w:sz w:val="24"/>
          <w:szCs w:val="24"/>
        </w:rPr>
        <w:t xml:space="preserve">7. Формирование у школьников новых ценностных ориентаций. </w:t>
      </w:r>
    </w:p>
    <w:p w:rsidR="00A40A3F" w:rsidRPr="00762A60" w:rsidRDefault="00A40A3F" w:rsidP="00E64A9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62A60">
        <w:rPr>
          <w:rFonts w:ascii="Times New Roman" w:hAnsi="Times New Roman"/>
          <w:sz w:val="24"/>
          <w:szCs w:val="24"/>
        </w:rPr>
        <w:t xml:space="preserve">8. Приобретение обучающимися необходимых знаний в области сохранения здоровья. </w:t>
      </w:r>
    </w:p>
    <w:p w:rsidR="00A40A3F" w:rsidRPr="00762A60" w:rsidRDefault="00A40A3F" w:rsidP="00E64A9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62A60">
        <w:rPr>
          <w:rFonts w:ascii="Times New Roman" w:hAnsi="Times New Roman"/>
          <w:sz w:val="24"/>
          <w:szCs w:val="24"/>
        </w:rPr>
        <w:t xml:space="preserve">9. Качественное изменение уровня обученности и развития обучающихся. </w:t>
      </w:r>
    </w:p>
    <w:p w:rsidR="00A40A3F" w:rsidRPr="00762A60" w:rsidRDefault="00A40A3F" w:rsidP="00E64A9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62A60">
        <w:rPr>
          <w:rFonts w:ascii="Times New Roman" w:hAnsi="Times New Roman"/>
          <w:sz w:val="24"/>
          <w:szCs w:val="24"/>
        </w:rPr>
        <w:t xml:space="preserve">10. Личностный рост каждого ученика. </w:t>
      </w:r>
    </w:p>
    <w:p w:rsidR="00A40A3F" w:rsidRPr="00762A60" w:rsidRDefault="00A40A3F" w:rsidP="00E64A9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62A60">
        <w:rPr>
          <w:rFonts w:ascii="Times New Roman" w:hAnsi="Times New Roman"/>
          <w:sz w:val="24"/>
          <w:szCs w:val="24"/>
        </w:rPr>
        <w:t xml:space="preserve">11. Повышение уровня познавательной деятельности обучающихся. </w:t>
      </w:r>
    </w:p>
    <w:p w:rsidR="00A40A3F" w:rsidRPr="00762A60" w:rsidRDefault="00A40A3F" w:rsidP="00E64A9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62A60">
        <w:rPr>
          <w:rFonts w:ascii="Times New Roman" w:hAnsi="Times New Roman"/>
          <w:sz w:val="24"/>
          <w:szCs w:val="24"/>
        </w:rPr>
        <w:t xml:space="preserve">12. Усиление мотивации к инновационному труду со стороны педагогов школы. </w:t>
      </w:r>
    </w:p>
    <w:p w:rsidR="00A40A3F" w:rsidRPr="00762A60" w:rsidRDefault="00A40A3F" w:rsidP="00E64A9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62A60">
        <w:rPr>
          <w:rFonts w:ascii="Times New Roman" w:hAnsi="Times New Roman"/>
          <w:sz w:val="24"/>
          <w:szCs w:val="24"/>
        </w:rPr>
        <w:t xml:space="preserve">13. Повышение качества образования обучающихся, уровня их воспитанности. </w:t>
      </w:r>
    </w:p>
    <w:p w:rsidR="00A40A3F" w:rsidRPr="00762A60" w:rsidRDefault="00A40A3F" w:rsidP="00E64A9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62A60">
        <w:rPr>
          <w:rFonts w:ascii="Times New Roman" w:hAnsi="Times New Roman"/>
          <w:sz w:val="24"/>
          <w:szCs w:val="24"/>
        </w:rPr>
        <w:t xml:space="preserve">14. Готовность обучающихся к самостоятельному принятию решений, осознанию уровня ответственности за последствия своих поступков. </w:t>
      </w:r>
    </w:p>
    <w:p w:rsidR="00A40A3F" w:rsidRPr="00762A60" w:rsidRDefault="00A40A3F" w:rsidP="00E86F4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62A60">
        <w:rPr>
          <w:rFonts w:ascii="Times New Roman" w:hAnsi="Times New Roman"/>
          <w:sz w:val="24"/>
          <w:szCs w:val="24"/>
        </w:rPr>
        <w:t>15. Применение педагогами лицея компьютерных технологий для совершенствования и организации своей работы.</w:t>
      </w:r>
    </w:p>
    <w:p w:rsidR="00A40A3F" w:rsidRPr="00762A60" w:rsidRDefault="00A40A3F" w:rsidP="00E86F43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762A60">
        <w:rPr>
          <w:rFonts w:ascii="Times New Roman" w:hAnsi="Times New Roman"/>
          <w:b/>
          <w:bCs/>
          <w:color w:val="000000"/>
          <w:sz w:val="24"/>
          <w:szCs w:val="24"/>
        </w:rPr>
        <w:t>Ведущие аспекты методической работы:</w:t>
      </w:r>
    </w:p>
    <w:p w:rsidR="00A40A3F" w:rsidRPr="00762A60" w:rsidRDefault="00A40A3F" w:rsidP="00835FD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762A60">
        <w:rPr>
          <w:rFonts w:ascii="Times New Roman" w:hAnsi="Times New Roman"/>
          <w:b/>
          <w:bCs/>
          <w:color w:val="000000"/>
          <w:sz w:val="24"/>
          <w:szCs w:val="24"/>
        </w:rPr>
        <w:t>Аналитическая деятельность:</w:t>
      </w:r>
    </w:p>
    <w:p w:rsidR="00A40A3F" w:rsidRPr="00762A60" w:rsidRDefault="00A40A3F" w:rsidP="00835FD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62A60">
        <w:rPr>
          <w:rFonts w:ascii="Times New Roman" w:hAnsi="Times New Roman"/>
          <w:sz w:val="24"/>
          <w:szCs w:val="24"/>
        </w:rPr>
        <w:t>– мониторинг профессиональных и информационных потребностей учителей;</w:t>
      </w:r>
      <w:r w:rsidRPr="00762A60">
        <w:rPr>
          <w:rFonts w:ascii="Times New Roman" w:hAnsi="Times New Roman"/>
          <w:sz w:val="24"/>
          <w:szCs w:val="24"/>
        </w:rPr>
        <w:br/>
        <w:t>– изучение и анализ состояния результатов методической работы, определение направлений её совершенствования;</w:t>
      </w:r>
      <w:r w:rsidRPr="00762A60">
        <w:rPr>
          <w:rFonts w:ascii="Times New Roman" w:hAnsi="Times New Roman"/>
          <w:sz w:val="24"/>
          <w:szCs w:val="24"/>
        </w:rPr>
        <w:br/>
        <w:t>– создание базы данных о педагогических работниках;</w:t>
      </w:r>
      <w:r w:rsidRPr="00762A60">
        <w:rPr>
          <w:rFonts w:ascii="Times New Roman" w:hAnsi="Times New Roman"/>
          <w:sz w:val="24"/>
          <w:szCs w:val="24"/>
        </w:rPr>
        <w:br/>
        <w:t>– выявление затруднений дидактического и методического характера в образовательном процессе;</w:t>
      </w:r>
      <w:r w:rsidRPr="00762A60">
        <w:rPr>
          <w:rFonts w:ascii="Times New Roman" w:hAnsi="Times New Roman"/>
          <w:sz w:val="24"/>
          <w:szCs w:val="24"/>
        </w:rPr>
        <w:br/>
        <w:t>– сбор и обработка информации о результатах учебно-воспитательной работы школы;</w:t>
      </w:r>
      <w:r w:rsidRPr="00762A60">
        <w:rPr>
          <w:rFonts w:ascii="Times New Roman" w:hAnsi="Times New Roman"/>
          <w:sz w:val="24"/>
          <w:szCs w:val="24"/>
        </w:rPr>
        <w:br/>
        <w:t>– изучение, обобщение и распространение передового педагогического опыта.</w:t>
      </w:r>
    </w:p>
    <w:p w:rsidR="00A40A3F" w:rsidRPr="00762A60" w:rsidRDefault="00A40A3F" w:rsidP="00835FDA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62A60">
        <w:rPr>
          <w:rFonts w:ascii="Times New Roman" w:hAnsi="Times New Roman"/>
          <w:b/>
          <w:bCs/>
          <w:color w:val="000000"/>
          <w:sz w:val="24"/>
          <w:szCs w:val="24"/>
        </w:rPr>
        <w:t>Информационная деятельность:</w:t>
      </w:r>
    </w:p>
    <w:p w:rsidR="00A40A3F" w:rsidRPr="00762A60" w:rsidRDefault="00A40A3F" w:rsidP="00835FD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62A60">
        <w:rPr>
          <w:rFonts w:ascii="Times New Roman" w:hAnsi="Times New Roman"/>
          <w:sz w:val="24"/>
          <w:szCs w:val="24"/>
        </w:rPr>
        <w:t>– формирование банка педагогической информации;</w:t>
      </w:r>
      <w:r w:rsidRPr="00762A60">
        <w:rPr>
          <w:rFonts w:ascii="Times New Roman" w:hAnsi="Times New Roman"/>
          <w:sz w:val="24"/>
          <w:szCs w:val="24"/>
        </w:rPr>
        <w:br/>
        <w:t>– ознакомление педагогического коллектива с новинками методической литературы на бумажных и электронных носителях;</w:t>
      </w:r>
      <w:r w:rsidRPr="00762A60">
        <w:rPr>
          <w:rFonts w:ascii="Times New Roman" w:hAnsi="Times New Roman"/>
          <w:sz w:val="24"/>
          <w:szCs w:val="24"/>
        </w:rPr>
        <w:br/>
        <w:t>– пополнение  базы современных учебно-методических материалов;</w:t>
      </w:r>
      <w:r w:rsidRPr="00762A60">
        <w:rPr>
          <w:rFonts w:ascii="Times New Roman" w:hAnsi="Times New Roman"/>
          <w:sz w:val="24"/>
          <w:szCs w:val="24"/>
        </w:rPr>
        <w:br/>
        <w:t xml:space="preserve">– ознакомление педагогических работников с опытом инновационной деятельности учителей округа и </w:t>
      </w:r>
      <w:r>
        <w:rPr>
          <w:rFonts w:ascii="Times New Roman" w:hAnsi="Times New Roman"/>
          <w:sz w:val="24"/>
          <w:szCs w:val="24"/>
        </w:rPr>
        <w:t>края</w:t>
      </w:r>
      <w:r w:rsidRPr="00762A60">
        <w:rPr>
          <w:rFonts w:ascii="Times New Roman" w:hAnsi="Times New Roman"/>
          <w:sz w:val="24"/>
          <w:szCs w:val="24"/>
        </w:rPr>
        <w:t>.</w:t>
      </w:r>
    </w:p>
    <w:p w:rsidR="00A40A3F" w:rsidRPr="00762A60" w:rsidRDefault="00A40A3F" w:rsidP="00835FDA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62A60">
        <w:rPr>
          <w:rFonts w:ascii="Times New Roman" w:hAnsi="Times New Roman"/>
          <w:b/>
          <w:bCs/>
          <w:color w:val="000000"/>
          <w:sz w:val="24"/>
          <w:szCs w:val="24"/>
        </w:rPr>
        <w:t>Консультационная деятельность:</w:t>
      </w:r>
    </w:p>
    <w:p w:rsidR="00A40A3F" w:rsidRPr="00762A60" w:rsidRDefault="00A40A3F" w:rsidP="00835FD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62A60">
        <w:rPr>
          <w:rFonts w:ascii="Times New Roman" w:hAnsi="Times New Roman"/>
          <w:sz w:val="24"/>
          <w:szCs w:val="24"/>
        </w:rPr>
        <w:t>– организация консультационной работы для учителей - предметников по вопросам методической работы</w:t>
      </w:r>
      <w:r>
        <w:rPr>
          <w:rFonts w:ascii="Times New Roman" w:hAnsi="Times New Roman"/>
          <w:sz w:val="24"/>
          <w:szCs w:val="24"/>
        </w:rPr>
        <w:t>, аттестации и курсовой подготовки</w:t>
      </w:r>
      <w:r w:rsidRPr="00762A60">
        <w:rPr>
          <w:rFonts w:ascii="Times New Roman" w:hAnsi="Times New Roman"/>
          <w:sz w:val="24"/>
          <w:szCs w:val="24"/>
        </w:rPr>
        <w:t>;</w:t>
      </w:r>
      <w:r w:rsidRPr="00762A60">
        <w:rPr>
          <w:rFonts w:ascii="Times New Roman" w:hAnsi="Times New Roman"/>
          <w:sz w:val="24"/>
          <w:szCs w:val="24"/>
        </w:rPr>
        <w:br/>
        <w:t>– организация к</w:t>
      </w:r>
      <w:r>
        <w:rPr>
          <w:rFonts w:ascii="Times New Roman" w:hAnsi="Times New Roman"/>
          <w:sz w:val="24"/>
          <w:szCs w:val="24"/>
        </w:rPr>
        <w:t>онсультационной работы учителей-</w:t>
      </w:r>
      <w:r w:rsidRPr="00762A60">
        <w:rPr>
          <w:rFonts w:ascii="Times New Roman" w:hAnsi="Times New Roman"/>
          <w:sz w:val="24"/>
          <w:szCs w:val="24"/>
        </w:rPr>
        <w:t xml:space="preserve"> участников различных конкурсов профессионального мастерства, конференций;</w:t>
      </w:r>
      <w:r w:rsidRPr="00762A60">
        <w:rPr>
          <w:rFonts w:ascii="Times New Roman" w:hAnsi="Times New Roman"/>
          <w:sz w:val="24"/>
          <w:szCs w:val="24"/>
        </w:rPr>
        <w:br/>
        <w:t xml:space="preserve">– популяризация и разъяснение </w:t>
      </w:r>
      <w:r>
        <w:rPr>
          <w:rFonts w:ascii="Times New Roman" w:hAnsi="Times New Roman"/>
          <w:sz w:val="24"/>
          <w:szCs w:val="24"/>
        </w:rPr>
        <w:t>нормативных документов</w:t>
      </w:r>
      <w:r w:rsidRPr="00762A60">
        <w:rPr>
          <w:rFonts w:ascii="Times New Roman" w:hAnsi="Times New Roman"/>
          <w:sz w:val="24"/>
          <w:szCs w:val="24"/>
        </w:rPr>
        <w:t xml:space="preserve"> федерального, регионального и муниципального уровня;</w:t>
      </w:r>
      <w:r w:rsidRPr="00762A60">
        <w:rPr>
          <w:rFonts w:ascii="Times New Roman" w:hAnsi="Times New Roman"/>
          <w:sz w:val="24"/>
          <w:szCs w:val="24"/>
        </w:rPr>
        <w:br/>
        <w:t>– консультирование педагогического коллектива школы по различным вопросам образования.</w:t>
      </w:r>
    </w:p>
    <w:p w:rsidR="00A40A3F" w:rsidRPr="00762A60" w:rsidRDefault="00A40A3F" w:rsidP="00835FDA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62A60">
        <w:rPr>
          <w:rFonts w:ascii="Times New Roman" w:hAnsi="Times New Roman"/>
          <w:b/>
          <w:bCs/>
          <w:color w:val="000000"/>
          <w:sz w:val="24"/>
          <w:szCs w:val="24"/>
        </w:rPr>
        <w:t>Организационно – методическая деятельность:</w:t>
      </w:r>
    </w:p>
    <w:p w:rsidR="00A40A3F" w:rsidRPr="00762A60" w:rsidRDefault="00A40A3F" w:rsidP="00835FDA">
      <w:pPr>
        <w:spacing w:line="240" w:lineRule="auto"/>
        <w:rPr>
          <w:rFonts w:ascii="Times New Roman" w:hAnsi="Times New Roman"/>
          <w:sz w:val="24"/>
          <w:szCs w:val="24"/>
        </w:rPr>
      </w:pPr>
      <w:r w:rsidRPr="00762A60">
        <w:rPr>
          <w:rFonts w:ascii="Times New Roman" w:hAnsi="Times New Roman"/>
          <w:sz w:val="24"/>
          <w:szCs w:val="24"/>
        </w:rPr>
        <w:t>– изучение запросов, методическое сопровождение и оказание практической помощи учителям в период подготовки к аттестации, в межаттестационные и курсовые периоды;</w:t>
      </w:r>
      <w:r w:rsidRPr="00762A60">
        <w:rPr>
          <w:rFonts w:ascii="Times New Roman" w:hAnsi="Times New Roman"/>
          <w:sz w:val="24"/>
          <w:szCs w:val="24"/>
        </w:rPr>
        <w:br/>
        <w:t>– прогнозирование, планирование и организация повышения квалификации и профессиональной подготовки учителей, оказание им информационно-методической помощи в системе непрерывного образования;</w:t>
      </w:r>
      <w:r w:rsidRPr="00762A60">
        <w:rPr>
          <w:rFonts w:ascii="Times New Roman" w:hAnsi="Times New Roman"/>
          <w:sz w:val="24"/>
          <w:szCs w:val="24"/>
        </w:rPr>
        <w:br/>
        <w:t>– организация работы методических объединений лицея;</w:t>
      </w:r>
      <w:r w:rsidRPr="00762A60">
        <w:rPr>
          <w:rFonts w:ascii="Times New Roman" w:hAnsi="Times New Roman"/>
          <w:sz w:val="24"/>
          <w:szCs w:val="24"/>
        </w:rPr>
        <w:br/>
        <w:t>– организация методического сопровождения профильного обучения в лицее;</w:t>
      </w:r>
      <w:r w:rsidRPr="00762A60">
        <w:rPr>
          <w:rFonts w:ascii="Times New Roman" w:hAnsi="Times New Roman"/>
          <w:sz w:val="24"/>
          <w:szCs w:val="24"/>
        </w:rPr>
        <w:br/>
        <w:t xml:space="preserve">– методическое сопровождение подготовки учителей школы к проведению ГИА; </w:t>
      </w:r>
      <w:r w:rsidRPr="00762A60">
        <w:rPr>
          <w:rFonts w:ascii="Times New Roman" w:hAnsi="Times New Roman"/>
          <w:sz w:val="24"/>
          <w:szCs w:val="24"/>
        </w:rPr>
        <w:br/>
        <w:t>– подготовка и проведение научно-практических конференций, конкурсов и фестивалей профессионального педагогического мастерства;</w:t>
      </w:r>
      <w:r w:rsidRPr="00762A60">
        <w:rPr>
          <w:rFonts w:ascii="Times New Roman" w:hAnsi="Times New Roman"/>
          <w:sz w:val="24"/>
          <w:szCs w:val="24"/>
        </w:rPr>
        <w:br/>
        <w:t>– участие в организации и проведении конференций исследовательских работ учащихся лицея.</w:t>
      </w:r>
    </w:p>
    <w:p w:rsidR="00A40A3F" w:rsidRPr="00762A60" w:rsidRDefault="00A40A3F" w:rsidP="00FD23EB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62A60">
        <w:rPr>
          <w:rFonts w:ascii="Times New Roman" w:hAnsi="Times New Roman"/>
          <w:b/>
          <w:sz w:val="24"/>
          <w:szCs w:val="24"/>
        </w:rPr>
        <w:t>Формы методической работы:</w:t>
      </w:r>
      <w:r w:rsidRPr="00762A60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A40A3F" w:rsidRPr="00762A60" w:rsidRDefault="00A40A3F" w:rsidP="00FD23EB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62A60">
        <w:rPr>
          <w:rFonts w:ascii="Times New Roman" w:hAnsi="Times New Roman"/>
          <w:color w:val="000000"/>
          <w:sz w:val="24"/>
          <w:szCs w:val="24"/>
        </w:rPr>
        <w:t xml:space="preserve">-  </w:t>
      </w:r>
      <w:r w:rsidRPr="00762A60">
        <w:rPr>
          <w:rFonts w:ascii="Times New Roman" w:hAnsi="Times New Roman"/>
          <w:bCs/>
          <w:iCs/>
          <w:color w:val="000000"/>
          <w:sz w:val="24"/>
          <w:szCs w:val="24"/>
        </w:rPr>
        <w:t>педагогический совет;</w:t>
      </w:r>
    </w:p>
    <w:p w:rsidR="00A40A3F" w:rsidRPr="00762A60" w:rsidRDefault="00A40A3F" w:rsidP="00835FDA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762A60">
        <w:rPr>
          <w:rFonts w:ascii="Times New Roman" w:hAnsi="Times New Roman"/>
          <w:bCs/>
          <w:color w:val="000000"/>
          <w:sz w:val="24"/>
          <w:szCs w:val="24"/>
        </w:rPr>
        <w:t xml:space="preserve">-  </w:t>
      </w:r>
      <w:r w:rsidRPr="00762A60">
        <w:rPr>
          <w:rFonts w:ascii="Times New Roman" w:hAnsi="Times New Roman"/>
          <w:bCs/>
          <w:iCs/>
          <w:color w:val="000000"/>
          <w:sz w:val="24"/>
          <w:szCs w:val="24"/>
        </w:rPr>
        <w:t>методический совет;</w:t>
      </w:r>
    </w:p>
    <w:p w:rsidR="00A40A3F" w:rsidRPr="00762A60" w:rsidRDefault="00A40A3F" w:rsidP="00835FDA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762A60">
        <w:rPr>
          <w:rFonts w:ascii="Times New Roman" w:hAnsi="Times New Roman"/>
          <w:bCs/>
          <w:iCs/>
          <w:color w:val="000000"/>
          <w:sz w:val="24"/>
          <w:szCs w:val="24"/>
        </w:rPr>
        <w:t xml:space="preserve">-  методические объединения ( ШМО учителей русского языка и литературы, ШМО учителей математики, физики, информатики, ШМО учителей истории и обществознания, ШМО учителей начальных классов, ШМО учителей иностранных языков, ШМО учителей физической культуры и основ безопасности жизнедеятельности, ШМО учителей технологии, изобразительного искусства, ШМО учителей биологии, химии, географии); </w:t>
      </w:r>
    </w:p>
    <w:p w:rsidR="00A40A3F" w:rsidRPr="00762A60" w:rsidRDefault="00A40A3F" w:rsidP="00835FDA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762A60">
        <w:rPr>
          <w:rFonts w:ascii="Times New Roman" w:hAnsi="Times New Roman"/>
          <w:bCs/>
          <w:iCs/>
          <w:color w:val="000000"/>
          <w:sz w:val="24"/>
          <w:szCs w:val="24"/>
        </w:rPr>
        <w:t>- методические недели;</w:t>
      </w:r>
    </w:p>
    <w:p w:rsidR="00A40A3F" w:rsidRPr="00762A60" w:rsidRDefault="00A40A3F" w:rsidP="00835FD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62A60">
        <w:rPr>
          <w:rFonts w:ascii="Times New Roman" w:hAnsi="Times New Roman"/>
          <w:color w:val="000000"/>
          <w:sz w:val="24"/>
          <w:szCs w:val="24"/>
        </w:rPr>
        <w:t>-   работа педагогов над темами самообразования;</w:t>
      </w:r>
    </w:p>
    <w:p w:rsidR="00A40A3F" w:rsidRPr="00762A60" w:rsidRDefault="00A40A3F" w:rsidP="00835FDA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62A60">
        <w:rPr>
          <w:rFonts w:ascii="Times New Roman" w:hAnsi="Times New Roman"/>
          <w:color w:val="000000"/>
          <w:sz w:val="24"/>
          <w:szCs w:val="24"/>
        </w:rPr>
        <w:t>-  обобщения опыта работы, мастер-классы, открытые уроки;</w:t>
      </w:r>
    </w:p>
    <w:p w:rsidR="00A40A3F" w:rsidRPr="00762A60" w:rsidRDefault="00A40A3F" w:rsidP="00835FDA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62A60">
        <w:rPr>
          <w:rFonts w:ascii="Times New Roman" w:hAnsi="Times New Roman"/>
          <w:color w:val="000000"/>
          <w:sz w:val="24"/>
          <w:szCs w:val="24"/>
        </w:rPr>
        <w:t>- методические консультации;</w:t>
      </w:r>
    </w:p>
    <w:p w:rsidR="00A40A3F" w:rsidRPr="00762A60" w:rsidRDefault="00A40A3F" w:rsidP="00835FDA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62A60">
        <w:rPr>
          <w:rFonts w:ascii="Times New Roman" w:hAnsi="Times New Roman"/>
          <w:color w:val="000000"/>
          <w:sz w:val="24"/>
          <w:szCs w:val="24"/>
        </w:rPr>
        <w:t>-  взаимопосещение уроков;</w:t>
      </w:r>
    </w:p>
    <w:p w:rsidR="00A40A3F" w:rsidRPr="00762A60" w:rsidRDefault="00A40A3F" w:rsidP="00835FDA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62A60">
        <w:rPr>
          <w:rFonts w:ascii="Times New Roman" w:hAnsi="Times New Roman"/>
          <w:sz w:val="24"/>
          <w:szCs w:val="24"/>
        </w:rPr>
        <w:t>-  внеклассная работа;</w:t>
      </w:r>
    </w:p>
    <w:p w:rsidR="00A40A3F" w:rsidRPr="00762A60" w:rsidRDefault="00A40A3F" w:rsidP="00835FDA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62A60">
        <w:rPr>
          <w:rFonts w:ascii="Times New Roman" w:hAnsi="Times New Roman"/>
          <w:sz w:val="24"/>
          <w:szCs w:val="24"/>
        </w:rPr>
        <w:t>-  аттестация педагогических кадров;</w:t>
      </w:r>
    </w:p>
    <w:p w:rsidR="00A40A3F" w:rsidRPr="00762A60" w:rsidRDefault="00A40A3F" w:rsidP="00835FDA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62A60">
        <w:rPr>
          <w:rFonts w:ascii="Times New Roman" w:hAnsi="Times New Roman"/>
          <w:sz w:val="24"/>
          <w:szCs w:val="24"/>
        </w:rPr>
        <w:t>-  организация и контроль курсовой подготовки учителей;</w:t>
      </w:r>
    </w:p>
    <w:p w:rsidR="00A40A3F" w:rsidRPr="00762A60" w:rsidRDefault="00A40A3F" w:rsidP="00835FDA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62A60">
        <w:rPr>
          <w:rFonts w:ascii="Times New Roman" w:hAnsi="Times New Roman"/>
          <w:sz w:val="24"/>
          <w:szCs w:val="24"/>
        </w:rPr>
        <w:t>- участие в конкурсах и конференциях;</w:t>
      </w:r>
    </w:p>
    <w:p w:rsidR="00A40A3F" w:rsidRPr="00762A60" w:rsidRDefault="00A40A3F" w:rsidP="00835FDA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62A60">
        <w:rPr>
          <w:rFonts w:ascii="Times New Roman" w:hAnsi="Times New Roman"/>
          <w:sz w:val="24"/>
          <w:szCs w:val="24"/>
        </w:rPr>
        <w:t>-  участие в семинарах и вебинарах.</w:t>
      </w:r>
    </w:p>
    <w:p w:rsidR="00A40A3F" w:rsidRPr="00762A60" w:rsidRDefault="00A40A3F" w:rsidP="00EC7F30">
      <w:pPr>
        <w:pStyle w:val="Default"/>
      </w:pPr>
      <w:r w:rsidRPr="00762A60">
        <w:t xml:space="preserve">Планирование методической работы в лицее требует системного подхода, идеологической основой которого должна стать единая методическая тема. </w:t>
      </w:r>
    </w:p>
    <w:p w:rsidR="00A40A3F" w:rsidRPr="00762A60" w:rsidRDefault="00A40A3F" w:rsidP="00EC7F30">
      <w:pPr>
        <w:pStyle w:val="Default"/>
      </w:pPr>
      <w:r w:rsidRPr="00762A60">
        <w:t>Методическая тема лицея сформулирована в соответствии с программой развития ОУ, соответствует основным направлениям модернизации образования.</w:t>
      </w:r>
    </w:p>
    <w:p w:rsidR="00A40A3F" w:rsidRPr="00762A60" w:rsidRDefault="00A40A3F" w:rsidP="00835FDA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Style w:val="Strong"/>
          <w:rFonts w:ascii="Times New Roman" w:hAnsi="Times New Roman"/>
          <w:b w:val="0"/>
          <w:sz w:val="24"/>
          <w:szCs w:val="24"/>
        </w:rPr>
      </w:pPr>
    </w:p>
    <w:p w:rsidR="00A40A3F" w:rsidRPr="00FD23EB" w:rsidRDefault="00A40A3F" w:rsidP="00FD23EB">
      <w:pPr>
        <w:pStyle w:val="NormalWeb"/>
        <w:rPr>
          <w:rStyle w:val="Strong"/>
          <w:bCs/>
          <w:color w:val="000000"/>
        </w:rPr>
      </w:pPr>
      <w:r w:rsidRPr="00FD23EB">
        <w:rPr>
          <w:rStyle w:val="Strong"/>
          <w:bCs/>
          <w:color w:val="000000"/>
        </w:rPr>
        <w:t>Методическая тема школы 20</w:t>
      </w:r>
      <w:r>
        <w:rPr>
          <w:rStyle w:val="Strong"/>
          <w:bCs/>
          <w:color w:val="000000"/>
        </w:rPr>
        <w:t>20</w:t>
      </w:r>
      <w:r w:rsidRPr="00FD23EB">
        <w:rPr>
          <w:rStyle w:val="Strong"/>
          <w:bCs/>
          <w:color w:val="000000"/>
        </w:rPr>
        <w:t>-202</w:t>
      </w:r>
      <w:r>
        <w:rPr>
          <w:rStyle w:val="Strong"/>
          <w:bCs/>
          <w:color w:val="000000"/>
        </w:rPr>
        <w:t>1</w:t>
      </w:r>
      <w:r w:rsidRPr="00FD23EB">
        <w:rPr>
          <w:rStyle w:val="Strong"/>
          <w:bCs/>
          <w:color w:val="000000"/>
        </w:rPr>
        <w:t xml:space="preserve">  г.г.</w:t>
      </w:r>
    </w:p>
    <w:p w:rsidR="00A40A3F" w:rsidRPr="00FD23EB" w:rsidRDefault="00A40A3F" w:rsidP="00DE73CC">
      <w:pPr>
        <w:widowControl w:val="0"/>
        <w:jc w:val="both"/>
        <w:rPr>
          <w:rFonts w:ascii="Times New Roman" w:hAnsi="Times New Roman"/>
          <w:b/>
          <w:i/>
          <w:sz w:val="24"/>
          <w:szCs w:val="24"/>
        </w:rPr>
      </w:pPr>
      <w:r w:rsidRPr="00FD23EB">
        <w:rPr>
          <w:rStyle w:val="Strong"/>
          <w:rFonts w:ascii="Times New Roman" w:hAnsi="Times New Roman"/>
          <w:bCs/>
          <w:i/>
          <w:sz w:val="24"/>
          <w:szCs w:val="24"/>
        </w:rPr>
        <w:t xml:space="preserve">     «</w:t>
      </w:r>
      <w:r w:rsidRPr="00FD23EB">
        <w:rPr>
          <w:rFonts w:ascii="Times New Roman" w:hAnsi="Times New Roman"/>
          <w:b/>
          <w:i/>
          <w:sz w:val="24"/>
          <w:szCs w:val="24"/>
        </w:rPr>
        <w:t xml:space="preserve">Развитие профессиональных компетенций педагогов как фактор достижения современного качества образования в условиях реализации ФГОС» </w:t>
      </w:r>
    </w:p>
    <w:p w:rsidR="00A40A3F" w:rsidRPr="00554A38" w:rsidRDefault="00A40A3F" w:rsidP="00DE73CC">
      <w:pPr>
        <w:pStyle w:val="NormalWeb"/>
        <w:jc w:val="both"/>
      </w:pPr>
      <w:r>
        <w:t>В 2020-2021</w:t>
      </w:r>
      <w:r w:rsidRPr="00554A38">
        <w:t xml:space="preserve">  учебном году </w:t>
      </w:r>
      <w:r>
        <w:t xml:space="preserve">методическая работа лицея </w:t>
      </w:r>
      <w:r w:rsidRPr="00554A38">
        <w:t>направ</w:t>
      </w:r>
      <w:r w:rsidRPr="00554A38">
        <w:softHyphen/>
        <w:t xml:space="preserve">лена на </w:t>
      </w:r>
      <w:r>
        <w:t xml:space="preserve">повышение качества образования, на </w:t>
      </w:r>
      <w:r w:rsidRPr="00554A38">
        <w:t>дальнейшее развитие и совершенствование работы школьных методи</w:t>
      </w:r>
      <w:r w:rsidRPr="00554A38">
        <w:softHyphen/>
        <w:t xml:space="preserve">ческих объединений, </w:t>
      </w:r>
      <w:r>
        <w:t xml:space="preserve">на </w:t>
      </w:r>
      <w:r w:rsidRPr="00554A38">
        <w:t>внедрени</w:t>
      </w:r>
      <w:r>
        <w:t>е</w:t>
      </w:r>
      <w:r w:rsidRPr="00554A38">
        <w:t xml:space="preserve"> педагогических технологий, формирующих компетен</w:t>
      </w:r>
      <w:r>
        <w:t>ции</w:t>
      </w:r>
      <w:r w:rsidRPr="00554A38">
        <w:t xml:space="preserve"> обучающихся и ориентирующих на развитие творческой дея</w:t>
      </w:r>
      <w:r w:rsidRPr="00554A38">
        <w:softHyphen/>
        <w:t xml:space="preserve">тельности школьников, </w:t>
      </w:r>
      <w:r>
        <w:t xml:space="preserve">на </w:t>
      </w:r>
      <w:r w:rsidRPr="00554A38">
        <w:t xml:space="preserve">формирование профессиональных компетенций педагогов,  </w:t>
      </w:r>
      <w:r>
        <w:t xml:space="preserve">на </w:t>
      </w:r>
      <w:r w:rsidRPr="00554A38">
        <w:t>оказание методической помощи в подготовке к атте</w:t>
      </w:r>
      <w:r w:rsidRPr="00554A38">
        <w:softHyphen/>
        <w:t xml:space="preserve">стации педагогических кадров; </w:t>
      </w:r>
      <w:r>
        <w:t xml:space="preserve">на </w:t>
      </w:r>
      <w:r w:rsidRPr="00554A38">
        <w:t>изучение, обобщение и внедрение перспектив</w:t>
      </w:r>
      <w:r w:rsidRPr="00554A38">
        <w:softHyphen/>
        <w:t>ного опыта педагогов.</w:t>
      </w:r>
    </w:p>
    <w:p w:rsidR="00A40A3F" w:rsidRPr="00DE73CC" w:rsidRDefault="00A40A3F" w:rsidP="00DE73CC">
      <w:pPr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DE73CC">
        <w:rPr>
          <w:rFonts w:ascii="Times New Roman" w:hAnsi="Times New Roman"/>
          <w:b/>
          <w:bCs/>
          <w:sz w:val="24"/>
          <w:szCs w:val="24"/>
        </w:rPr>
        <w:t>Приоритетные направления методической работы на 20</w:t>
      </w:r>
      <w:r>
        <w:rPr>
          <w:rFonts w:ascii="Times New Roman" w:hAnsi="Times New Roman"/>
          <w:b/>
          <w:bCs/>
          <w:sz w:val="24"/>
          <w:szCs w:val="24"/>
        </w:rPr>
        <w:t>20-2021</w:t>
      </w:r>
      <w:r w:rsidRPr="00DE73CC">
        <w:rPr>
          <w:rFonts w:ascii="Times New Roman" w:hAnsi="Times New Roman"/>
          <w:b/>
          <w:bCs/>
          <w:sz w:val="24"/>
          <w:szCs w:val="24"/>
        </w:rPr>
        <w:t xml:space="preserve"> учебный год:</w:t>
      </w:r>
    </w:p>
    <w:p w:rsidR="00A40A3F" w:rsidRPr="00DE73CC" w:rsidRDefault="00A40A3F" w:rsidP="00DE73CC">
      <w:pPr>
        <w:ind w:left="36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E73CC">
        <w:rPr>
          <w:rFonts w:ascii="Times New Roman" w:hAnsi="Times New Roman"/>
          <w:b/>
          <w:sz w:val="24"/>
          <w:szCs w:val="24"/>
          <w:u w:val="single"/>
        </w:rPr>
        <w:t>Организационное обеспечение:</w:t>
      </w:r>
    </w:p>
    <w:p w:rsidR="00A40A3F" w:rsidRPr="00DE73CC" w:rsidRDefault="00A40A3F" w:rsidP="00DE73C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73CC">
        <w:rPr>
          <w:rFonts w:ascii="Times New Roman" w:hAnsi="Times New Roman"/>
          <w:sz w:val="24"/>
          <w:szCs w:val="24"/>
        </w:rPr>
        <w:t xml:space="preserve">повышение и совершенствование педагогического мастерства через максимальное использование возможности урока как основной формы организации образовательной  деятельности, через проведение </w:t>
      </w:r>
      <w:r>
        <w:rPr>
          <w:rFonts w:ascii="Times New Roman" w:hAnsi="Times New Roman"/>
          <w:sz w:val="24"/>
          <w:szCs w:val="24"/>
        </w:rPr>
        <w:t xml:space="preserve">методических </w:t>
      </w:r>
      <w:r w:rsidRPr="00DE73CC">
        <w:rPr>
          <w:rFonts w:ascii="Times New Roman" w:hAnsi="Times New Roman"/>
          <w:sz w:val="24"/>
          <w:szCs w:val="24"/>
        </w:rPr>
        <w:t xml:space="preserve"> недель, взаимопосещение уроков, активное участие в семинарах, </w:t>
      </w:r>
      <w:r>
        <w:rPr>
          <w:rFonts w:ascii="Times New Roman" w:hAnsi="Times New Roman"/>
          <w:sz w:val="24"/>
          <w:szCs w:val="24"/>
        </w:rPr>
        <w:t xml:space="preserve">вебинарах, </w:t>
      </w:r>
      <w:r w:rsidRPr="00DE73CC">
        <w:rPr>
          <w:rFonts w:ascii="Times New Roman" w:hAnsi="Times New Roman"/>
          <w:sz w:val="24"/>
          <w:szCs w:val="24"/>
        </w:rPr>
        <w:t>кон</w:t>
      </w:r>
      <w:r>
        <w:rPr>
          <w:rFonts w:ascii="Times New Roman" w:hAnsi="Times New Roman"/>
          <w:sz w:val="24"/>
          <w:szCs w:val="24"/>
        </w:rPr>
        <w:t>ференциях</w:t>
      </w:r>
      <w:r w:rsidRPr="00DE73CC">
        <w:rPr>
          <w:rFonts w:ascii="Times New Roman" w:hAnsi="Times New Roman"/>
          <w:sz w:val="24"/>
          <w:szCs w:val="24"/>
        </w:rPr>
        <w:t>;</w:t>
      </w:r>
    </w:p>
    <w:p w:rsidR="00A40A3F" w:rsidRPr="00DE73CC" w:rsidRDefault="00A40A3F" w:rsidP="00DE73C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73CC">
        <w:rPr>
          <w:rFonts w:ascii="Times New Roman" w:hAnsi="Times New Roman"/>
          <w:sz w:val="24"/>
          <w:szCs w:val="24"/>
        </w:rPr>
        <w:t xml:space="preserve">организация деятельности </w:t>
      </w:r>
      <w:r>
        <w:rPr>
          <w:rFonts w:ascii="Times New Roman" w:hAnsi="Times New Roman"/>
          <w:sz w:val="24"/>
          <w:szCs w:val="24"/>
        </w:rPr>
        <w:t>методических</w:t>
      </w:r>
      <w:r w:rsidRPr="00DE73CC">
        <w:rPr>
          <w:rFonts w:ascii="Times New Roman" w:hAnsi="Times New Roman"/>
          <w:sz w:val="24"/>
          <w:szCs w:val="24"/>
        </w:rPr>
        <w:t xml:space="preserve"> объединений педагогов;</w:t>
      </w:r>
    </w:p>
    <w:p w:rsidR="00A40A3F" w:rsidRPr="00DE73CC" w:rsidRDefault="00A40A3F" w:rsidP="00DE73C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73CC">
        <w:rPr>
          <w:rFonts w:ascii="Times New Roman" w:hAnsi="Times New Roman"/>
          <w:sz w:val="24"/>
          <w:szCs w:val="24"/>
        </w:rPr>
        <w:t xml:space="preserve">совершенствование системы обобщения, изучения и внедрения передового педагогического опыта учителей </w:t>
      </w:r>
      <w:r>
        <w:rPr>
          <w:rFonts w:ascii="Times New Roman" w:hAnsi="Times New Roman"/>
          <w:sz w:val="24"/>
          <w:szCs w:val="24"/>
        </w:rPr>
        <w:t>лицея</w:t>
      </w:r>
      <w:r w:rsidRPr="00DE73CC">
        <w:rPr>
          <w:rFonts w:ascii="Times New Roman" w:hAnsi="Times New Roman"/>
          <w:sz w:val="24"/>
          <w:szCs w:val="24"/>
        </w:rPr>
        <w:t>.</w:t>
      </w:r>
    </w:p>
    <w:p w:rsidR="00A40A3F" w:rsidRPr="00FE16A0" w:rsidRDefault="00A40A3F" w:rsidP="00DE73CC">
      <w:pPr>
        <w:jc w:val="both"/>
        <w:rPr>
          <w:rFonts w:ascii="Times New Roman" w:hAnsi="Times New Roman"/>
          <w:sz w:val="24"/>
          <w:szCs w:val="24"/>
        </w:rPr>
      </w:pPr>
      <w:r w:rsidRPr="00DE73CC">
        <w:rPr>
          <w:rFonts w:ascii="Times New Roman" w:hAnsi="Times New Roman"/>
          <w:sz w:val="24"/>
          <w:szCs w:val="24"/>
        </w:rPr>
        <w:t xml:space="preserve">      </w:t>
      </w:r>
      <w:r w:rsidRPr="00DE73CC">
        <w:rPr>
          <w:rFonts w:ascii="Times New Roman" w:hAnsi="Times New Roman"/>
          <w:b/>
          <w:sz w:val="24"/>
          <w:szCs w:val="24"/>
          <w:u w:val="single"/>
        </w:rPr>
        <w:t>Технологическое обеспечение:</w:t>
      </w:r>
    </w:p>
    <w:p w:rsidR="00A40A3F" w:rsidRPr="00DE73CC" w:rsidRDefault="00A40A3F" w:rsidP="00DE73C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73CC">
        <w:rPr>
          <w:rFonts w:ascii="Times New Roman" w:hAnsi="Times New Roman"/>
          <w:sz w:val="24"/>
          <w:szCs w:val="24"/>
        </w:rPr>
        <w:t>внедрение в практику прогрессивных педагогических технологий, ориентированных на совершенствование  уровня преподавания предметов, на  формирование  личности ребенка;</w:t>
      </w:r>
    </w:p>
    <w:p w:rsidR="00A40A3F" w:rsidRPr="00DE73CC" w:rsidRDefault="00A40A3F" w:rsidP="00DE73C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73CC">
        <w:rPr>
          <w:rFonts w:ascii="Times New Roman" w:hAnsi="Times New Roman"/>
          <w:sz w:val="24"/>
          <w:szCs w:val="24"/>
        </w:rPr>
        <w:t>обеспечение обоснованности и эффективности планирования процесса обучения детей;</w:t>
      </w:r>
    </w:p>
    <w:p w:rsidR="00A40A3F" w:rsidRPr="00DE73CC" w:rsidRDefault="00A40A3F" w:rsidP="00DE73C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73CC">
        <w:rPr>
          <w:rFonts w:ascii="Times New Roman" w:hAnsi="Times New Roman"/>
          <w:sz w:val="24"/>
          <w:szCs w:val="24"/>
        </w:rPr>
        <w:t>совершенствование кабинетной системы;</w:t>
      </w:r>
    </w:p>
    <w:p w:rsidR="00A40A3F" w:rsidRPr="00DE73CC" w:rsidRDefault="00A40A3F" w:rsidP="00DE73C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73CC">
        <w:rPr>
          <w:rFonts w:ascii="Times New Roman" w:hAnsi="Times New Roman"/>
          <w:sz w:val="24"/>
          <w:szCs w:val="24"/>
        </w:rPr>
        <w:t xml:space="preserve">укрепление материально-технической базы </w:t>
      </w:r>
      <w:r>
        <w:rPr>
          <w:rFonts w:ascii="Times New Roman" w:hAnsi="Times New Roman"/>
          <w:sz w:val="24"/>
          <w:szCs w:val="24"/>
        </w:rPr>
        <w:t>лицея</w:t>
      </w:r>
      <w:r w:rsidRPr="00DE73CC">
        <w:rPr>
          <w:rFonts w:ascii="Times New Roman" w:hAnsi="Times New Roman"/>
          <w:sz w:val="24"/>
          <w:szCs w:val="24"/>
        </w:rPr>
        <w:t>.</w:t>
      </w:r>
    </w:p>
    <w:p w:rsidR="00A40A3F" w:rsidRDefault="00A40A3F" w:rsidP="00DE73CC">
      <w:pPr>
        <w:ind w:left="36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A40A3F" w:rsidRDefault="00A40A3F" w:rsidP="00DE73CC">
      <w:pPr>
        <w:ind w:left="36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A40A3F" w:rsidRPr="00DE73CC" w:rsidRDefault="00A40A3F" w:rsidP="00DE73CC">
      <w:pPr>
        <w:ind w:left="36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E73CC">
        <w:rPr>
          <w:rFonts w:ascii="Times New Roman" w:hAnsi="Times New Roman"/>
          <w:b/>
          <w:sz w:val="24"/>
          <w:szCs w:val="24"/>
          <w:u w:val="single"/>
        </w:rPr>
        <w:t xml:space="preserve"> Информационное обеспечение:</w:t>
      </w:r>
    </w:p>
    <w:p w:rsidR="00A40A3F" w:rsidRPr="00DE73CC" w:rsidRDefault="00A40A3F" w:rsidP="00DE73C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73CC">
        <w:rPr>
          <w:rFonts w:ascii="Times New Roman" w:hAnsi="Times New Roman"/>
          <w:sz w:val="24"/>
          <w:szCs w:val="24"/>
        </w:rPr>
        <w:t>обеспечение методическими и практическими материалами методической составляющей образовательной деятельности через использование Интернет, электронных баз данных и т.д.;</w:t>
      </w:r>
    </w:p>
    <w:p w:rsidR="00A40A3F" w:rsidRPr="00DE73CC" w:rsidRDefault="00A40A3F" w:rsidP="00DE73C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73CC">
        <w:rPr>
          <w:rFonts w:ascii="Times New Roman" w:hAnsi="Times New Roman"/>
          <w:sz w:val="24"/>
          <w:szCs w:val="24"/>
        </w:rPr>
        <w:t xml:space="preserve">пополнение  банка методических  разработок учителей </w:t>
      </w:r>
      <w:r>
        <w:rPr>
          <w:rFonts w:ascii="Times New Roman" w:hAnsi="Times New Roman"/>
          <w:sz w:val="24"/>
          <w:szCs w:val="24"/>
        </w:rPr>
        <w:t>лицея</w:t>
      </w:r>
      <w:r w:rsidRPr="00DE73CC">
        <w:rPr>
          <w:rFonts w:ascii="Times New Roman" w:hAnsi="Times New Roman"/>
          <w:sz w:val="24"/>
          <w:szCs w:val="24"/>
        </w:rPr>
        <w:t>.</w:t>
      </w:r>
    </w:p>
    <w:p w:rsidR="00A40A3F" w:rsidRPr="00DE73CC" w:rsidRDefault="00A40A3F" w:rsidP="00DE73CC">
      <w:pPr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DE73CC">
        <w:rPr>
          <w:rFonts w:ascii="Times New Roman" w:hAnsi="Times New Roman"/>
          <w:b/>
          <w:sz w:val="24"/>
          <w:szCs w:val="24"/>
          <w:u w:val="single"/>
        </w:rPr>
        <w:t xml:space="preserve">Создание условий для развития личности ребенка: </w:t>
      </w:r>
    </w:p>
    <w:p w:rsidR="00A40A3F" w:rsidRPr="00DE73CC" w:rsidRDefault="00A40A3F" w:rsidP="00DE73CC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DE73CC">
        <w:rPr>
          <w:rFonts w:ascii="Times New Roman" w:hAnsi="Times New Roman"/>
          <w:sz w:val="24"/>
          <w:szCs w:val="24"/>
        </w:rPr>
        <w:t>1)  изучение особенностей индивидуального развития детей;</w:t>
      </w:r>
    </w:p>
    <w:p w:rsidR="00A40A3F" w:rsidRPr="00DE73CC" w:rsidRDefault="00A40A3F" w:rsidP="00DE73C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73CC">
        <w:rPr>
          <w:rFonts w:ascii="Times New Roman" w:hAnsi="Times New Roman"/>
          <w:sz w:val="24"/>
          <w:szCs w:val="24"/>
        </w:rPr>
        <w:t>формирование у обучающихся мотивации к познавательной деятельности;</w:t>
      </w:r>
    </w:p>
    <w:p w:rsidR="00A40A3F" w:rsidRPr="00DE73CC" w:rsidRDefault="00A40A3F" w:rsidP="00DE73C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73CC">
        <w:rPr>
          <w:rFonts w:ascii="Times New Roman" w:hAnsi="Times New Roman"/>
          <w:sz w:val="24"/>
          <w:szCs w:val="24"/>
        </w:rPr>
        <w:t xml:space="preserve">создание условий для обеспечения профессионального самоопределения </w:t>
      </w:r>
      <w:r>
        <w:rPr>
          <w:rFonts w:ascii="Times New Roman" w:hAnsi="Times New Roman"/>
          <w:sz w:val="24"/>
          <w:szCs w:val="24"/>
        </w:rPr>
        <w:t>обучающихся</w:t>
      </w:r>
      <w:r w:rsidRPr="00DE73CC">
        <w:rPr>
          <w:rFonts w:ascii="Times New Roman" w:hAnsi="Times New Roman"/>
          <w:sz w:val="24"/>
          <w:szCs w:val="24"/>
        </w:rPr>
        <w:t>;</w:t>
      </w:r>
    </w:p>
    <w:p w:rsidR="00A40A3F" w:rsidRPr="00DE73CC" w:rsidRDefault="00A40A3F" w:rsidP="00DE73C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73CC">
        <w:rPr>
          <w:rFonts w:ascii="Times New Roman" w:hAnsi="Times New Roman"/>
          <w:sz w:val="24"/>
          <w:szCs w:val="24"/>
        </w:rPr>
        <w:t>психолого-педагогическое сопровождение образовательной программы школы.</w:t>
      </w:r>
    </w:p>
    <w:p w:rsidR="00A40A3F" w:rsidRPr="00DE73CC" w:rsidRDefault="00A40A3F" w:rsidP="00DE73CC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E73CC">
        <w:rPr>
          <w:rFonts w:ascii="Times New Roman" w:hAnsi="Times New Roman"/>
          <w:sz w:val="24"/>
          <w:szCs w:val="24"/>
        </w:rPr>
        <w:t xml:space="preserve">     </w:t>
      </w:r>
      <w:r w:rsidRPr="00DE73CC">
        <w:rPr>
          <w:rFonts w:ascii="Times New Roman" w:hAnsi="Times New Roman"/>
          <w:b/>
          <w:sz w:val="24"/>
          <w:szCs w:val="24"/>
          <w:u w:val="single"/>
        </w:rPr>
        <w:t>Создание условий для укрепления здоровья учащихся:</w:t>
      </w:r>
    </w:p>
    <w:p w:rsidR="00A40A3F" w:rsidRPr="00DE73CC" w:rsidRDefault="00A40A3F" w:rsidP="00DE73C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73CC">
        <w:rPr>
          <w:rFonts w:ascii="Times New Roman" w:hAnsi="Times New Roman"/>
          <w:sz w:val="24"/>
          <w:szCs w:val="24"/>
        </w:rPr>
        <w:t>отслеживание динамики здоровья учащихся;</w:t>
      </w:r>
    </w:p>
    <w:p w:rsidR="00A40A3F" w:rsidRPr="00DE73CC" w:rsidRDefault="00A40A3F" w:rsidP="00DE73C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73CC">
        <w:rPr>
          <w:rFonts w:ascii="Times New Roman" w:hAnsi="Times New Roman"/>
          <w:sz w:val="24"/>
          <w:szCs w:val="24"/>
        </w:rPr>
        <w:t xml:space="preserve">разработка методических рекомендаций педагогам </w:t>
      </w:r>
      <w:r>
        <w:rPr>
          <w:rFonts w:ascii="Times New Roman" w:hAnsi="Times New Roman"/>
          <w:sz w:val="24"/>
          <w:szCs w:val="24"/>
        </w:rPr>
        <w:t>лицея</w:t>
      </w:r>
      <w:r w:rsidRPr="00DE73CC">
        <w:rPr>
          <w:rFonts w:ascii="Times New Roman" w:hAnsi="Times New Roman"/>
          <w:sz w:val="24"/>
          <w:szCs w:val="24"/>
        </w:rPr>
        <w:t xml:space="preserve"> по использованию здоровьесберегающих методик и преодолению учебных перегрузок школьников.</w:t>
      </w:r>
    </w:p>
    <w:p w:rsidR="00A40A3F" w:rsidRPr="00DE73CC" w:rsidRDefault="00A40A3F" w:rsidP="00DE73CC">
      <w:pPr>
        <w:ind w:left="36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E73CC">
        <w:rPr>
          <w:rFonts w:ascii="Times New Roman" w:hAnsi="Times New Roman"/>
          <w:b/>
          <w:sz w:val="24"/>
          <w:szCs w:val="24"/>
          <w:u w:val="single"/>
        </w:rPr>
        <w:t xml:space="preserve">Диагностика и контроль результативности образовательной </w:t>
      </w:r>
      <w:r w:rsidRPr="00DE73CC">
        <w:rPr>
          <w:rFonts w:ascii="Times New Roman" w:hAnsi="Times New Roman"/>
          <w:b/>
          <w:sz w:val="24"/>
          <w:szCs w:val="24"/>
        </w:rPr>
        <w:t xml:space="preserve"> </w:t>
      </w:r>
      <w:r w:rsidRPr="00FE16A0">
        <w:rPr>
          <w:rFonts w:ascii="Times New Roman" w:hAnsi="Times New Roman"/>
          <w:b/>
          <w:sz w:val="24"/>
          <w:szCs w:val="24"/>
          <w:u w:val="single"/>
        </w:rPr>
        <w:t>деятельности:</w:t>
      </w:r>
    </w:p>
    <w:p w:rsidR="00A40A3F" w:rsidRPr="00DE73CC" w:rsidRDefault="00A40A3F" w:rsidP="00DE73C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DE73CC">
        <w:rPr>
          <w:rFonts w:ascii="Times New Roman" w:hAnsi="Times New Roman"/>
          <w:sz w:val="24"/>
          <w:szCs w:val="24"/>
        </w:rPr>
        <w:t>ониторинг качества знаний учащихся;</w:t>
      </w:r>
    </w:p>
    <w:p w:rsidR="00A40A3F" w:rsidRPr="00DE73CC" w:rsidRDefault="00A40A3F" w:rsidP="00DE73C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73CC">
        <w:rPr>
          <w:rFonts w:ascii="Times New Roman" w:hAnsi="Times New Roman"/>
          <w:sz w:val="24"/>
          <w:szCs w:val="24"/>
        </w:rPr>
        <w:t>формирование  у обучающихся универсальных учебных действий;</w:t>
      </w:r>
    </w:p>
    <w:p w:rsidR="00A40A3F" w:rsidRDefault="00A40A3F" w:rsidP="008808E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73CC">
        <w:rPr>
          <w:rFonts w:ascii="Times New Roman" w:hAnsi="Times New Roman"/>
          <w:sz w:val="24"/>
          <w:szCs w:val="24"/>
        </w:rPr>
        <w:t xml:space="preserve">диагностика деятельности педагогов по развитию у учащихся интереса к обучению, результативности использования индивидуально групповых занятий и элективных курсов. </w:t>
      </w:r>
    </w:p>
    <w:p w:rsidR="00A40A3F" w:rsidRPr="008808E9" w:rsidRDefault="00A40A3F" w:rsidP="00FE16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0A3F" w:rsidRPr="00DE73CC" w:rsidRDefault="00A40A3F" w:rsidP="00DE73C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E73CC">
        <w:rPr>
          <w:rFonts w:ascii="Times New Roman" w:hAnsi="Times New Roman"/>
          <w:b/>
          <w:bCs/>
          <w:iCs/>
          <w:color w:val="000000"/>
          <w:sz w:val="24"/>
          <w:szCs w:val="24"/>
          <w:u w:val="single"/>
        </w:rPr>
        <w:t>Работа методического совета школы.</w:t>
      </w:r>
    </w:p>
    <w:p w:rsidR="00A40A3F" w:rsidRPr="00DE73CC" w:rsidRDefault="00A40A3F" w:rsidP="00DE73C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  2020-2021</w:t>
      </w:r>
      <w:r w:rsidRPr="00DE73CC">
        <w:rPr>
          <w:rFonts w:ascii="Times New Roman" w:hAnsi="Times New Roman"/>
          <w:color w:val="000000"/>
          <w:sz w:val="24"/>
          <w:szCs w:val="24"/>
        </w:rPr>
        <w:t xml:space="preserve">  учебном  году  на  заседаниях  МС   </w:t>
      </w:r>
      <w:r>
        <w:rPr>
          <w:rFonts w:ascii="Times New Roman" w:hAnsi="Times New Roman"/>
          <w:color w:val="000000"/>
          <w:sz w:val="24"/>
          <w:szCs w:val="24"/>
        </w:rPr>
        <w:t>рассматриваются</w:t>
      </w:r>
      <w:r w:rsidRPr="00DE73CC">
        <w:rPr>
          <w:rFonts w:ascii="Times New Roman" w:hAnsi="Times New Roman"/>
          <w:color w:val="000000"/>
          <w:sz w:val="24"/>
          <w:szCs w:val="24"/>
        </w:rPr>
        <w:t xml:space="preserve"> следующие вопросы:</w:t>
      </w:r>
    </w:p>
    <w:p w:rsidR="00A40A3F" w:rsidRPr="00DE73CC" w:rsidRDefault="00A40A3F" w:rsidP="00DE73CC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DE73CC">
        <w:rPr>
          <w:rFonts w:ascii="Times New Roman" w:hAnsi="Times New Roman"/>
          <w:color w:val="000000"/>
          <w:sz w:val="24"/>
          <w:szCs w:val="24"/>
        </w:rPr>
        <w:t>- Итоги методической работы</w:t>
      </w:r>
      <w:r>
        <w:rPr>
          <w:rFonts w:ascii="Times New Roman" w:hAnsi="Times New Roman"/>
          <w:color w:val="000000"/>
          <w:sz w:val="24"/>
          <w:szCs w:val="24"/>
        </w:rPr>
        <w:t>, основные задачи на новый учебный  год;</w:t>
      </w:r>
    </w:p>
    <w:p w:rsidR="00A40A3F" w:rsidRPr="00DE73CC" w:rsidRDefault="00A40A3F" w:rsidP="00DE73CC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DE73CC">
        <w:rPr>
          <w:rFonts w:ascii="Times New Roman" w:hAnsi="Times New Roman"/>
          <w:color w:val="000000"/>
          <w:sz w:val="24"/>
          <w:szCs w:val="24"/>
        </w:rPr>
        <w:t>- Инст</w:t>
      </w:r>
      <w:r>
        <w:rPr>
          <w:rFonts w:ascii="Times New Roman" w:hAnsi="Times New Roman"/>
          <w:color w:val="000000"/>
          <w:sz w:val="24"/>
          <w:szCs w:val="24"/>
        </w:rPr>
        <w:t>руктивно-методические материалы;</w:t>
      </w:r>
    </w:p>
    <w:p w:rsidR="00A40A3F" w:rsidRPr="00DE73CC" w:rsidRDefault="00A40A3F" w:rsidP="00DE73CC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DE73CC">
        <w:rPr>
          <w:rFonts w:ascii="Times New Roman" w:hAnsi="Times New Roman"/>
          <w:color w:val="000000"/>
          <w:sz w:val="24"/>
          <w:szCs w:val="24"/>
        </w:rPr>
        <w:t xml:space="preserve">- Утверждение программ, </w:t>
      </w:r>
      <w:r>
        <w:rPr>
          <w:rFonts w:ascii="Times New Roman" w:hAnsi="Times New Roman"/>
          <w:color w:val="000000"/>
          <w:sz w:val="24"/>
          <w:szCs w:val="24"/>
        </w:rPr>
        <w:t>КТП, планов работы ШМО;</w:t>
      </w:r>
    </w:p>
    <w:p w:rsidR="00A40A3F" w:rsidRPr="00DE73CC" w:rsidRDefault="00A40A3F" w:rsidP="00DE73CC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DE73CC">
        <w:rPr>
          <w:rFonts w:ascii="Times New Roman" w:hAnsi="Times New Roman"/>
          <w:color w:val="000000"/>
          <w:sz w:val="24"/>
          <w:szCs w:val="24"/>
        </w:rPr>
        <w:t>- Организация и проведение предметных школьных и муниципальных олимпиад</w:t>
      </w:r>
      <w:r>
        <w:rPr>
          <w:rFonts w:ascii="Times New Roman" w:hAnsi="Times New Roman"/>
          <w:color w:val="000000"/>
          <w:sz w:val="24"/>
          <w:szCs w:val="24"/>
        </w:rPr>
        <w:t>, участие в региональных, всероссийских, международных конкурсах и олимпиадах;</w:t>
      </w:r>
    </w:p>
    <w:p w:rsidR="00A40A3F" w:rsidRPr="00DE73CC" w:rsidRDefault="00A40A3F" w:rsidP="00DE73CC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DE73CC">
        <w:rPr>
          <w:rFonts w:ascii="Times New Roman" w:hAnsi="Times New Roman"/>
          <w:color w:val="000000"/>
          <w:sz w:val="24"/>
          <w:szCs w:val="24"/>
        </w:rPr>
        <w:t xml:space="preserve">- Итоги мониторинга учебной деятельности по результатам </w:t>
      </w:r>
      <w:r>
        <w:rPr>
          <w:rFonts w:ascii="Times New Roman" w:hAnsi="Times New Roman"/>
          <w:color w:val="000000"/>
          <w:sz w:val="24"/>
          <w:szCs w:val="24"/>
        </w:rPr>
        <w:t xml:space="preserve">четвертей, </w:t>
      </w:r>
      <w:r w:rsidRPr="00DE73CC">
        <w:rPr>
          <w:rFonts w:ascii="Times New Roman" w:hAnsi="Times New Roman"/>
          <w:color w:val="000000"/>
          <w:sz w:val="24"/>
          <w:szCs w:val="24"/>
        </w:rPr>
        <w:t>полугодий</w:t>
      </w:r>
      <w:r>
        <w:rPr>
          <w:rFonts w:ascii="Times New Roman" w:hAnsi="Times New Roman"/>
          <w:color w:val="000000"/>
          <w:sz w:val="24"/>
          <w:szCs w:val="24"/>
        </w:rPr>
        <w:t>, года;</w:t>
      </w:r>
    </w:p>
    <w:p w:rsidR="00A40A3F" w:rsidRPr="00DE73CC" w:rsidRDefault="00A40A3F" w:rsidP="00DE73CC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DE73CC">
        <w:rPr>
          <w:rFonts w:ascii="Times New Roman" w:hAnsi="Times New Roman"/>
          <w:color w:val="000000"/>
          <w:sz w:val="24"/>
          <w:szCs w:val="24"/>
        </w:rPr>
        <w:t xml:space="preserve">- Управление качеством образования в школе. </w:t>
      </w:r>
      <w:r>
        <w:rPr>
          <w:rFonts w:ascii="Times New Roman" w:hAnsi="Times New Roman"/>
          <w:color w:val="000000"/>
          <w:sz w:val="24"/>
          <w:szCs w:val="24"/>
        </w:rPr>
        <w:t xml:space="preserve">Диагностика уровня обученности; </w:t>
      </w:r>
    </w:p>
    <w:p w:rsidR="00A40A3F" w:rsidRPr="00DE73CC" w:rsidRDefault="00A40A3F" w:rsidP="00DE73CC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DE73CC">
        <w:rPr>
          <w:rFonts w:ascii="Times New Roman" w:hAnsi="Times New Roman"/>
          <w:color w:val="000000"/>
          <w:sz w:val="24"/>
          <w:szCs w:val="24"/>
        </w:rPr>
        <w:t xml:space="preserve">- Работа с обучающимися, имеющими </w:t>
      </w:r>
      <w:r>
        <w:rPr>
          <w:rFonts w:ascii="Times New Roman" w:hAnsi="Times New Roman"/>
          <w:color w:val="000000"/>
          <w:sz w:val="24"/>
          <w:szCs w:val="24"/>
        </w:rPr>
        <w:t xml:space="preserve">повышенную </w:t>
      </w:r>
      <w:r w:rsidRPr="00DE73CC">
        <w:rPr>
          <w:rFonts w:ascii="Times New Roman" w:hAnsi="Times New Roman"/>
          <w:color w:val="000000"/>
          <w:sz w:val="24"/>
          <w:szCs w:val="24"/>
        </w:rPr>
        <w:t>мотивацию к уче</w:t>
      </w:r>
      <w:r>
        <w:rPr>
          <w:rFonts w:ascii="Times New Roman" w:hAnsi="Times New Roman"/>
          <w:color w:val="000000"/>
          <w:sz w:val="24"/>
          <w:szCs w:val="24"/>
        </w:rPr>
        <w:t>бно-познавательной деятельности;</w:t>
      </w:r>
    </w:p>
    <w:p w:rsidR="00A40A3F" w:rsidRPr="00DE73CC" w:rsidRDefault="00A40A3F" w:rsidP="00DE73CC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DE73CC">
        <w:rPr>
          <w:rFonts w:ascii="Times New Roman" w:hAnsi="Times New Roman"/>
          <w:color w:val="000000"/>
          <w:sz w:val="24"/>
          <w:szCs w:val="24"/>
        </w:rPr>
        <w:t>-  Информ</w:t>
      </w:r>
      <w:r>
        <w:rPr>
          <w:rFonts w:ascii="Times New Roman" w:hAnsi="Times New Roman"/>
          <w:color w:val="000000"/>
          <w:sz w:val="24"/>
          <w:szCs w:val="24"/>
        </w:rPr>
        <w:t>ация о ходе аттестации учителей;</w:t>
      </w:r>
    </w:p>
    <w:p w:rsidR="00A40A3F" w:rsidRDefault="00A40A3F" w:rsidP="00DE73CC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Pr="00DE73CC">
        <w:rPr>
          <w:rFonts w:ascii="Times New Roman" w:hAnsi="Times New Roman"/>
          <w:color w:val="000000"/>
          <w:sz w:val="24"/>
          <w:szCs w:val="24"/>
        </w:rPr>
        <w:t xml:space="preserve">- Подведение итогов аттестации учителей </w:t>
      </w:r>
      <w:r>
        <w:rPr>
          <w:rFonts w:ascii="Times New Roman" w:hAnsi="Times New Roman"/>
          <w:color w:val="000000"/>
          <w:sz w:val="24"/>
          <w:szCs w:val="24"/>
        </w:rPr>
        <w:t>лицея</w:t>
      </w:r>
      <w:r w:rsidRPr="00DE73CC">
        <w:rPr>
          <w:rFonts w:ascii="Times New Roman" w:hAnsi="Times New Roman"/>
          <w:color w:val="000000"/>
          <w:sz w:val="24"/>
          <w:szCs w:val="24"/>
        </w:rPr>
        <w:t>, анализ реализации системы курсовой подготовки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A40A3F" w:rsidRPr="00DE73CC" w:rsidRDefault="00A40A3F" w:rsidP="00DE73CC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- Подготовка к итоговому сочинению в 11 классах, итоговому собеседованию в 9 классах;</w:t>
      </w:r>
    </w:p>
    <w:p w:rsidR="00A40A3F" w:rsidRPr="00DE73CC" w:rsidRDefault="00A40A3F" w:rsidP="00DE73CC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Подготовка к г</w:t>
      </w:r>
      <w:r w:rsidRPr="00DE73CC">
        <w:rPr>
          <w:rFonts w:ascii="Times New Roman" w:hAnsi="Times New Roman"/>
          <w:color w:val="000000"/>
          <w:sz w:val="24"/>
          <w:szCs w:val="24"/>
        </w:rPr>
        <w:t>осударственной итогов</w:t>
      </w:r>
      <w:r>
        <w:rPr>
          <w:rFonts w:ascii="Times New Roman" w:hAnsi="Times New Roman"/>
          <w:color w:val="000000"/>
          <w:sz w:val="24"/>
          <w:szCs w:val="24"/>
        </w:rPr>
        <w:t>ой аттестации в 9-х, 11 классах;</w:t>
      </w:r>
    </w:p>
    <w:p w:rsidR="00A40A3F" w:rsidRPr="00DE73CC" w:rsidRDefault="00A40A3F" w:rsidP="00DE73CC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DE73CC">
        <w:rPr>
          <w:rFonts w:ascii="Times New Roman" w:hAnsi="Times New Roman"/>
          <w:color w:val="000000"/>
          <w:sz w:val="24"/>
          <w:szCs w:val="24"/>
        </w:rPr>
        <w:t>- Подведение итогов по самообразованию, самооценка проф</w:t>
      </w:r>
      <w:r>
        <w:rPr>
          <w:rFonts w:ascii="Times New Roman" w:hAnsi="Times New Roman"/>
          <w:color w:val="000000"/>
          <w:sz w:val="24"/>
          <w:szCs w:val="24"/>
        </w:rPr>
        <w:t>ессионального развития учителей;</w:t>
      </w:r>
    </w:p>
    <w:p w:rsidR="00A40A3F" w:rsidRPr="00DE73CC" w:rsidRDefault="00A40A3F" w:rsidP="00DE73CC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DE73CC">
        <w:rPr>
          <w:rFonts w:ascii="Times New Roman" w:hAnsi="Times New Roman"/>
          <w:color w:val="000000"/>
          <w:sz w:val="24"/>
          <w:szCs w:val="24"/>
        </w:rPr>
        <w:t xml:space="preserve">- Мониторинг учебной деятельности за </w:t>
      </w:r>
      <w:r>
        <w:rPr>
          <w:rFonts w:ascii="Times New Roman" w:hAnsi="Times New Roman"/>
          <w:color w:val="000000"/>
          <w:sz w:val="24"/>
          <w:szCs w:val="24"/>
        </w:rPr>
        <w:t>год. Результативность работы МС;</w:t>
      </w:r>
      <w:r w:rsidRPr="00DE73C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A40A3F" w:rsidRPr="00DE73CC" w:rsidRDefault="00A40A3F" w:rsidP="00DE73CC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DE73CC">
        <w:rPr>
          <w:rFonts w:ascii="Times New Roman" w:hAnsi="Times New Roman"/>
          <w:color w:val="000000"/>
          <w:sz w:val="24"/>
          <w:szCs w:val="24"/>
        </w:rPr>
        <w:t xml:space="preserve">- Обсуждение </w:t>
      </w:r>
      <w:r>
        <w:rPr>
          <w:rFonts w:ascii="Times New Roman" w:hAnsi="Times New Roman"/>
          <w:color w:val="000000"/>
          <w:sz w:val="24"/>
          <w:szCs w:val="24"/>
        </w:rPr>
        <w:t>учебного плана  на 2021-2022 учебный год;</w:t>
      </w:r>
    </w:p>
    <w:p w:rsidR="00A40A3F" w:rsidRPr="00DE73CC" w:rsidRDefault="00A40A3F" w:rsidP="00DE73CC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DE73CC">
        <w:rPr>
          <w:rFonts w:ascii="Times New Roman" w:hAnsi="Times New Roman"/>
          <w:color w:val="000000"/>
          <w:sz w:val="24"/>
          <w:szCs w:val="24"/>
        </w:rPr>
        <w:t>-Работа по  реализации ФГОС</w:t>
      </w:r>
      <w:r>
        <w:rPr>
          <w:rFonts w:ascii="Times New Roman" w:hAnsi="Times New Roman"/>
          <w:color w:val="000000"/>
          <w:sz w:val="24"/>
          <w:szCs w:val="24"/>
        </w:rPr>
        <w:t xml:space="preserve"> ООО в 5-9, ФГОС СОО в 10 классах</w:t>
      </w:r>
      <w:r w:rsidRPr="00DE73CC">
        <w:rPr>
          <w:rFonts w:ascii="Times New Roman" w:hAnsi="Times New Roman"/>
          <w:color w:val="000000"/>
          <w:sz w:val="24"/>
          <w:szCs w:val="24"/>
        </w:rPr>
        <w:t>.</w:t>
      </w:r>
    </w:p>
    <w:p w:rsidR="00A40A3F" w:rsidRPr="00DE73CC" w:rsidRDefault="00A40A3F" w:rsidP="00DE73CC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E73CC">
        <w:rPr>
          <w:rFonts w:ascii="Times New Roman" w:hAnsi="Times New Roman"/>
          <w:b/>
          <w:color w:val="000000"/>
          <w:sz w:val="24"/>
          <w:szCs w:val="24"/>
        </w:rPr>
        <w:t>Работа внутри  школьных методических объединений:</w:t>
      </w:r>
    </w:p>
    <w:p w:rsidR="00A40A3F" w:rsidRPr="00DE73CC" w:rsidRDefault="00A40A3F" w:rsidP="00DE73CC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DE73CC">
        <w:rPr>
          <w:rFonts w:ascii="Times New Roman" w:hAnsi="Times New Roman"/>
          <w:color w:val="000000"/>
          <w:sz w:val="24"/>
          <w:szCs w:val="24"/>
        </w:rPr>
        <w:t>согласование календарно-тематических планов;</w:t>
      </w:r>
    </w:p>
    <w:p w:rsidR="00A40A3F" w:rsidRPr="00DE73CC" w:rsidRDefault="00A40A3F" w:rsidP="00DE73CC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работа по </w:t>
      </w:r>
      <w:r w:rsidRPr="00DE73CC">
        <w:rPr>
          <w:rFonts w:ascii="Times New Roman" w:hAnsi="Times New Roman"/>
          <w:color w:val="000000"/>
          <w:sz w:val="24"/>
          <w:szCs w:val="24"/>
        </w:rPr>
        <w:t>преемственност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DE73C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начального общего и основного общего образования </w:t>
      </w:r>
      <w:r w:rsidRPr="00DE73CC">
        <w:rPr>
          <w:rFonts w:ascii="Times New Roman" w:hAnsi="Times New Roman"/>
          <w:color w:val="000000"/>
          <w:sz w:val="24"/>
          <w:szCs w:val="24"/>
        </w:rPr>
        <w:t>;</w:t>
      </w:r>
    </w:p>
    <w:p w:rsidR="00A40A3F" w:rsidRPr="00DE73CC" w:rsidRDefault="00A40A3F" w:rsidP="00DE73CC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работа </w:t>
      </w:r>
      <w:r w:rsidRPr="00DE73CC">
        <w:rPr>
          <w:rFonts w:ascii="Times New Roman" w:hAnsi="Times New Roman"/>
          <w:color w:val="000000"/>
          <w:sz w:val="24"/>
          <w:szCs w:val="24"/>
        </w:rPr>
        <w:t>по ликвидации пробелов в знаниях обучающихся;</w:t>
      </w:r>
    </w:p>
    <w:p w:rsidR="00A40A3F" w:rsidRPr="00DE73CC" w:rsidRDefault="00A40A3F" w:rsidP="00DE73CC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работа</w:t>
      </w:r>
      <w:r w:rsidRPr="00DE73CC">
        <w:rPr>
          <w:rFonts w:ascii="Times New Roman" w:hAnsi="Times New Roman"/>
          <w:color w:val="000000"/>
          <w:sz w:val="24"/>
          <w:szCs w:val="24"/>
        </w:rPr>
        <w:t xml:space="preserve"> с обучающимися, имеющими повышенную мотивацию к учебно-познавательной деятельности;</w:t>
      </w:r>
    </w:p>
    <w:p w:rsidR="00A40A3F" w:rsidRPr="00DE73CC" w:rsidRDefault="00A40A3F" w:rsidP="00DE73CC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E73CC">
        <w:rPr>
          <w:rFonts w:ascii="Times New Roman" w:hAnsi="Times New Roman"/>
          <w:color w:val="000000"/>
          <w:sz w:val="24"/>
          <w:szCs w:val="24"/>
        </w:rPr>
        <w:t>промежуточн</w:t>
      </w:r>
      <w:r>
        <w:rPr>
          <w:rFonts w:ascii="Times New Roman" w:hAnsi="Times New Roman"/>
          <w:color w:val="000000"/>
          <w:sz w:val="24"/>
          <w:szCs w:val="24"/>
        </w:rPr>
        <w:t>ый</w:t>
      </w:r>
      <w:r w:rsidRPr="00DE73CC">
        <w:rPr>
          <w:rFonts w:ascii="Times New Roman" w:hAnsi="Times New Roman"/>
          <w:color w:val="000000"/>
          <w:sz w:val="24"/>
          <w:szCs w:val="24"/>
        </w:rPr>
        <w:t xml:space="preserve"> и итогов</w:t>
      </w:r>
      <w:r>
        <w:rPr>
          <w:rFonts w:ascii="Times New Roman" w:hAnsi="Times New Roman"/>
          <w:color w:val="000000"/>
          <w:sz w:val="24"/>
          <w:szCs w:val="24"/>
        </w:rPr>
        <w:t>ый</w:t>
      </w:r>
      <w:r w:rsidRPr="00DE73CC">
        <w:rPr>
          <w:rFonts w:ascii="Times New Roman" w:hAnsi="Times New Roman"/>
          <w:color w:val="000000"/>
          <w:sz w:val="24"/>
          <w:szCs w:val="24"/>
        </w:rPr>
        <w:t xml:space="preserve"> контрол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 w:rsidRPr="00DE73CC">
        <w:rPr>
          <w:rFonts w:ascii="Times New Roman" w:hAnsi="Times New Roman"/>
          <w:color w:val="000000"/>
          <w:sz w:val="24"/>
          <w:szCs w:val="24"/>
        </w:rPr>
        <w:t>;</w:t>
      </w:r>
    </w:p>
    <w:p w:rsidR="00A40A3F" w:rsidRDefault="00A40A3F" w:rsidP="00DE73CC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работа</w:t>
      </w:r>
      <w:r w:rsidRPr="00DE73CC">
        <w:rPr>
          <w:rFonts w:ascii="Times New Roman" w:hAnsi="Times New Roman"/>
          <w:color w:val="000000"/>
          <w:sz w:val="24"/>
          <w:szCs w:val="24"/>
        </w:rPr>
        <w:t xml:space="preserve"> учителей по темам самообразования;</w:t>
      </w:r>
    </w:p>
    <w:p w:rsidR="00A40A3F" w:rsidRDefault="00A40A3F" w:rsidP="00DE73CC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побготовка к итоговому сочинению;</w:t>
      </w:r>
    </w:p>
    <w:p w:rsidR="00A40A3F" w:rsidRPr="00DE73CC" w:rsidRDefault="00A40A3F" w:rsidP="00DE73CC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подготовка к итоговому собеседованию;</w:t>
      </w:r>
    </w:p>
    <w:p w:rsidR="00A40A3F" w:rsidRPr="00DE73CC" w:rsidRDefault="00A40A3F" w:rsidP="00DE73CC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подготовка к </w:t>
      </w:r>
      <w:r w:rsidRPr="00DE73CC">
        <w:rPr>
          <w:rFonts w:ascii="Times New Roman" w:hAnsi="Times New Roman"/>
          <w:color w:val="000000"/>
          <w:sz w:val="24"/>
          <w:szCs w:val="24"/>
        </w:rPr>
        <w:t>итогов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 w:rsidRPr="00DE73CC">
        <w:rPr>
          <w:rFonts w:ascii="Times New Roman" w:hAnsi="Times New Roman"/>
          <w:color w:val="000000"/>
          <w:sz w:val="24"/>
          <w:szCs w:val="24"/>
        </w:rPr>
        <w:t xml:space="preserve"> аттестаци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DE73CC">
        <w:rPr>
          <w:rFonts w:ascii="Times New Roman" w:hAnsi="Times New Roman"/>
          <w:color w:val="000000"/>
          <w:sz w:val="24"/>
          <w:szCs w:val="24"/>
        </w:rPr>
        <w:t xml:space="preserve"> обучающихся.</w:t>
      </w:r>
    </w:p>
    <w:p w:rsidR="00A40A3F" w:rsidRPr="00DE73CC" w:rsidRDefault="00A40A3F" w:rsidP="00DE73C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DE73CC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Работа с государственными образовательными стандартами: </w:t>
      </w:r>
    </w:p>
    <w:p w:rsidR="00A40A3F" w:rsidRPr="00DE73CC" w:rsidRDefault="00A40A3F" w:rsidP="00DE73CC">
      <w:pPr>
        <w:numPr>
          <w:ilvl w:val="0"/>
          <w:numId w:val="8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E73CC">
        <w:rPr>
          <w:rFonts w:ascii="Times New Roman" w:hAnsi="Times New Roman"/>
          <w:color w:val="000000"/>
          <w:sz w:val="24"/>
          <w:szCs w:val="24"/>
        </w:rPr>
        <w:t>реализация</w:t>
      </w:r>
      <w:r>
        <w:rPr>
          <w:rFonts w:ascii="Times New Roman" w:hAnsi="Times New Roman"/>
          <w:color w:val="000000"/>
          <w:sz w:val="24"/>
          <w:szCs w:val="24"/>
        </w:rPr>
        <w:t xml:space="preserve"> ФГОС ООО в 5-9</w:t>
      </w:r>
      <w:r w:rsidRPr="00DE73CC">
        <w:rPr>
          <w:rFonts w:ascii="Times New Roman" w:hAnsi="Times New Roman"/>
          <w:color w:val="000000"/>
          <w:sz w:val="24"/>
          <w:szCs w:val="24"/>
        </w:rPr>
        <w:t xml:space="preserve">  классах</w:t>
      </w:r>
      <w:r>
        <w:rPr>
          <w:rFonts w:ascii="Times New Roman" w:hAnsi="Times New Roman"/>
          <w:color w:val="000000"/>
          <w:sz w:val="24"/>
          <w:szCs w:val="24"/>
        </w:rPr>
        <w:t>, ФГОС СОО в 10 классах</w:t>
      </w:r>
      <w:r w:rsidRPr="00DE73CC">
        <w:rPr>
          <w:rFonts w:ascii="Times New Roman" w:hAnsi="Times New Roman"/>
          <w:color w:val="000000"/>
          <w:sz w:val="24"/>
          <w:szCs w:val="24"/>
        </w:rPr>
        <w:t>;</w:t>
      </w:r>
    </w:p>
    <w:p w:rsidR="00A40A3F" w:rsidRPr="00DE73CC" w:rsidRDefault="00A40A3F" w:rsidP="00DE73CC">
      <w:pPr>
        <w:numPr>
          <w:ilvl w:val="0"/>
          <w:numId w:val="8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E73CC">
        <w:rPr>
          <w:rFonts w:ascii="Times New Roman" w:hAnsi="Times New Roman"/>
          <w:color w:val="000000"/>
          <w:sz w:val="24"/>
          <w:szCs w:val="24"/>
        </w:rPr>
        <w:t xml:space="preserve">утверждение рабочих программ и календарно-тематических планов; </w:t>
      </w:r>
    </w:p>
    <w:p w:rsidR="00A40A3F" w:rsidRPr="00DE73CC" w:rsidRDefault="00A40A3F" w:rsidP="00DE73CC">
      <w:pPr>
        <w:numPr>
          <w:ilvl w:val="0"/>
          <w:numId w:val="8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E73CC">
        <w:rPr>
          <w:rFonts w:ascii="Times New Roman" w:hAnsi="Times New Roman"/>
          <w:color w:val="000000"/>
          <w:sz w:val="24"/>
          <w:szCs w:val="24"/>
        </w:rPr>
        <w:t xml:space="preserve"> утверждение программ внеурочной деятельности;</w:t>
      </w:r>
    </w:p>
    <w:p w:rsidR="00A40A3F" w:rsidRPr="00DE73CC" w:rsidRDefault="00A40A3F" w:rsidP="00DE73CC">
      <w:pPr>
        <w:numPr>
          <w:ilvl w:val="0"/>
          <w:numId w:val="8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E73CC">
        <w:rPr>
          <w:rFonts w:ascii="Times New Roman" w:hAnsi="Times New Roman"/>
          <w:color w:val="000000"/>
          <w:sz w:val="24"/>
          <w:szCs w:val="24"/>
        </w:rPr>
        <w:t xml:space="preserve">организация проектной деятельности </w:t>
      </w:r>
      <w:r>
        <w:rPr>
          <w:rFonts w:ascii="Times New Roman" w:hAnsi="Times New Roman"/>
          <w:color w:val="000000"/>
          <w:sz w:val="24"/>
          <w:szCs w:val="24"/>
        </w:rPr>
        <w:t>обучающихся</w:t>
      </w:r>
      <w:r w:rsidRPr="00DE73CC">
        <w:rPr>
          <w:rFonts w:ascii="Times New Roman" w:hAnsi="Times New Roman"/>
          <w:color w:val="000000"/>
          <w:sz w:val="24"/>
          <w:szCs w:val="24"/>
        </w:rPr>
        <w:t>;</w:t>
      </w:r>
    </w:p>
    <w:p w:rsidR="00A40A3F" w:rsidRPr="00DE73CC" w:rsidRDefault="00A40A3F" w:rsidP="00DE73CC">
      <w:pPr>
        <w:numPr>
          <w:ilvl w:val="0"/>
          <w:numId w:val="8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E73CC">
        <w:rPr>
          <w:rFonts w:ascii="Times New Roman" w:hAnsi="Times New Roman"/>
          <w:color w:val="000000"/>
          <w:sz w:val="24"/>
          <w:szCs w:val="24"/>
        </w:rPr>
        <w:t>формы и методы  промежуточного и итогового контроля.</w:t>
      </w:r>
    </w:p>
    <w:p w:rsidR="00A40A3F" w:rsidRDefault="00A40A3F" w:rsidP="00DE73CC">
      <w:pPr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40A3F" w:rsidRPr="00DE73CC" w:rsidRDefault="00A40A3F" w:rsidP="00DE73CC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DE73CC">
        <w:rPr>
          <w:rFonts w:ascii="Times New Roman" w:hAnsi="Times New Roman"/>
          <w:color w:val="000000"/>
          <w:sz w:val="24"/>
          <w:szCs w:val="24"/>
        </w:rPr>
        <w:t xml:space="preserve">Одной из основных задач, сформулированных в результате </w:t>
      </w:r>
      <w:r>
        <w:rPr>
          <w:rFonts w:ascii="Times New Roman" w:hAnsi="Times New Roman"/>
          <w:color w:val="000000"/>
          <w:sz w:val="24"/>
          <w:szCs w:val="24"/>
        </w:rPr>
        <w:t>анализа работы  МО школы за  2019</w:t>
      </w:r>
      <w:r w:rsidRPr="00DE73CC">
        <w:rPr>
          <w:rFonts w:ascii="Times New Roman" w:hAnsi="Times New Roman"/>
          <w:color w:val="000000"/>
          <w:sz w:val="24"/>
          <w:szCs w:val="24"/>
        </w:rPr>
        <w:t>-20</w:t>
      </w:r>
      <w:r>
        <w:rPr>
          <w:rFonts w:ascii="Times New Roman" w:hAnsi="Times New Roman"/>
          <w:color w:val="000000"/>
          <w:sz w:val="24"/>
          <w:szCs w:val="24"/>
        </w:rPr>
        <w:t>20</w:t>
      </w:r>
      <w:r w:rsidRPr="00DE73CC">
        <w:rPr>
          <w:rFonts w:ascii="Times New Roman" w:hAnsi="Times New Roman"/>
          <w:color w:val="000000"/>
          <w:sz w:val="24"/>
          <w:szCs w:val="24"/>
        </w:rPr>
        <w:t xml:space="preserve">  учебный  год, стоит  задача совершенствования профессиональной компетентности, использование  педагога  новых технологиям, совершенствование  системы обучения, обеспечивающей потребности каждого ученика в соответствии со склонностями, интересами и возможностям. </w:t>
      </w:r>
    </w:p>
    <w:p w:rsidR="00A40A3F" w:rsidRDefault="00A40A3F" w:rsidP="00DE73CC">
      <w:pPr>
        <w:rPr>
          <w:rFonts w:ascii="Times New Roman" w:hAnsi="Times New Roman"/>
          <w:color w:val="000000"/>
          <w:sz w:val="24"/>
          <w:szCs w:val="24"/>
        </w:rPr>
      </w:pPr>
      <w:r w:rsidRPr="00DE73CC">
        <w:rPr>
          <w:rFonts w:ascii="Times New Roman" w:hAnsi="Times New Roman"/>
          <w:color w:val="000000"/>
          <w:sz w:val="24"/>
          <w:szCs w:val="24"/>
        </w:rPr>
        <w:t xml:space="preserve">     Для организации дифференцированной работы с педагогическими кадрами в школе организована работа по самосовершенствованию педагогического мастерства.  У каждого учителя определена индивидуальная методическая тема по самообразованию, которая анализируется через участие педагогов в работе МО, педсоветов, семинаров.</w:t>
      </w:r>
    </w:p>
    <w:p w:rsidR="00A40A3F" w:rsidRPr="00DC3790" w:rsidRDefault="00A40A3F" w:rsidP="00DC3790">
      <w:pPr>
        <w:jc w:val="center"/>
        <w:rPr>
          <w:rFonts w:ascii="Times New Roman" w:hAnsi="Times New Roman"/>
          <w:b/>
          <w:sz w:val="24"/>
          <w:szCs w:val="24"/>
        </w:rPr>
      </w:pPr>
      <w:r w:rsidRPr="00DC3790">
        <w:rPr>
          <w:rFonts w:ascii="Times New Roman" w:hAnsi="Times New Roman"/>
          <w:b/>
          <w:color w:val="000000"/>
          <w:sz w:val="24"/>
          <w:szCs w:val="24"/>
        </w:rPr>
        <w:t>НАПРАВЛЕНИЯ методической работы в лицее</w:t>
      </w:r>
    </w:p>
    <w:tbl>
      <w:tblPr>
        <w:tblW w:w="5058" w:type="pct"/>
        <w:tblInd w:w="-113" w:type="dxa"/>
        <w:tblLayout w:type="fixed"/>
        <w:tblCellMar>
          <w:left w:w="0" w:type="dxa"/>
          <w:right w:w="0" w:type="dxa"/>
        </w:tblCellMar>
        <w:tblLook w:val="0000"/>
      </w:tblPr>
      <w:tblGrid>
        <w:gridCol w:w="30"/>
        <w:gridCol w:w="82"/>
        <w:gridCol w:w="31"/>
        <w:gridCol w:w="760"/>
        <w:gridCol w:w="58"/>
        <w:gridCol w:w="3255"/>
        <w:gridCol w:w="44"/>
        <w:gridCol w:w="529"/>
        <w:gridCol w:w="1003"/>
        <w:gridCol w:w="241"/>
        <w:gridCol w:w="33"/>
        <w:gridCol w:w="1926"/>
        <w:gridCol w:w="29"/>
        <w:gridCol w:w="313"/>
        <w:gridCol w:w="2014"/>
        <w:gridCol w:w="25"/>
        <w:gridCol w:w="6"/>
      </w:tblGrid>
      <w:tr w:rsidR="00A40A3F" w:rsidRPr="006F4121" w:rsidTr="00F16C92">
        <w:trPr>
          <w:gridBefore w:val="2"/>
          <w:gridAfter w:val="1"/>
          <w:wBefore w:w="54" w:type="pct"/>
          <w:wAfter w:w="3" w:type="pct"/>
          <w:trHeight w:val="138"/>
        </w:trPr>
        <w:tc>
          <w:tcPr>
            <w:tcW w:w="15" w:type="pct"/>
          </w:tcPr>
          <w:p w:rsidR="00A40A3F" w:rsidRPr="008808E9" w:rsidRDefault="00A40A3F" w:rsidP="008808E9">
            <w:pPr>
              <w:pStyle w:val="a0"/>
              <w:snapToGrid w:val="0"/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6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8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9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  <w:tc>
          <w:tcPr>
            <w:tcW w:w="11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форма предоставления результатов</w:t>
            </w:r>
          </w:p>
        </w:tc>
        <w:tc>
          <w:tcPr>
            <w:tcW w:w="12" w:type="pct"/>
            <w:tcBorders>
              <w:left w:val="single" w:sz="4" w:space="0" w:color="000000"/>
            </w:tcBorders>
          </w:tcPr>
          <w:p w:rsidR="00A40A3F" w:rsidRPr="006F4121" w:rsidRDefault="00A40A3F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A3F" w:rsidRPr="006F4121" w:rsidTr="00F16C92">
        <w:trPr>
          <w:gridBefore w:val="2"/>
          <w:gridAfter w:val="1"/>
          <w:wBefore w:w="54" w:type="pct"/>
          <w:wAfter w:w="3" w:type="pct"/>
          <w:trHeight w:val="138"/>
        </w:trPr>
        <w:tc>
          <w:tcPr>
            <w:tcW w:w="15" w:type="pct"/>
          </w:tcPr>
          <w:p w:rsidR="00A40A3F" w:rsidRPr="008808E9" w:rsidRDefault="00A40A3F" w:rsidP="008808E9">
            <w:pPr>
              <w:pStyle w:val="a"/>
              <w:snapToGrid w:val="0"/>
            </w:pPr>
          </w:p>
        </w:tc>
        <w:tc>
          <w:tcPr>
            <w:tcW w:w="4915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A40A3F" w:rsidRPr="006F4121" w:rsidRDefault="00A40A3F" w:rsidP="00880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1</w:t>
            </w:r>
            <w:r w:rsidRPr="006F4121">
              <w:rPr>
                <w:rFonts w:ascii="Times New Roman" w:hAnsi="Times New Roman"/>
                <w:b/>
                <w:sz w:val="24"/>
                <w:szCs w:val="24"/>
              </w:rPr>
              <w:t>.Организационно-педагогическая деятельность.</w:t>
            </w:r>
          </w:p>
        </w:tc>
        <w:tc>
          <w:tcPr>
            <w:tcW w:w="12" w:type="pct"/>
            <w:tcBorders>
              <w:left w:val="single" w:sz="4" w:space="0" w:color="000000"/>
            </w:tcBorders>
          </w:tcPr>
          <w:p w:rsidR="00A40A3F" w:rsidRPr="006F4121" w:rsidRDefault="00A40A3F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A3F" w:rsidRPr="006F4121" w:rsidTr="00F16C92">
        <w:trPr>
          <w:gridBefore w:val="2"/>
          <w:gridAfter w:val="1"/>
          <w:wBefore w:w="54" w:type="pct"/>
          <w:wAfter w:w="3" w:type="pct"/>
          <w:trHeight w:val="138"/>
        </w:trPr>
        <w:tc>
          <w:tcPr>
            <w:tcW w:w="15" w:type="pct"/>
          </w:tcPr>
          <w:p w:rsidR="00A40A3F" w:rsidRPr="008808E9" w:rsidRDefault="00A40A3F" w:rsidP="008808E9">
            <w:pPr>
              <w:pStyle w:val="a"/>
              <w:snapToGrid w:val="0"/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Заседания методического совета</w:t>
            </w:r>
          </w:p>
        </w:tc>
        <w:tc>
          <w:tcPr>
            <w:tcW w:w="8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 xml:space="preserve"> раз в четверть</w:t>
            </w:r>
          </w:p>
        </w:tc>
        <w:tc>
          <w:tcPr>
            <w:tcW w:w="9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 xml:space="preserve">  Еремина А.Ю.</w:t>
            </w:r>
          </w:p>
        </w:tc>
        <w:tc>
          <w:tcPr>
            <w:tcW w:w="11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протоколы заседаний</w:t>
            </w:r>
          </w:p>
        </w:tc>
        <w:tc>
          <w:tcPr>
            <w:tcW w:w="12" w:type="pct"/>
            <w:tcBorders>
              <w:left w:val="single" w:sz="4" w:space="0" w:color="000000"/>
            </w:tcBorders>
          </w:tcPr>
          <w:p w:rsidR="00A40A3F" w:rsidRPr="006F4121" w:rsidRDefault="00A40A3F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A3F" w:rsidRPr="006F4121" w:rsidTr="00F16C92">
        <w:trPr>
          <w:gridBefore w:val="2"/>
          <w:gridAfter w:val="1"/>
          <w:wBefore w:w="54" w:type="pct"/>
          <w:wAfter w:w="3" w:type="pct"/>
          <w:trHeight w:val="138"/>
        </w:trPr>
        <w:tc>
          <w:tcPr>
            <w:tcW w:w="15" w:type="pct"/>
          </w:tcPr>
          <w:p w:rsidR="00A40A3F" w:rsidRPr="008808E9" w:rsidRDefault="00A40A3F" w:rsidP="008808E9">
            <w:pPr>
              <w:pStyle w:val="a"/>
              <w:snapToGrid w:val="0"/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Работа над  методической темой</w:t>
            </w:r>
          </w:p>
        </w:tc>
        <w:tc>
          <w:tcPr>
            <w:tcW w:w="8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9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Еремина А.Ю.</w:t>
            </w:r>
          </w:p>
        </w:tc>
        <w:tc>
          <w:tcPr>
            <w:tcW w:w="11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 xml:space="preserve">Отчет руководителей 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6F4121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12" w:type="pct"/>
            <w:tcBorders>
              <w:left w:val="single" w:sz="4" w:space="0" w:color="000000"/>
            </w:tcBorders>
          </w:tcPr>
          <w:p w:rsidR="00A40A3F" w:rsidRPr="006F4121" w:rsidRDefault="00A40A3F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A3F" w:rsidRPr="006F4121" w:rsidTr="00F16C92">
        <w:trPr>
          <w:gridBefore w:val="2"/>
          <w:gridAfter w:val="1"/>
          <w:wBefore w:w="54" w:type="pct"/>
          <w:wAfter w:w="3" w:type="pct"/>
          <w:trHeight w:val="138"/>
        </w:trPr>
        <w:tc>
          <w:tcPr>
            <w:tcW w:w="15" w:type="pct"/>
          </w:tcPr>
          <w:p w:rsidR="00A40A3F" w:rsidRPr="008808E9" w:rsidRDefault="00A40A3F" w:rsidP="008808E9">
            <w:pPr>
              <w:pStyle w:val="a"/>
              <w:snapToGrid w:val="0"/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4A0333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</w:t>
            </w:r>
            <w:r>
              <w:rPr>
                <w:rFonts w:ascii="Times New Roman" w:hAnsi="Times New Roman"/>
                <w:sz w:val="24"/>
                <w:szCs w:val="24"/>
              </w:rPr>
              <w:t>ВПР, РПР,МРЭ, региональных исследований качества подготовки обучающихся</w:t>
            </w:r>
          </w:p>
        </w:tc>
        <w:tc>
          <w:tcPr>
            <w:tcW w:w="8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9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2B18DC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Похожай Э.И., руководители ШМО учителя</w:t>
            </w:r>
            <w:r w:rsidRPr="006F412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предметники</w:t>
            </w:r>
          </w:p>
        </w:tc>
        <w:tc>
          <w:tcPr>
            <w:tcW w:w="11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результатов</w:t>
            </w:r>
          </w:p>
        </w:tc>
        <w:tc>
          <w:tcPr>
            <w:tcW w:w="12" w:type="pct"/>
            <w:tcBorders>
              <w:left w:val="single" w:sz="4" w:space="0" w:color="000000"/>
            </w:tcBorders>
          </w:tcPr>
          <w:p w:rsidR="00A40A3F" w:rsidRPr="006F4121" w:rsidRDefault="00A40A3F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A3F" w:rsidRPr="006F4121" w:rsidTr="00F16C92">
        <w:trPr>
          <w:gridBefore w:val="2"/>
          <w:gridAfter w:val="1"/>
          <w:wBefore w:w="54" w:type="pct"/>
          <w:wAfter w:w="3" w:type="pct"/>
          <w:trHeight w:val="138"/>
        </w:trPr>
        <w:tc>
          <w:tcPr>
            <w:tcW w:w="15" w:type="pct"/>
          </w:tcPr>
          <w:p w:rsidR="00A40A3F" w:rsidRPr="008808E9" w:rsidRDefault="00A40A3F" w:rsidP="008808E9">
            <w:pPr>
              <w:pStyle w:val="a"/>
              <w:snapToGrid w:val="0"/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 xml:space="preserve">Составление  </w:t>
            </w:r>
            <w:r>
              <w:rPr>
                <w:rFonts w:ascii="Times New Roman" w:hAnsi="Times New Roman"/>
                <w:sz w:val="24"/>
                <w:szCs w:val="24"/>
              </w:rPr>
              <w:t>годового плана работы лицея</w:t>
            </w:r>
            <w:r w:rsidRPr="006F41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9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5A7265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 xml:space="preserve"> Еремина А.Ю.</w:t>
            </w:r>
          </w:p>
        </w:tc>
        <w:tc>
          <w:tcPr>
            <w:tcW w:w="11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план работы</w:t>
            </w:r>
          </w:p>
        </w:tc>
        <w:tc>
          <w:tcPr>
            <w:tcW w:w="12" w:type="pct"/>
            <w:tcBorders>
              <w:left w:val="single" w:sz="4" w:space="0" w:color="000000"/>
            </w:tcBorders>
          </w:tcPr>
          <w:p w:rsidR="00A40A3F" w:rsidRPr="006F4121" w:rsidRDefault="00A40A3F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A3F" w:rsidRPr="006F4121" w:rsidTr="00F16C92">
        <w:trPr>
          <w:gridBefore w:val="2"/>
          <w:gridAfter w:val="1"/>
          <w:wBefore w:w="54" w:type="pct"/>
          <w:wAfter w:w="3" w:type="pct"/>
          <w:trHeight w:val="138"/>
        </w:trPr>
        <w:tc>
          <w:tcPr>
            <w:tcW w:w="15" w:type="pct"/>
          </w:tcPr>
          <w:p w:rsidR="00A40A3F" w:rsidRPr="008808E9" w:rsidRDefault="00A40A3F" w:rsidP="008808E9">
            <w:pPr>
              <w:pStyle w:val="a"/>
              <w:snapToGrid w:val="0"/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Итоги мониторинга учебного процесса по четвертям</w:t>
            </w:r>
            <w:r>
              <w:rPr>
                <w:rFonts w:ascii="Times New Roman" w:hAnsi="Times New Roman"/>
                <w:sz w:val="24"/>
                <w:szCs w:val="24"/>
              </w:rPr>
              <w:t>, полугодиям, за год</w:t>
            </w:r>
            <w:r w:rsidRPr="006F41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9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Похожай Э.И.</w:t>
            </w:r>
          </w:p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Спинко О.П.</w:t>
            </w:r>
          </w:p>
        </w:tc>
        <w:tc>
          <w:tcPr>
            <w:tcW w:w="11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  <w:r>
              <w:rPr>
                <w:rFonts w:ascii="Times New Roman" w:hAnsi="Times New Roman"/>
                <w:sz w:val="24"/>
                <w:szCs w:val="24"/>
              </w:rPr>
              <w:t>педсовета</w:t>
            </w:r>
          </w:p>
        </w:tc>
        <w:tc>
          <w:tcPr>
            <w:tcW w:w="12" w:type="pct"/>
            <w:tcBorders>
              <w:left w:val="single" w:sz="4" w:space="0" w:color="000000"/>
            </w:tcBorders>
          </w:tcPr>
          <w:p w:rsidR="00A40A3F" w:rsidRPr="006F4121" w:rsidRDefault="00A40A3F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A3F" w:rsidRPr="006F4121" w:rsidTr="00F16C92">
        <w:trPr>
          <w:gridBefore w:val="2"/>
          <w:gridAfter w:val="1"/>
          <w:wBefore w:w="54" w:type="pct"/>
          <w:wAfter w:w="3" w:type="pct"/>
          <w:trHeight w:val="138"/>
        </w:trPr>
        <w:tc>
          <w:tcPr>
            <w:tcW w:w="15" w:type="pct"/>
          </w:tcPr>
          <w:p w:rsidR="00A40A3F" w:rsidRPr="008808E9" w:rsidRDefault="00A40A3F" w:rsidP="008808E9">
            <w:pPr>
              <w:pStyle w:val="a"/>
              <w:snapToGrid w:val="0"/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Подведение итогов методической работы за год</w:t>
            </w:r>
          </w:p>
        </w:tc>
        <w:tc>
          <w:tcPr>
            <w:tcW w:w="8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9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Еремина А.Ю.</w:t>
            </w:r>
          </w:p>
        </w:tc>
        <w:tc>
          <w:tcPr>
            <w:tcW w:w="11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протокол заседания МС</w:t>
            </w:r>
          </w:p>
        </w:tc>
        <w:tc>
          <w:tcPr>
            <w:tcW w:w="12" w:type="pct"/>
            <w:tcBorders>
              <w:left w:val="single" w:sz="4" w:space="0" w:color="000000"/>
            </w:tcBorders>
          </w:tcPr>
          <w:p w:rsidR="00A40A3F" w:rsidRPr="006F4121" w:rsidRDefault="00A40A3F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A3F" w:rsidRPr="006F4121" w:rsidTr="00F16C92">
        <w:trPr>
          <w:gridBefore w:val="2"/>
          <w:gridAfter w:val="1"/>
          <w:wBefore w:w="54" w:type="pct"/>
          <w:wAfter w:w="3" w:type="pct"/>
          <w:trHeight w:val="138"/>
        </w:trPr>
        <w:tc>
          <w:tcPr>
            <w:tcW w:w="15" w:type="pct"/>
          </w:tcPr>
          <w:p w:rsidR="00A40A3F" w:rsidRPr="008808E9" w:rsidRDefault="00A40A3F" w:rsidP="008808E9">
            <w:pPr>
              <w:pStyle w:val="a"/>
              <w:snapToGrid w:val="0"/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Подготовка учебных кабинетов к началу учебного года, проведение смотра кабинетов</w:t>
            </w:r>
          </w:p>
        </w:tc>
        <w:tc>
          <w:tcPr>
            <w:tcW w:w="8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9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АндриенкоН.А.</w:t>
            </w:r>
          </w:p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Моторнова Т.В.</w:t>
            </w:r>
          </w:p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Похожай Э.И.</w:t>
            </w:r>
          </w:p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Спинко О.П.</w:t>
            </w:r>
          </w:p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Кайзер Л.Э.</w:t>
            </w:r>
          </w:p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Еремина А.Ю.</w:t>
            </w:r>
          </w:p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Иноземцева Л.В.</w:t>
            </w:r>
          </w:p>
        </w:tc>
        <w:tc>
          <w:tcPr>
            <w:tcW w:w="11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совещание при директоре</w:t>
            </w:r>
          </w:p>
        </w:tc>
        <w:tc>
          <w:tcPr>
            <w:tcW w:w="12" w:type="pct"/>
            <w:tcBorders>
              <w:left w:val="single" w:sz="4" w:space="0" w:color="000000"/>
            </w:tcBorders>
          </w:tcPr>
          <w:p w:rsidR="00A40A3F" w:rsidRPr="006F4121" w:rsidRDefault="00A40A3F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A3F" w:rsidRPr="006F4121" w:rsidTr="00F16C92">
        <w:trPr>
          <w:gridBefore w:val="2"/>
          <w:gridAfter w:val="1"/>
          <w:wBefore w:w="54" w:type="pct"/>
          <w:wAfter w:w="3" w:type="pct"/>
          <w:trHeight w:val="138"/>
        </w:trPr>
        <w:tc>
          <w:tcPr>
            <w:tcW w:w="15" w:type="pct"/>
          </w:tcPr>
          <w:p w:rsidR="00A40A3F" w:rsidRPr="008808E9" w:rsidRDefault="00A40A3F" w:rsidP="008808E9">
            <w:pPr>
              <w:pStyle w:val="a"/>
              <w:snapToGrid w:val="0"/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</w:t>
            </w:r>
            <w:r>
              <w:rPr>
                <w:rFonts w:ascii="Times New Roman" w:hAnsi="Times New Roman"/>
                <w:sz w:val="24"/>
                <w:szCs w:val="24"/>
              </w:rPr>
              <w:t>ШЭ ВсОШ по предметам</w:t>
            </w:r>
            <w:r w:rsidRPr="006F41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9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Еремина А.Ю.</w:t>
            </w:r>
          </w:p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подготовка аналитического отчета о проведении школьных предметных олимпиад</w:t>
            </w:r>
          </w:p>
        </w:tc>
        <w:tc>
          <w:tcPr>
            <w:tcW w:w="12" w:type="pct"/>
            <w:tcBorders>
              <w:left w:val="single" w:sz="4" w:space="0" w:color="000000"/>
            </w:tcBorders>
          </w:tcPr>
          <w:p w:rsidR="00A40A3F" w:rsidRPr="006F4121" w:rsidRDefault="00A40A3F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A3F" w:rsidRPr="006F4121" w:rsidTr="00F16C92">
        <w:trPr>
          <w:gridBefore w:val="2"/>
          <w:gridAfter w:val="1"/>
          <w:wBefore w:w="54" w:type="pct"/>
          <w:wAfter w:w="3" w:type="pct"/>
          <w:trHeight w:val="138"/>
        </w:trPr>
        <w:tc>
          <w:tcPr>
            <w:tcW w:w="15" w:type="pct"/>
          </w:tcPr>
          <w:p w:rsidR="00A40A3F" w:rsidRPr="008808E9" w:rsidRDefault="00A40A3F" w:rsidP="008808E9">
            <w:pPr>
              <w:pStyle w:val="a"/>
              <w:snapToGrid w:val="0"/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Организация индивидуальных зан</w:t>
            </w:r>
            <w:r>
              <w:rPr>
                <w:rFonts w:ascii="Times New Roman" w:hAnsi="Times New Roman"/>
                <w:sz w:val="24"/>
                <w:szCs w:val="24"/>
              </w:rPr>
              <w:t>ятий и консультаций с</w:t>
            </w:r>
            <w:r w:rsidRPr="006F4121">
              <w:rPr>
                <w:rFonts w:ascii="Times New Roman" w:hAnsi="Times New Roman"/>
                <w:sz w:val="24"/>
                <w:szCs w:val="24"/>
              </w:rPr>
              <w:t xml:space="preserve"> детьми, имеющими способности и повышенную мотивацию к обучению  по предметам.</w:t>
            </w:r>
          </w:p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9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1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план работы и анализ работы</w:t>
            </w:r>
          </w:p>
        </w:tc>
        <w:tc>
          <w:tcPr>
            <w:tcW w:w="12" w:type="pct"/>
            <w:tcBorders>
              <w:left w:val="single" w:sz="4" w:space="0" w:color="000000"/>
            </w:tcBorders>
          </w:tcPr>
          <w:p w:rsidR="00A40A3F" w:rsidRPr="006F4121" w:rsidRDefault="00A40A3F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A3F" w:rsidRPr="006F4121" w:rsidTr="00F16C92">
        <w:trPr>
          <w:gridBefore w:val="2"/>
          <w:gridAfter w:val="1"/>
          <w:wBefore w:w="54" w:type="pct"/>
          <w:wAfter w:w="3" w:type="pct"/>
          <w:trHeight w:val="138"/>
        </w:trPr>
        <w:tc>
          <w:tcPr>
            <w:tcW w:w="15" w:type="pct"/>
          </w:tcPr>
          <w:p w:rsidR="00A40A3F" w:rsidRPr="008808E9" w:rsidRDefault="00A40A3F" w:rsidP="008808E9">
            <w:pPr>
              <w:pStyle w:val="a"/>
              <w:snapToGrid w:val="0"/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2B18DC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обучающихся </w:t>
            </w:r>
            <w:r w:rsidRPr="006F4121">
              <w:rPr>
                <w:rFonts w:ascii="Times New Roman" w:hAnsi="Times New Roman"/>
                <w:sz w:val="24"/>
                <w:szCs w:val="24"/>
              </w:rPr>
              <w:t xml:space="preserve">к муниципальному </w:t>
            </w:r>
            <w:r>
              <w:rPr>
                <w:rFonts w:ascii="Times New Roman" w:hAnsi="Times New Roman"/>
                <w:sz w:val="24"/>
                <w:szCs w:val="24"/>
              </w:rPr>
              <w:t>этапу всероссийской олимпиады школьников</w:t>
            </w:r>
          </w:p>
        </w:tc>
        <w:tc>
          <w:tcPr>
            <w:tcW w:w="8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Октябрь-ноябрь</w:t>
            </w:r>
          </w:p>
        </w:tc>
        <w:tc>
          <w:tcPr>
            <w:tcW w:w="9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 xml:space="preserve">Еремина А.Ю., руководители 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6F4121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11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отчет</w:t>
            </w:r>
          </w:p>
        </w:tc>
        <w:tc>
          <w:tcPr>
            <w:tcW w:w="12" w:type="pct"/>
            <w:tcBorders>
              <w:left w:val="single" w:sz="4" w:space="0" w:color="000000"/>
            </w:tcBorders>
          </w:tcPr>
          <w:p w:rsidR="00A40A3F" w:rsidRPr="006F4121" w:rsidRDefault="00A40A3F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A3F" w:rsidRPr="006F4121" w:rsidTr="00F16C92">
        <w:trPr>
          <w:gridBefore w:val="2"/>
          <w:gridAfter w:val="1"/>
          <w:wBefore w:w="54" w:type="pct"/>
          <w:wAfter w:w="3" w:type="pct"/>
          <w:trHeight w:val="138"/>
        </w:trPr>
        <w:tc>
          <w:tcPr>
            <w:tcW w:w="15" w:type="pct"/>
          </w:tcPr>
          <w:p w:rsidR="00A40A3F" w:rsidRPr="008808E9" w:rsidRDefault="00A40A3F" w:rsidP="008808E9">
            <w:pPr>
              <w:pStyle w:val="a"/>
              <w:snapToGrid w:val="0"/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 xml:space="preserve">Организация участия </w:t>
            </w:r>
            <w:r>
              <w:rPr>
                <w:rFonts w:ascii="Times New Roman" w:hAnsi="Times New Roman"/>
                <w:sz w:val="24"/>
                <w:szCs w:val="24"/>
              </w:rPr>
              <w:t>обучающихся в МЭ, РЭ ВсОШ</w:t>
            </w:r>
            <w:r w:rsidRPr="006F412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8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 xml:space="preserve"> ноябрь-февраль</w:t>
            </w:r>
          </w:p>
        </w:tc>
        <w:tc>
          <w:tcPr>
            <w:tcW w:w="9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Еремина А.Ю.</w:t>
            </w:r>
          </w:p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 xml:space="preserve">руководители 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6F4121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11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отчет</w:t>
            </w:r>
          </w:p>
        </w:tc>
        <w:tc>
          <w:tcPr>
            <w:tcW w:w="12" w:type="pct"/>
            <w:tcBorders>
              <w:left w:val="single" w:sz="4" w:space="0" w:color="000000"/>
            </w:tcBorders>
          </w:tcPr>
          <w:p w:rsidR="00A40A3F" w:rsidRPr="006F4121" w:rsidRDefault="00A40A3F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A3F" w:rsidRPr="006F4121" w:rsidTr="00F16C92">
        <w:trPr>
          <w:gridBefore w:val="2"/>
          <w:gridAfter w:val="1"/>
          <w:wBefore w:w="54" w:type="pct"/>
          <w:wAfter w:w="3" w:type="pct"/>
          <w:trHeight w:val="138"/>
        </w:trPr>
        <w:tc>
          <w:tcPr>
            <w:tcW w:w="15" w:type="pct"/>
          </w:tcPr>
          <w:p w:rsidR="00A40A3F" w:rsidRPr="008808E9" w:rsidRDefault="00A40A3F" w:rsidP="008808E9">
            <w:pPr>
              <w:pStyle w:val="a"/>
              <w:snapToGrid w:val="0"/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 xml:space="preserve">Отчеты руководителей 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6F4121">
              <w:rPr>
                <w:rFonts w:ascii="Times New Roman" w:hAnsi="Times New Roman"/>
                <w:sz w:val="24"/>
                <w:szCs w:val="24"/>
              </w:rPr>
              <w:t>МО за год</w:t>
            </w:r>
          </w:p>
        </w:tc>
        <w:tc>
          <w:tcPr>
            <w:tcW w:w="8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9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 xml:space="preserve">руководители 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6F4121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11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отчет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12" w:type="pct"/>
            <w:tcBorders>
              <w:left w:val="single" w:sz="4" w:space="0" w:color="000000"/>
            </w:tcBorders>
          </w:tcPr>
          <w:p w:rsidR="00A40A3F" w:rsidRPr="006F4121" w:rsidRDefault="00A40A3F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A3F" w:rsidRPr="006F4121" w:rsidTr="00F16C92">
        <w:trPr>
          <w:gridBefore w:val="2"/>
          <w:gridAfter w:val="1"/>
          <w:wBefore w:w="54" w:type="pct"/>
          <w:wAfter w:w="3" w:type="pct"/>
          <w:trHeight w:val="138"/>
        </w:trPr>
        <w:tc>
          <w:tcPr>
            <w:tcW w:w="15" w:type="pct"/>
          </w:tcPr>
          <w:p w:rsidR="00A40A3F" w:rsidRPr="008808E9" w:rsidRDefault="00A40A3F" w:rsidP="008808E9">
            <w:pPr>
              <w:pStyle w:val="a"/>
              <w:snapToGrid w:val="0"/>
            </w:pPr>
          </w:p>
        </w:tc>
        <w:tc>
          <w:tcPr>
            <w:tcW w:w="4915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A40A3F" w:rsidRPr="008808E9" w:rsidRDefault="00A40A3F" w:rsidP="005A7265">
            <w:pPr>
              <w:pStyle w:val="NormalWeb"/>
              <w:spacing w:before="0"/>
              <w:jc w:val="center"/>
            </w:pPr>
            <w:r w:rsidRPr="008808E9">
              <w:t>2.</w:t>
            </w:r>
            <w:r w:rsidRPr="008808E9">
              <w:rPr>
                <w:b/>
              </w:rPr>
              <w:t>Диагностико-прогностическая деятельность</w:t>
            </w:r>
          </w:p>
        </w:tc>
        <w:tc>
          <w:tcPr>
            <w:tcW w:w="12" w:type="pct"/>
            <w:tcBorders>
              <w:left w:val="single" w:sz="4" w:space="0" w:color="000000"/>
            </w:tcBorders>
          </w:tcPr>
          <w:p w:rsidR="00A40A3F" w:rsidRPr="006F4121" w:rsidRDefault="00A40A3F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A3F" w:rsidRPr="006F4121" w:rsidTr="00F16C92">
        <w:trPr>
          <w:gridBefore w:val="2"/>
          <w:gridAfter w:val="1"/>
          <w:wBefore w:w="54" w:type="pct"/>
          <w:wAfter w:w="3" w:type="pct"/>
          <w:trHeight w:val="915"/>
        </w:trPr>
        <w:tc>
          <w:tcPr>
            <w:tcW w:w="15" w:type="pct"/>
          </w:tcPr>
          <w:p w:rsidR="00A40A3F" w:rsidRPr="008808E9" w:rsidRDefault="00A40A3F" w:rsidP="008808E9">
            <w:pPr>
              <w:pStyle w:val="a"/>
              <w:snapToGrid w:val="0"/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3E674A">
            <w:pPr>
              <w:spacing w:after="280"/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Диагностика потребностей кадров в повышении квалификации</w:t>
            </w:r>
          </w:p>
        </w:tc>
        <w:tc>
          <w:tcPr>
            <w:tcW w:w="8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9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Еремина А.Ю.</w:t>
            </w:r>
          </w:p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мониторинг</w:t>
            </w:r>
          </w:p>
        </w:tc>
        <w:tc>
          <w:tcPr>
            <w:tcW w:w="12" w:type="pct"/>
            <w:tcBorders>
              <w:left w:val="single" w:sz="4" w:space="0" w:color="000000"/>
            </w:tcBorders>
          </w:tcPr>
          <w:p w:rsidR="00A40A3F" w:rsidRPr="006F4121" w:rsidRDefault="00A40A3F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A3F" w:rsidRPr="006F4121" w:rsidTr="00F16C92">
        <w:trPr>
          <w:gridBefore w:val="2"/>
          <w:gridAfter w:val="1"/>
          <w:wBefore w:w="54" w:type="pct"/>
          <w:wAfter w:w="3" w:type="pct"/>
          <w:trHeight w:val="138"/>
        </w:trPr>
        <w:tc>
          <w:tcPr>
            <w:tcW w:w="15" w:type="pct"/>
          </w:tcPr>
          <w:p w:rsidR="00A40A3F" w:rsidRPr="008808E9" w:rsidRDefault="00A40A3F" w:rsidP="008808E9">
            <w:pPr>
              <w:pStyle w:val="a"/>
              <w:snapToGrid w:val="0"/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color w:val="000000"/>
                <w:sz w:val="24"/>
                <w:szCs w:val="24"/>
              </w:rPr>
              <w:t>Выявление трудностей и положительного опыта в работе педагогов</w:t>
            </w:r>
          </w:p>
        </w:tc>
        <w:tc>
          <w:tcPr>
            <w:tcW w:w="8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в течение  года</w:t>
            </w:r>
          </w:p>
        </w:tc>
        <w:tc>
          <w:tcPr>
            <w:tcW w:w="9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 xml:space="preserve">руководители 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6F4121"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</w:p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мониторинг</w:t>
            </w:r>
          </w:p>
        </w:tc>
        <w:tc>
          <w:tcPr>
            <w:tcW w:w="12" w:type="pct"/>
            <w:tcBorders>
              <w:left w:val="single" w:sz="4" w:space="0" w:color="000000"/>
            </w:tcBorders>
          </w:tcPr>
          <w:p w:rsidR="00A40A3F" w:rsidRPr="006F4121" w:rsidRDefault="00A40A3F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A3F" w:rsidRPr="006F4121" w:rsidTr="00F16C92">
        <w:trPr>
          <w:gridBefore w:val="2"/>
          <w:gridAfter w:val="1"/>
          <w:wBefore w:w="54" w:type="pct"/>
          <w:wAfter w:w="3" w:type="pct"/>
          <w:trHeight w:val="138"/>
        </w:trPr>
        <w:tc>
          <w:tcPr>
            <w:tcW w:w="15" w:type="pct"/>
          </w:tcPr>
          <w:p w:rsidR="00A40A3F" w:rsidRPr="008808E9" w:rsidRDefault="00A40A3F" w:rsidP="008808E9">
            <w:pPr>
              <w:pStyle w:val="a"/>
              <w:snapToGrid w:val="0"/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 психологически комфортной среды в коллективе</w:t>
            </w:r>
          </w:p>
        </w:tc>
        <w:tc>
          <w:tcPr>
            <w:tcW w:w="8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9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5A7265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 xml:space="preserve">психолог </w:t>
            </w:r>
            <w:r>
              <w:rPr>
                <w:rFonts w:ascii="Times New Roman" w:hAnsi="Times New Roman"/>
                <w:sz w:val="24"/>
                <w:szCs w:val="24"/>
              </w:rPr>
              <w:t>Фисунова Н.А.</w:t>
            </w:r>
          </w:p>
        </w:tc>
        <w:tc>
          <w:tcPr>
            <w:tcW w:w="11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отчет</w:t>
            </w:r>
          </w:p>
        </w:tc>
        <w:tc>
          <w:tcPr>
            <w:tcW w:w="12" w:type="pct"/>
            <w:tcBorders>
              <w:left w:val="single" w:sz="4" w:space="0" w:color="000000"/>
            </w:tcBorders>
          </w:tcPr>
          <w:p w:rsidR="00A40A3F" w:rsidRPr="006F4121" w:rsidRDefault="00A40A3F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A3F" w:rsidRPr="006F4121" w:rsidTr="00F16C92">
        <w:trPr>
          <w:gridBefore w:val="2"/>
          <w:gridAfter w:val="1"/>
          <w:wBefore w:w="54" w:type="pct"/>
          <w:wAfter w:w="3" w:type="pct"/>
          <w:trHeight w:val="138"/>
        </w:trPr>
        <w:tc>
          <w:tcPr>
            <w:tcW w:w="15" w:type="pct"/>
          </w:tcPr>
          <w:p w:rsidR="00A40A3F" w:rsidRPr="008808E9" w:rsidRDefault="00A40A3F" w:rsidP="008808E9">
            <w:pPr>
              <w:pStyle w:val="a"/>
              <w:snapToGrid w:val="0"/>
            </w:pPr>
          </w:p>
        </w:tc>
        <w:tc>
          <w:tcPr>
            <w:tcW w:w="4915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A40A3F" w:rsidRPr="006F4121" w:rsidRDefault="00A40A3F" w:rsidP="00880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3.</w:t>
            </w:r>
            <w:r w:rsidRPr="006F4121">
              <w:rPr>
                <w:rFonts w:ascii="Times New Roman" w:hAnsi="Times New Roman"/>
                <w:b/>
                <w:sz w:val="24"/>
                <w:szCs w:val="24"/>
              </w:rPr>
              <w:t>Работа с учителями – предметниками.</w:t>
            </w:r>
          </w:p>
        </w:tc>
        <w:tc>
          <w:tcPr>
            <w:tcW w:w="12" w:type="pct"/>
            <w:tcBorders>
              <w:left w:val="single" w:sz="4" w:space="0" w:color="000000"/>
            </w:tcBorders>
          </w:tcPr>
          <w:p w:rsidR="00A40A3F" w:rsidRPr="006F4121" w:rsidRDefault="00A40A3F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A3F" w:rsidRPr="006F4121" w:rsidTr="00F16C92">
        <w:trPr>
          <w:gridBefore w:val="2"/>
          <w:gridAfter w:val="1"/>
          <w:wBefore w:w="54" w:type="pct"/>
          <w:wAfter w:w="3" w:type="pct"/>
          <w:trHeight w:val="138"/>
        </w:trPr>
        <w:tc>
          <w:tcPr>
            <w:tcW w:w="15" w:type="pct"/>
          </w:tcPr>
          <w:p w:rsidR="00A40A3F" w:rsidRPr="008808E9" w:rsidRDefault="00A40A3F" w:rsidP="008808E9">
            <w:pPr>
              <w:pStyle w:val="a"/>
              <w:snapToGrid w:val="0"/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6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 xml:space="preserve">Работа учителей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над </w:t>
            </w:r>
            <w:r w:rsidRPr="006F4121">
              <w:rPr>
                <w:rFonts w:ascii="Times New Roman" w:hAnsi="Times New Roman"/>
                <w:sz w:val="24"/>
                <w:szCs w:val="24"/>
              </w:rPr>
              <w:t>методическим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6F4121">
              <w:rPr>
                <w:rFonts w:ascii="Times New Roman" w:hAnsi="Times New Roman"/>
                <w:sz w:val="24"/>
                <w:szCs w:val="24"/>
              </w:rPr>
              <w:t xml:space="preserve"> темам.</w:t>
            </w:r>
          </w:p>
        </w:tc>
        <w:tc>
          <w:tcPr>
            <w:tcW w:w="8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9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 xml:space="preserve">руководители 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6F4121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11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DF1158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 xml:space="preserve">отчеты </w:t>
            </w:r>
            <w:r>
              <w:rPr>
                <w:rFonts w:ascii="Times New Roman" w:hAnsi="Times New Roman"/>
                <w:sz w:val="24"/>
                <w:szCs w:val="24"/>
              </w:rPr>
              <w:t>руководителей</w:t>
            </w:r>
            <w:r w:rsidRPr="006F41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6F4121">
              <w:rPr>
                <w:rFonts w:ascii="Times New Roman" w:hAnsi="Times New Roman"/>
                <w:sz w:val="24"/>
                <w:szCs w:val="24"/>
              </w:rPr>
              <w:t>МО</w:t>
            </w:r>
            <w:r>
              <w:rPr>
                <w:rFonts w:ascii="Times New Roman" w:hAnsi="Times New Roman"/>
                <w:sz w:val="24"/>
                <w:szCs w:val="24"/>
              </w:rPr>
              <w:t>, представление опыта работы</w:t>
            </w:r>
          </w:p>
        </w:tc>
        <w:tc>
          <w:tcPr>
            <w:tcW w:w="12" w:type="pct"/>
            <w:tcBorders>
              <w:left w:val="single" w:sz="4" w:space="0" w:color="000000"/>
            </w:tcBorders>
          </w:tcPr>
          <w:p w:rsidR="00A40A3F" w:rsidRPr="006F4121" w:rsidRDefault="00A40A3F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A3F" w:rsidRPr="006F4121" w:rsidTr="00F16C92">
        <w:trPr>
          <w:gridBefore w:val="2"/>
          <w:gridAfter w:val="1"/>
          <w:wBefore w:w="54" w:type="pct"/>
          <w:wAfter w:w="3" w:type="pct"/>
          <w:trHeight w:val="138"/>
        </w:trPr>
        <w:tc>
          <w:tcPr>
            <w:tcW w:w="15" w:type="pct"/>
          </w:tcPr>
          <w:p w:rsidR="00A40A3F" w:rsidRPr="008808E9" w:rsidRDefault="00A40A3F" w:rsidP="008808E9">
            <w:pPr>
              <w:pStyle w:val="a"/>
              <w:snapToGrid w:val="0"/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Диагностика педагогических затруднений в деятельности учителей, классных руководителей.</w:t>
            </w:r>
          </w:p>
        </w:tc>
        <w:tc>
          <w:tcPr>
            <w:tcW w:w="8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 xml:space="preserve">по плану </w:t>
            </w:r>
          </w:p>
        </w:tc>
        <w:tc>
          <w:tcPr>
            <w:tcW w:w="9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 xml:space="preserve"> руководители 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6F4121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11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Анализ, </w:t>
            </w:r>
            <w:r w:rsidRPr="006F4121">
              <w:rPr>
                <w:rFonts w:ascii="Times New Roman" w:hAnsi="Times New Roman"/>
                <w:sz w:val="24"/>
                <w:szCs w:val="24"/>
              </w:rPr>
              <w:t>диагностики</w:t>
            </w:r>
          </w:p>
        </w:tc>
        <w:tc>
          <w:tcPr>
            <w:tcW w:w="12" w:type="pct"/>
            <w:tcBorders>
              <w:left w:val="single" w:sz="4" w:space="0" w:color="000000"/>
            </w:tcBorders>
          </w:tcPr>
          <w:p w:rsidR="00A40A3F" w:rsidRPr="006F4121" w:rsidRDefault="00A40A3F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A3F" w:rsidRPr="006F4121" w:rsidTr="00F16C92">
        <w:trPr>
          <w:gridBefore w:val="2"/>
          <w:gridAfter w:val="1"/>
          <w:wBefore w:w="54" w:type="pct"/>
          <w:wAfter w:w="3" w:type="pct"/>
          <w:trHeight w:val="138"/>
        </w:trPr>
        <w:tc>
          <w:tcPr>
            <w:tcW w:w="15" w:type="pct"/>
          </w:tcPr>
          <w:p w:rsidR="00A40A3F" w:rsidRPr="008808E9" w:rsidRDefault="00A40A3F" w:rsidP="008808E9">
            <w:pPr>
              <w:pStyle w:val="a"/>
              <w:snapToGrid w:val="0"/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опыта работы педагогов</w:t>
            </w:r>
          </w:p>
        </w:tc>
        <w:tc>
          <w:tcPr>
            <w:tcW w:w="8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9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 xml:space="preserve">Еремина А.Ю. руководители 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6F4121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11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протокол заседания МС</w:t>
            </w:r>
          </w:p>
        </w:tc>
        <w:tc>
          <w:tcPr>
            <w:tcW w:w="12" w:type="pct"/>
            <w:tcBorders>
              <w:left w:val="single" w:sz="4" w:space="0" w:color="000000"/>
            </w:tcBorders>
          </w:tcPr>
          <w:p w:rsidR="00A40A3F" w:rsidRPr="006F4121" w:rsidRDefault="00A40A3F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A3F" w:rsidRPr="006F4121" w:rsidTr="00F16C92">
        <w:trPr>
          <w:gridBefore w:val="2"/>
          <w:gridAfter w:val="1"/>
          <w:wBefore w:w="54" w:type="pct"/>
          <w:wAfter w:w="3" w:type="pct"/>
          <w:trHeight w:val="138"/>
        </w:trPr>
        <w:tc>
          <w:tcPr>
            <w:tcW w:w="15" w:type="pct"/>
          </w:tcPr>
          <w:p w:rsidR="00A40A3F" w:rsidRPr="008808E9" w:rsidRDefault="00A40A3F" w:rsidP="008808E9">
            <w:pPr>
              <w:pStyle w:val="a"/>
              <w:snapToGrid w:val="0"/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итоговому сочинению в 11 классах</w:t>
            </w:r>
          </w:p>
        </w:tc>
        <w:tc>
          <w:tcPr>
            <w:tcW w:w="8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9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Default="00A40A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Похожай Э.И.</w:t>
            </w:r>
          </w:p>
          <w:p w:rsidR="00A40A3F" w:rsidRDefault="00A40A3F"/>
        </w:tc>
        <w:tc>
          <w:tcPr>
            <w:tcW w:w="11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родительских и классных собраний, отчеты руководителей ШМО</w:t>
            </w:r>
          </w:p>
        </w:tc>
        <w:tc>
          <w:tcPr>
            <w:tcW w:w="12" w:type="pct"/>
            <w:tcBorders>
              <w:left w:val="single" w:sz="4" w:space="0" w:color="000000"/>
            </w:tcBorders>
          </w:tcPr>
          <w:p w:rsidR="00A40A3F" w:rsidRPr="006F4121" w:rsidRDefault="00A40A3F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A3F" w:rsidRPr="006F4121" w:rsidTr="00F16C92">
        <w:trPr>
          <w:gridBefore w:val="2"/>
          <w:gridAfter w:val="1"/>
          <w:wBefore w:w="54" w:type="pct"/>
          <w:wAfter w:w="3" w:type="pct"/>
          <w:trHeight w:val="138"/>
        </w:trPr>
        <w:tc>
          <w:tcPr>
            <w:tcW w:w="15" w:type="pct"/>
          </w:tcPr>
          <w:p w:rsidR="00A40A3F" w:rsidRPr="008808E9" w:rsidRDefault="00A40A3F" w:rsidP="008808E9">
            <w:pPr>
              <w:pStyle w:val="a"/>
              <w:snapToGrid w:val="0"/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итоговому устному собеседованию в 9 классах</w:t>
            </w:r>
          </w:p>
        </w:tc>
        <w:tc>
          <w:tcPr>
            <w:tcW w:w="8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9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Default="00A40A3F" w:rsidP="002F36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Похожай Э.И.</w:t>
            </w:r>
          </w:p>
          <w:p w:rsidR="00A40A3F" w:rsidRDefault="00A40A3F"/>
        </w:tc>
        <w:tc>
          <w:tcPr>
            <w:tcW w:w="11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родительских и классных собраий, отчеты руководителей ШМО</w:t>
            </w:r>
          </w:p>
        </w:tc>
        <w:tc>
          <w:tcPr>
            <w:tcW w:w="12" w:type="pct"/>
            <w:tcBorders>
              <w:left w:val="single" w:sz="4" w:space="0" w:color="000000"/>
            </w:tcBorders>
          </w:tcPr>
          <w:p w:rsidR="00A40A3F" w:rsidRPr="006F4121" w:rsidRDefault="00A40A3F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A3F" w:rsidRPr="006F4121" w:rsidTr="00F16C92">
        <w:trPr>
          <w:gridBefore w:val="2"/>
          <w:gridAfter w:val="1"/>
          <w:wBefore w:w="54" w:type="pct"/>
          <w:wAfter w:w="3" w:type="pct"/>
          <w:trHeight w:val="138"/>
        </w:trPr>
        <w:tc>
          <w:tcPr>
            <w:tcW w:w="15" w:type="pct"/>
          </w:tcPr>
          <w:p w:rsidR="00A40A3F" w:rsidRPr="008808E9" w:rsidRDefault="00A40A3F" w:rsidP="008808E9">
            <w:pPr>
              <w:pStyle w:val="a"/>
              <w:snapToGrid w:val="0"/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Подготовка к итоговой аттестации учащихся 9 –х классов</w:t>
            </w:r>
          </w:p>
        </w:tc>
        <w:tc>
          <w:tcPr>
            <w:tcW w:w="8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9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Default="00A40A3F" w:rsidP="009D576C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Похожай Э.И.</w:t>
            </w:r>
          </w:p>
          <w:p w:rsidR="00A40A3F" w:rsidRPr="006F4121" w:rsidRDefault="00A40A3F" w:rsidP="005A72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Default="00A40A3F">
            <w:r w:rsidRPr="00F21828">
              <w:rPr>
                <w:rFonts w:ascii="Times New Roman" w:hAnsi="Times New Roman"/>
                <w:sz w:val="24"/>
                <w:szCs w:val="24"/>
              </w:rPr>
              <w:t xml:space="preserve">Протоколы родительских и классных собраий, отчеты руководителей 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F21828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12" w:type="pct"/>
            <w:tcBorders>
              <w:left w:val="single" w:sz="4" w:space="0" w:color="000000"/>
            </w:tcBorders>
          </w:tcPr>
          <w:p w:rsidR="00A40A3F" w:rsidRPr="006F4121" w:rsidRDefault="00A40A3F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A3F" w:rsidRPr="006F4121" w:rsidTr="00F16C92">
        <w:trPr>
          <w:gridBefore w:val="2"/>
          <w:gridAfter w:val="1"/>
          <w:wBefore w:w="54" w:type="pct"/>
          <w:wAfter w:w="3" w:type="pct"/>
          <w:trHeight w:val="138"/>
        </w:trPr>
        <w:tc>
          <w:tcPr>
            <w:tcW w:w="15" w:type="pct"/>
          </w:tcPr>
          <w:p w:rsidR="00A40A3F" w:rsidRPr="008808E9" w:rsidRDefault="00A40A3F" w:rsidP="008808E9">
            <w:pPr>
              <w:pStyle w:val="a"/>
              <w:snapToGrid w:val="0"/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и</w:t>
            </w:r>
            <w:r w:rsidRPr="006F4121">
              <w:rPr>
                <w:rFonts w:ascii="Times New Roman" w:hAnsi="Times New Roman"/>
                <w:sz w:val="24"/>
                <w:szCs w:val="24"/>
              </w:rPr>
              <w:t>тоговой аттестации  учащихся 11-х классов</w:t>
            </w:r>
          </w:p>
        </w:tc>
        <w:tc>
          <w:tcPr>
            <w:tcW w:w="8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9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Default="00A40A3F" w:rsidP="009D57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Похожай Э.И.</w:t>
            </w:r>
          </w:p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Default="00A40A3F">
            <w:r w:rsidRPr="00F21828">
              <w:rPr>
                <w:rFonts w:ascii="Times New Roman" w:hAnsi="Times New Roman"/>
                <w:sz w:val="24"/>
                <w:szCs w:val="24"/>
              </w:rPr>
              <w:t xml:space="preserve">Протоколы родительских и классных собраий, отчеты руководителей 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F21828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12" w:type="pct"/>
            <w:tcBorders>
              <w:left w:val="single" w:sz="4" w:space="0" w:color="000000"/>
            </w:tcBorders>
          </w:tcPr>
          <w:p w:rsidR="00A40A3F" w:rsidRPr="006F4121" w:rsidRDefault="00A40A3F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A3F" w:rsidRPr="006F4121" w:rsidTr="00F16C92">
        <w:trPr>
          <w:gridBefore w:val="2"/>
          <w:gridAfter w:val="1"/>
          <w:wBefore w:w="54" w:type="pct"/>
          <w:wAfter w:w="3" w:type="pct"/>
          <w:trHeight w:val="138"/>
        </w:trPr>
        <w:tc>
          <w:tcPr>
            <w:tcW w:w="15" w:type="pct"/>
          </w:tcPr>
          <w:p w:rsidR="00A40A3F" w:rsidRPr="008808E9" w:rsidRDefault="00A40A3F" w:rsidP="008808E9">
            <w:pPr>
              <w:pStyle w:val="a"/>
              <w:snapToGrid w:val="0"/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Педагогические советы</w:t>
            </w:r>
          </w:p>
        </w:tc>
        <w:tc>
          <w:tcPr>
            <w:tcW w:w="8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по плану работы</w:t>
            </w:r>
          </w:p>
        </w:tc>
        <w:tc>
          <w:tcPr>
            <w:tcW w:w="9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11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протоколы педсоветов</w:t>
            </w:r>
          </w:p>
        </w:tc>
        <w:tc>
          <w:tcPr>
            <w:tcW w:w="12" w:type="pct"/>
            <w:tcBorders>
              <w:left w:val="single" w:sz="4" w:space="0" w:color="000000"/>
            </w:tcBorders>
          </w:tcPr>
          <w:p w:rsidR="00A40A3F" w:rsidRPr="006F4121" w:rsidRDefault="00A40A3F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A3F" w:rsidRPr="006F4121" w:rsidTr="00F16C92">
        <w:trPr>
          <w:gridBefore w:val="2"/>
          <w:gridAfter w:val="1"/>
          <w:wBefore w:w="54" w:type="pct"/>
          <w:wAfter w:w="3" w:type="pct"/>
          <w:trHeight w:val="138"/>
        </w:trPr>
        <w:tc>
          <w:tcPr>
            <w:tcW w:w="15" w:type="pct"/>
          </w:tcPr>
          <w:p w:rsidR="00A40A3F" w:rsidRPr="008808E9" w:rsidRDefault="00A40A3F" w:rsidP="008808E9">
            <w:pPr>
              <w:pStyle w:val="a"/>
              <w:snapToGrid w:val="0"/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Изучение методической, педагогической литературы.</w:t>
            </w:r>
          </w:p>
        </w:tc>
        <w:tc>
          <w:tcPr>
            <w:tcW w:w="8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9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 xml:space="preserve">руководители МО, </w:t>
            </w:r>
          </w:p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Локтионова А.В.</w:t>
            </w:r>
          </w:p>
        </w:tc>
        <w:tc>
          <w:tcPr>
            <w:tcW w:w="11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анализ работы</w:t>
            </w:r>
          </w:p>
        </w:tc>
        <w:tc>
          <w:tcPr>
            <w:tcW w:w="12" w:type="pct"/>
            <w:tcBorders>
              <w:left w:val="single" w:sz="4" w:space="0" w:color="000000"/>
            </w:tcBorders>
          </w:tcPr>
          <w:p w:rsidR="00A40A3F" w:rsidRPr="006F4121" w:rsidRDefault="00A40A3F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A3F" w:rsidRPr="006F4121" w:rsidTr="00F16C92">
        <w:trPr>
          <w:gridBefore w:val="2"/>
          <w:gridAfter w:val="1"/>
          <w:wBefore w:w="54" w:type="pct"/>
          <w:wAfter w:w="3" w:type="pct"/>
          <w:trHeight w:val="138"/>
        </w:trPr>
        <w:tc>
          <w:tcPr>
            <w:tcW w:w="15" w:type="pct"/>
          </w:tcPr>
          <w:p w:rsidR="00A40A3F" w:rsidRPr="008808E9" w:rsidRDefault="00A40A3F" w:rsidP="008808E9">
            <w:pPr>
              <w:pStyle w:val="a"/>
              <w:snapToGrid w:val="0"/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Изучение документов по подготовке и проведению итоговой аттестации выпускников 9-х и 11-х классов</w:t>
            </w:r>
          </w:p>
        </w:tc>
        <w:tc>
          <w:tcPr>
            <w:tcW w:w="8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9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Default="00A40A3F" w:rsidP="009D576C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Похожай Э.И.</w:t>
            </w:r>
          </w:p>
          <w:p w:rsidR="00A40A3F" w:rsidRPr="006F4121" w:rsidRDefault="00A40A3F" w:rsidP="005A72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протокол заседания МС</w:t>
            </w:r>
          </w:p>
        </w:tc>
        <w:tc>
          <w:tcPr>
            <w:tcW w:w="12" w:type="pct"/>
            <w:tcBorders>
              <w:left w:val="single" w:sz="4" w:space="0" w:color="000000"/>
            </w:tcBorders>
          </w:tcPr>
          <w:p w:rsidR="00A40A3F" w:rsidRPr="006F4121" w:rsidRDefault="00A40A3F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A3F" w:rsidRPr="006F4121" w:rsidTr="00F16C92">
        <w:trPr>
          <w:gridBefore w:val="2"/>
          <w:gridAfter w:val="1"/>
          <w:wBefore w:w="54" w:type="pct"/>
          <w:wAfter w:w="3" w:type="pct"/>
          <w:trHeight w:val="138"/>
        </w:trPr>
        <w:tc>
          <w:tcPr>
            <w:tcW w:w="15" w:type="pct"/>
          </w:tcPr>
          <w:p w:rsidR="00A40A3F" w:rsidRPr="008808E9" w:rsidRDefault="00A40A3F" w:rsidP="008808E9">
            <w:pPr>
              <w:pStyle w:val="a"/>
              <w:snapToGrid w:val="0"/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CE4C7D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работа Экспертного Совета (Интернет-ресурсы)</w:t>
            </w:r>
          </w:p>
        </w:tc>
        <w:tc>
          <w:tcPr>
            <w:tcW w:w="8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9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Еремина А.Ю.</w:t>
            </w:r>
          </w:p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 xml:space="preserve">руководители 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6F4121">
              <w:rPr>
                <w:rFonts w:ascii="Times New Roman" w:hAnsi="Times New Roman"/>
                <w:sz w:val="24"/>
                <w:szCs w:val="24"/>
              </w:rPr>
              <w:t>МО, учителя информатики</w:t>
            </w:r>
          </w:p>
        </w:tc>
        <w:tc>
          <w:tcPr>
            <w:tcW w:w="11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Отчет ежеквартально</w:t>
            </w:r>
          </w:p>
        </w:tc>
        <w:tc>
          <w:tcPr>
            <w:tcW w:w="12" w:type="pct"/>
            <w:tcBorders>
              <w:left w:val="single" w:sz="4" w:space="0" w:color="000000"/>
            </w:tcBorders>
          </w:tcPr>
          <w:p w:rsidR="00A40A3F" w:rsidRPr="006F4121" w:rsidRDefault="00A40A3F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A3F" w:rsidRPr="006F4121" w:rsidTr="00F16C92">
        <w:trPr>
          <w:gridBefore w:val="2"/>
          <w:gridAfter w:val="1"/>
          <w:wBefore w:w="54" w:type="pct"/>
          <w:wAfter w:w="3" w:type="pct"/>
          <w:trHeight w:val="138"/>
        </w:trPr>
        <w:tc>
          <w:tcPr>
            <w:tcW w:w="15" w:type="pct"/>
          </w:tcPr>
          <w:p w:rsidR="00A40A3F" w:rsidRPr="008808E9" w:rsidRDefault="00A40A3F" w:rsidP="008808E9">
            <w:pPr>
              <w:pStyle w:val="a"/>
              <w:snapToGrid w:val="0"/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 xml:space="preserve">Подведение итогов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методической </w:t>
            </w:r>
            <w:r w:rsidRPr="006F4121">
              <w:rPr>
                <w:rFonts w:ascii="Times New Roman" w:hAnsi="Times New Roman"/>
                <w:sz w:val="24"/>
                <w:szCs w:val="24"/>
              </w:rPr>
              <w:t xml:space="preserve">работы лицея </w:t>
            </w:r>
          </w:p>
        </w:tc>
        <w:tc>
          <w:tcPr>
            <w:tcW w:w="8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9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Еремина А.Ю.</w:t>
            </w:r>
          </w:p>
        </w:tc>
        <w:tc>
          <w:tcPr>
            <w:tcW w:w="11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методической работы</w:t>
            </w:r>
          </w:p>
        </w:tc>
        <w:tc>
          <w:tcPr>
            <w:tcW w:w="12" w:type="pct"/>
            <w:tcBorders>
              <w:left w:val="single" w:sz="4" w:space="0" w:color="000000"/>
            </w:tcBorders>
          </w:tcPr>
          <w:p w:rsidR="00A40A3F" w:rsidRPr="006F4121" w:rsidRDefault="00A40A3F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A3F" w:rsidRPr="006F4121" w:rsidTr="00F16C92">
        <w:trPr>
          <w:gridBefore w:val="2"/>
          <w:gridAfter w:val="1"/>
          <w:wBefore w:w="54" w:type="pct"/>
          <w:wAfter w:w="3" w:type="pct"/>
          <w:trHeight w:val="138"/>
        </w:trPr>
        <w:tc>
          <w:tcPr>
            <w:tcW w:w="15" w:type="pct"/>
          </w:tcPr>
          <w:p w:rsidR="00A40A3F" w:rsidRPr="008808E9" w:rsidRDefault="00A40A3F" w:rsidP="008808E9">
            <w:pPr>
              <w:pStyle w:val="a"/>
              <w:snapToGrid w:val="0"/>
            </w:pPr>
          </w:p>
        </w:tc>
        <w:tc>
          <w:tcPr>
            <w:tcW w:w="4915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A40A3F" w:rsidRPr="006F4121" w:rsidRDefault="00A40A3F" w:rsidP="00880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b/>
                <w:sz w:val="24"/>
                <w:szCs w:val="24"/>
              </w:rPr>
              <w:t>4.Работа по повышению педагогического мастерства</w:t>
            </w:r>
            <w:r w:rsidRPr="006F41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" w:type="pct"/>
            <w:tcBorders>
              <w:left w:val="single" w:sz="4" w:space="0" w:color="000000"/>
            </w:tcBorders>
          </w:tcPr>
          <w:p w:rsidR="00A40A3F" w:rsidRPr="006F4121" w:rsidRDefault="00A40A3F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A3F" w:rsidRPr="006F4121" w:rsidTr="00F16C92">
        <w:trPr>
          <w:gridBefore w:val="2"/>
          <w:gridAfter w:val="1"/>
          <w:wBefore w:w="54" w:type="pct"/>
          <w:wAfter w:w="3" w:type="pct"/>
          <w:trHeight w:val="138"/>
        </w:trPr>
        <w:tc>
          <w:tcPr>
            <w:tcW w:w="15" w:type="pct"/>
          </w:tcPr>
          <w:p w:rsidR="00A40A3F" w:rsidRPr="008808E9" w:rsidRDefault="00A40A3F" w:rsidP="008808E9">
            <w:pPr>
              <w:pStyle w:val="a"/>
              <w:snapToGrid w:val="0"/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 xml:space="preserve">Методический совет </w:t>
            </w:r>
          </w:p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Итоги методической работы 2019-2020</w:t>
            </w:r>
            <w:r w:rsidRPr="006F4121">
              <w:rPr>
                <w:rFonts w:ascii="Times New Roman" w:hAnsi="Times New Roman"/>
                <w:sz w:val="24"/>
                <w:szCs w:val="24"/>
              </w:rPr>
              <w:t xml:space="preserve"> уч.года»</w:t>
            </w:r>
          </w:p>
        </w:tc>
        <w:tc>
          <w:tcPr>
            <w:tcW w:w="8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9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Еремина А.Ю.,</w:t>
            </w:r>
          </w:p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руководители МО</w:t>
            </w:r>
          </w:p>
        </w:tc>
        <w:tc>
          <w:tcPr>
            <w:tcW w:w="11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протокол заседания МС</w:t>
            </w:r>
          </w:p>
        </w:tc>
        <w:tc>
          <w:tcPr>
            <w:tcW w:w="12" w:type="pct"/>
            <w:tcBorders>
              <w:left w:val="single" w:sz="4" w:space="0" w:color="000000"/>
            </w:tcBorders>
          </w:tcPr>
          <w:p w:rsidR="00A40A3F" w:rsidRPr="006F4121" w:rsidRDefault="00A40A3F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A3F" w:rsidRPr="006F4121" w:rsidTr="00F16C92">
        <w:trPr>
          <w:gridBefore w:val="2"/>
          <w:gridAfter w:val="1"/>
          <w:wBefore w:w="54" w:type="pct"/>
          <w:wAfter w:w="3" w:type="pct"/>
          <w:trHeight w:val="138"/>
        </w:trPr>
        <w:tc>
          <w:tcPr>
            <w:tcW w:w="15" w:type="pct"/>
          </w:tcPr>
          <w:p w:rsidR="00A40A3F" w:rsidRPr="008808E9" w:rsidRDefault="00A40A3F" w:rsidP="008808E9">
            <w:pPr>
              <w:pStyle w:val="a"/>
              <w:snapToGrid w:val="0"/>
            </w:pPr>
          </w:p>
        </w:tc>
        <w:tc>
          <w:tcPr>
            <w:tcW w:w="366" w:type="pct"/>
            <w:tcBorders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7" w:type="pct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 xml:space="preserve">Педагогический совет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преемственности </w:t>
            </w:r>
          </w:p>
        </w:tc>
        <w:tc>
          <w:tcPr>
            <w:tcW w:w="854" w:type="pct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944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Спинко О.П.</w:t>
            </w:r>
            <w:r w:rsidRPr="006F41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pct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протокол педсовета</w:t>
            </w:r>
          </w:p>
        </w:tc>
        <w:tc>
          <w:tcPr>
            <w:tcW w:w="12" w:type="pct"/>
            <w:tcBorders>
              <w:left w:val="single" w:sz="4" w:space="0" w:color="000000"/>
            </w:tcBorders>
          </w:tcPr>
          <w:p w:rsidR="00A40A3F" w:rsidRPr="006F4121" w:rsidRDefault="00A40A3F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A3F" w:rsidRPr="006F4121" w:rsidTr="00F16C92">
        <w:trPr>
          <w:gridBefore w:val="2"/>
          <w:gridAfter w:val="1"/>
          <w:wBefore w:w="54" w:type="pct"/>
          <w:wAfter w:w="3" w:type="pct"/>
          <w:trHeight w:val="138"/>
        </w:trPr>
        <w:tc>
          <w:tcPr>
            <w:tcW w:w="15" w:type="pct"/>
          </w:tcPr>
          <w:p w:rsidR="00A40A3F" w:rsidRPr="008808E9" w:rsidRDefault="00A40A3F" w:rsidP="008808E9">
            <w:pPr>
              <w:pStyle w:val="a"/>
              <w:snapToGrid w:val="0"/>
            </w:pPr>
          </w:p>
        </w:tc>
        <w:tc>
          <w:tcPr>
            <w:tcW w:w="366" w:type="pct"/>
            <w:tcBorders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17" w:type="pct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A40A3F" w:rsidRPr="00436F55" w:rsidRDefault="00A40A3F" w:rsidP="00CE4C7D">
            <w:pPr>
              <w:rPr>
                <w:rFonts w:ascii="Times New Roman" w:hAnsi="Times New Roman"/>
                <w:sz w:val="24"/>
                <w:szCs w:val="24"/>
              </w:rPr>
            </w:pPr>
            <w:r w:rsidRPr="00436F55">
              <w:rPr>
                <w:rFonts w:ascii="Times New Roman" w:hAnsi="Times New Roman"/>
                <w:sz w:val="24"/>
                <w:szCs w:val="24"/>
              </w:rPr>
              <w:t>Педагогический совет «Дистанцио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436F55">
              <w:rPr>
                <w:rFonts w:ascii="Times New Roman" w:hAnsi="Times New Roman"/>
                <w:sz w:val="24"/>
                <w:szCs w:val="24"/>
              </w:rPr>
              <w:t>ное обучение: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6F55">
              <w:rPr>
                <w:rFonts w:ascii="Times New Roman" w:hAnsi="Times New Roman"/>
                <w:sz w:val="24"/>
                <w:szCs w:val="24"/>
              </w:rPr>
              <w:t>гипотетические возможности и реальный опыт»</w:t>
            </w:r>
          </w:p>
        </w:tc>
        <w:tc>
          <w:tcPr>
            <w:tcW w:w="854" w:type="pct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944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Еремина А.Ю.</w:t>
            </w:r>
          </w:p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Похожай Э.И.</w:t>
            </w:r>
          </w:p>
        </w:tc>
        <w:tc>
          <w:tcPr>
            <w:tcW w:w="1134" w:type="pct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протокол педсовета</w:t>
            </w:r>
          </w:p>
        </w:tc>
        <w:tc>
          <w:tcPr>
            <w:tcW w:w="12" w:type="pct"/>
            <w:tcBorders>
              <w:left w:val="single" w:sz="4" w:space="0" w:color="000000"/>
            </w:tcBorders>
          </w:tcPr>
          <w:p w:rsidR="00A40A3F" w:rsidRPr="006F4121" w:rsidRDefault="00A40A3F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A3F" w:rsidRPr="006F4121" w:rsidTr="00F16C92">
        <w:trPr>
          <w:gridBefore w:val="2"/>
          <w:gridAfter w:val="1"/>
          <w:wBefore w:w="54" w:type="pct"/>
          <w:wAfter w:w="3" w:type="pct"/>
          <w:trHeight w:val="1118"/>
        </w:trPr>
        <w:tc>
          <w:tcPr>
            <w:tcW w:w="15" w:type="pct"/>
          </w:tcPr>
          <w:p w:rsidR="00A40A3F" w:rsidRPr="008808E9" w:rsidRDefault="00A40A3F" w:rsidP="008808E9">
            <w:pPr>
              <w:pStyle w:val="a"/>
              <w:snapToGrid w:val="0"/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Pr="006F4121">
              <w:rPr>
                <w:rFonts w:ascii="Times New Roman" w:hAnsi="Times New Roman"/>
                <w:bCs/>
                <w:sz w:val="24"/>
                <w:szCs w:val="24"/>
              </w:rPr>
              <w:t>етодическая неделя</w:t>
            </w:r>
          </w:p>
        </w:tc>
        <w:tc>
          <w:tcPr>
            <w:tcW w:w="8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9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Еремина А.Ю.</w:t>
            </w:r>
          </w:p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 xml:space="preserve">Руководители 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6F4121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11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отчет</w:t>
            </w:r>
          </w:p>
        </w:tc>
        <w:tc>
          <w:tcPr>
            <w:tcW w:w="12" w:type="pct"/>
            <w:tcBorders>
              <w:left w:val="single" w:sz="4" w:space="0" w:color="000000"/>
            </w:tcBorders>
          </w:tcPr>
          <w:p w:rsidR="00A40A3F" w:rsidRPr="006F4121" w:rsidRDefault="00A40A3F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A3F" w:rsidRPr="006F4121" w:rsidTr="00F16C92">
        <w:trPr>
          <w:gridBefore w:val="2"/>
          <w:gridAfter w:val="1"/>
          <w:wBefore w:w="54" w:type="pct"/>
          <w:wAfter w:w="3" w:type="pct"/>
          <w:trHeight w:val="138"/>
        </w:trPr>
        <w:tc>
          <w:tcPr>
            <w:tcW w:w="15" w:type="pct"/>
          </w:tcPr>
          <w:p w:rsidR="00A40A3F" w:rsidRPr="008808E9" w:rsidRDefault="00A40A3F" w:rsidP="008808E9">
            <w:pPr>
              <w:pStyle w:val="a"/>
              <w:snapToGrid w:val="0"/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Повышение квалификации педагогов</w:t>
            </w:r>
          </w:p>
        </w:tc>
        <w:tc>
          <w:tcPr>
            <w:tcW w:w="8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 xml:space="preserve">по плану </w:t>
            </w:r>
          </w:p>
        </w:tc>
        <w:tc>
          <w:tcPr>
            <w:tcW w:w="9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Еремина А.Ю.</w:t>
            </w:r>
          </w:p>
        </w:tc>
        <w:tc>
          <w:tcPr>
            <w:tcW w:w="11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отчет</w:t>
            </w:r>
          </w:p>
        </w:tc>
        <w:tc>
          <w:tcPr>
            <w:tcW w:w="12" w:type="pct"/>
            <w:tcBorders>
              <w:left w:val="single" w:sz="4" w:space="0" w:color="000000"/>
            </w:tcBorders>
          </w:tcPr>
          <w:p w:rsidR="00A40A3F" w:rsidRPr="006F4121" w:rsidRDefault="00A40A3F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A3F" w:rsidRPr="006F4121" w:rsidTr="00F16C92">
        <w:trPr>
          <w:gridBefore w:val="2"/>
          <w:gridAfter w:val="1"/>
          <w:wBefore w:w="54" w:type="pct"/>
          <w:wAfter w:w="3" w:type="pct"/>
          <w:trHeight w:val="138"/>
        </w:trPr>
        <w:tc>
          <w:tcPr>
            <w:tcW w:w="15" w:type="pct"/>
          </w:tcPr>
          <w:p w:rsidR="00A40A3F" w:rsidRPr="008808E9" w:rsidRDefault="00A40A3F" w:rsidP="008808E9">
            <w:pPr>
              <w:pStyle w:val="a"/>
              <w:snapToGrid w:val="0"/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DF11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 педагогов по сбору портфолио</w:t>
            </w:r>
            <w:r w:rsidRPr="006F41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9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Еремина А.Ю.</w:t>
            </w:r>
          </w:p>
        </w:tc>
        <w:tc>
          <w:tcPr>
            <w:tcW w:w="11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Портфолио педагогов</w:t>
            </w:r>
          </w:p>
        </w:tc>
        <w:tc>
          <w:tcPr>
            <w:tcW w:w="12" w:type="pct"/>
            <w:tcBorders>
              <w:left w:val="single" w:sz="4" w:space="0" w:color="000000"/>
            </w:tcBorders>
          </w:tcPr>
          <w:p w:rsidR="00A40A3F" w:rsidRPr="006F4121" w:rsidRDefault="00A40A3F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A3F" w:rsidRPr="006F4121" w:rsidTr="00F16C92">
        <w:trPr>
          <w:gridBefore w:val="2"/>
          <w:gridAfter w:val="1"/>
          <w:wBefore w:w="54" w:type="pct"/>
          <w:wAfter w:w="3" w:type="pct"/>
          <w:trHeight w:val="138"/>
        </w:trPr>
        <w:tc>
          <w:tcPr>
            <w:tcW w:w="15" w:type="pct"/>
          </w:tcPr>
          <w:p w:rsidR="00A40A3F" w:rsidRPr="008808E9" w:rsidRDefault="00A40A3F" w:rsidP="008808E9">
            <w:pPr>
              <w:pStyle w:val="a"/>
              <w:snapToGrid w:val="0"/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Корректировка перспективного плана прохождения аттестации педагогами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лицея</w:t>
            </w:r>
          </w:p>
        </w:tc>
        <w:tc>
          <w:tcPr>
            <w:tcW w:w="8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9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Еремина А.Ю.</w:t>
            </w:r>
          </w:p>
        </w:tc>
        <w:tc>
          <w:tcPr>
            <w:tcW w:w="11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план прохождения аттестации</w:t>
            </w:r>
          </w:p>
        </w:tc>
        <w:tc>
          <w:tcPr>
            <w:tcW w:w="12" w:type="pct"/>
            <w:tcBorders>
              <w:left w:val="single" w:sz="4" w:space="0" w:color="000000"/>
            </w:tcBorders>
          </w:tcPr>
          <w:p w:rsidR="00A40A3F" w:rsidRPr="006F4121" w:rsidRDefault="00A40A3F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A3F" w:rsidRPr="006F4121" w:rsidTr="00F16C92">
        <w:trPr>
          <w:gridBefore w:val="2"/>
          <w:gridAfter w:val="1"/>
          <w:wBefore w:w="54" w:type="pct"/>
          <w:wAfter w:w="3" w:type="pct"/>
          <w:trHeight w:val="138"/>
        </w:trPr>
        <w:tc>
          <w:tcPr>
            <w:tcW w:w="15" w:type="pct"/>
          </w:tcPr>
          <w:p w:rsidR="00A40A3F" w:rsidRPr="008808E9" w:rsidRDefault="00A40A3F" w:rsidP="008808E9">
            <w:pPr>
              <w:pStyle w:val="a"/>
              <w:snapToGrid w:val="0"/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Взаимопосещения уроков</w:t>
            </w:r>
            <w:r w:rsidRPr="006F4121">
              <w:rPr>
                <w:rFonts w:ascii="Times New Roman" w:hAnsi="Times New Roman"/>
                <w:sz w:val="24"/>
                <w:szCs w:val="24"/>
              </w:rPr>
              <w:t>, внеклассных мероприятий по предмету</w:t>
            </w:r>
          </w:p>
        </w:tc>
        <w:tc>
          <w:tcPr>
            <w:tcW w:w="8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9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 xml:space="preserve">руководители 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6F4121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11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Журнал, карты посещения уроков</w:t>
            </w:r>
          </w:p>
        </w:tc>
        <w:tc>
          <w:tcPr>
            <w:tcW w:w="12" w:type="pct"/>
            <w:tcBorders>
              <w:left w:val="single" w:sz="4" w:space="0" w:color="000000"/>
            </w:tcBorders>
          </w:tcPr>
          <w:p w:rsidR="00A40A3F" w:rsidRPr="006F4121" w:rsidRDefault="00A40A3F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A3F" w:rsidRPr="006F4121" w:rsidTr="00F16C92">
        <w:trPr>
          <w:gridBefore w:val="2"/>
          <w:gridAfter w:val="1"/>
          <w:wBefore w:w="54" w:type="pct"/>
          <w:wAfter w:w="3" w:type="pct"/>
          <w:trHeight w:val="138"/>
        </w:trPr>
        <w:tc>
          <w:tcPr>
            <w:tcW w:w="15" w:type="pct"/>
          </w:tcPr>
          <w:p w:rsidR="00A40A3F" w:rsidRPr="008808E9" w:rsidRDefault="00A40A3F" w:rsidP="008808E9">
            <w:pPr>
              <w:pStyle w:val="a"/>
              <w:snapToGrid w:val="0"/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Изучение и внедрение передового  педагогического опыта в практику лицея</w:t>
            </w:r>
          </w:p>
        </w:tc>
        <w:tc>
          <w:tcPr>
            <w:tcW w:w="8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6F4121">
              <w:rPr>
                <w:rFonts w:ascii="Times New Roman" w:hAnsi="Times New Roman"/>
                <w:sz w:val="24"/>
                <w:szCs w:val="24"/>
              </w:rPr>
              <w:t>течение года</w:t>
            </w:r>
          </w:p>
        </w:tc>
        <w:tc>
          <w:tcPr>
            <w:tcW w:w="9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Еремина А.Ю.</w:t>
            </w:r>
          </w:p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 xml:space="preserve"> руководители 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6F4121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11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 xml:space="preserve">заседания 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6F4121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12" w:type="pct"/>
            <w:tcBorders>
              <w:left w:val="single" w:sz="4" w:space="0" w:color="000000"/>
            </w:tcBorders>
          </w:tcPr>
          <w:p w:rsidR="00A40A3F" w:rsidRPr="006F4121" w:rsidRDefault="00A40A3F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A3F" w:rsidRPr="006F4121" w:rsidTr="00F16C92">
        <w:trPr>
          <w:gridBefore w:val="2"/>
          <w:gridAfter w:val="1"/>
          <w:wBefore w:w="54" w:type="pct"/>
          <w:wAfter w:w="3" w:type="pct"/>
          <w:trHeight w:val="138"/>
        </w:trPr>
        <w:tc>
          <w:tcPr>
            <w:tcW w:w="15" w:type="pct"/>
          </w:tcPr>
          <w:p w:rsidR="00A40A3F" w:rsidRPr="008808E9" w:rsidRDefault="00A40A3F" w:rsidP="008808E9">
            <w:pPr>
              <w:pStyle w:val="a"/>
              <w:snapToGrid w:val="0"/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 xml:space="preserve">Участие в педсоветах,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совещаниях, </w:t>
            </w:r>
            <w:r w:rsidRPr="006F4121">
              <w:rPr>
                <w:rFonts w:ascii="Times New Roman" w:hAnsi="Times New Roman"/>
                <w:sz w:val="24"/>
                <w:szCs w:val="24"/>
              </w:rPr>
              <w:t>конференциях , семинарах ит.д.</w:t>
            </w:r>
          </w:p>
        </w:tc>
        <w:tc>
          <w:tcPr>
            <w:tcW w:w="8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9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администрация лицея</w:t>
            </w:r>
          </w:p>
        </w:tc>
        <w:tc>
          <w:tcPr>
            <w:tcW w:w="11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отчет</w:t>
            </w:r>
          </w:p>
        </w:tc>
        <w:tc>
          <w:tcPr>
            <w:tcW w:w="12" w:type="pct"/>
            <w:tcBorders>
              <w:left w:val="single" w:sz="4" w:space="0" w:color="000000"/>
            </w:tcBorders>
          </w:tcPr>
          <w:p w:rsidR="00A40A3F" w:rsidRPr="006F4121" w:rsidRDefault="00A40A3F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A3F" w:rsidRPr="006F4121" w:rsidTr="00F16C92">
        <w:trPr>
          <w:gridBefore w:val="2"/>
          <w:gridAfter w:val="1"/>
          <w:wBefore w:w="54" w:type="pct"/>
          <w:wAfter w:w="3" w:type="pct"/>
          <w:trHeight w:val="138"/>
        </w:trPr>
        <w:tc>
          <w:tcPr>
            <w:tcW w:w="15" w:type="pct"/>
          </w:tcPr>
          <w:p w:rsidR="00A40A3F" w:rsidRPr="008808E9" w:rsidRDefault="00A40A3F" w:rsidP="008808E9">
            <w:pPr>
              <w:pStyle w:val="a"/>
              <w:snapToGrid w:val="0"/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Посещение конференций, научно-методических семинаров</w:t>
            </w:r>
            <w:r>
              <w:rPr>
                <w:rFonts w:ascii="Times New Roman" w:hAnsi="Times New Roman"/>
                <w:sz w:val="24"/>
                <w:szCs w:val="24"/>
              </w:rPr>
              <w:t>, вебинаров</w:t>
            </w:r>
            <w:r w:rsidRPr="006F41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по плану УО</w:t>
            </w:r>
          </w:p>
        </w:tc>
        <w:tc>
          <w:tcPr>
            <w:tcW w:w="9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администрация лицея</w:t>
            </w:r>
          </w:p>
        </w:tc>
        <w:tc>
          <w:tcPr>
            <w:tcW w:w="11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</w:t>
            </w:r>
          </w:p>
        </w:tc>
        <w:tc>
          <w:tcPr>
            <w:tcW w:w="12" w:type="pct"/>
            <w:tcBorders>
              <w:left w:val="single" w:sz="4" w:space="0" w:color="000000"/>
            </w:tcBorders>
          </w:tcPr>
          <w:p w:rsidR="00A40A3F" w:rsidRPr="006F4121" w:rsidRDefault="00A40A3F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A3F" w:rsidRPr="006F4121" w:rsidTr="00F16C92">
        <w:trPr>
          <w:gridBefore w:val="2"/>
          <w:gridAfter w:val="1"/>
          <w:wBefore w:w="54" w:type="pct"/>
          <w:wAfter w:w="3" w:type="pct"/>
          <w:trHeight w:val="138"/>
        </w:trPr>
        <w:tc>
          <w:tcPr>
            <w:tcW w:w="15" w:type="pct"/>
          </w:tcPr>
          <w:p w:rsidR="00A40A3F" w:rsidRPr="008808E9" w:rsidRDefault="00A40A3F" w:rsidP="008808E9">
            <w:pPr>
              <w:pStyle w:val="a"/>
              <w:snapToGrid w:val="0"/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Прохождение курсов</w:t>
            </w:r>
            <w:r>
              <w:rPr>
                <w:rFonts w:ascii="Times New Roman" w:hAnsi="Times New Roman"/>
                <w:sz w:val="24"/>
                <w:szCs w:val="24"/>
              </w:rPr>
              <w:t>ой подготовки</w:t>
            </w:r>
            <w:r w:rsidRPr="006F41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экспертов </w:t>
            </w:r>
            <w:r w:rsidRPr="006F4121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t>проверке</w:t>
            </w:r>
            <w:r w:rsidRPr="006F41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работ</w:t>
            </w:r>
            <w:r w:rsidRPr="006F4121">
              <w:rPr>
                <w:rFonts w:ascii="Times New Roman" w:hAnsi="Times New Roman"/>
                <w:sz w:val="24"/>
                <w:szCs w:val="24"/>
              </w:rPr>
              <w:t xml:space="preserve"> выпускников 9-х </w:t>
            </w:r>
            <w:r>
              <w:rPr>
                <w:rFonts w:ascii="Times New Roman" w:hAnsi="Times New Roman"/>
                <w:sz w:val="24"/>
                <w:szCs w:val="24"/>
              </w:rPr>
              <w:t>классов</w:t>
            </w:r>
          </w:p>
        </w:tc>
        <w:tc>
          <w:tcPr>
            <w:tcW w:w="8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9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администрация лицея</w:t>
            </w:r>
          </w:p>
        </w:tc>
        <w:tc>
          <w:tcPr>
            <w:tcW w:w="11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</w:t>
            </w:r>
          </w:p>
        </w:tc>
        <w:tc>
          <w:tcPr>
            <w:tcW w:w="12" w:type="pct"/>
            <w:tcBorders>
              <w:left w:val="single" w:sz="4" w:space="0" w:color="000000"/>
            </w:tcBorders>
          </w:tcPr>
          <w:p w:rsidR="00A40A3F" w:rsidRPr="006F4121" w:rsidRDefault="00A40A3F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A3F" w:rsidRPr="006F4121" w:rsidTr="00F16C92">
        <w:trPr>
          <w:gridBefore w:val="2"/>
          <w:gridAfter w:val="1"/>
          <w:wBefore w:w="54" w:type="pct"/>
          <w:wAfter w:w="3" w:type="pct"/>
          <w:trHeight w:val="138"/>
        </w:trPr>
        <w:tc>
          <w:tcPr>
            <w:tcW w:w="15" w:type="pct"/>
          </w:tcPr>
          <w:p w:rsidR="00A40A3F" w:rsidRPr="008808E9" w:rsidRDefault="00A40A3F" w:rsidP="008808E9">
            <w:pPr>
              <w:pStyle w:val="a"/>
              <w:snapToGrid w:val="0"/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педагогов в </w:t>
            </w:r>
            <w:r w:rsidRPr="006F4121">
              <w:rPr>
                <w:rFonts w:ascii="Times New Roman" w:hAnsi="Times New Roman"/>
                <w:sz w:val="24"/>
                <w:szCs w:val="24"/>
              </w:rPr>
              <w:t xml:space="preserve"> обучающих семинар</w:t>
            </w:r>
            <w:r>
              <w:rPr>
                <w:rFonts w:ascii="Times New Roman" w:hAnsi="Times New Roman"/>
                <w:sz w:val="24"/>
                <w:szCs w:val="24"/>
              </w:rPr>
              <w:t>ах</w:t>
            </w:r>
            <w:r w:rsidRPr="006F4121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r>
              <w:rPr>
                <w:rFonts w:ascii="Times New Roman" w:hAnsi="Times New Roman"/>
                <w:sz w:val="24"/>
                <w:szCs w:val="24"/>
              </w:rPr>
              <w:t>работников</w:t>
            </w:r>
            <w:r w:rsidRPr="006F4121">
              <w:rPr>
                <w:rFonts w:ascii="Times New Roman" w:hAnsi="Times New Roman"/>
                <w:sz w:val="24"/>
                <w:szCs w:val="24"/>
              </w:rPr>
              <w:t xml:space="preserve"> ППЭ</w:t>
            </w:r>
          </w:p>
        </w:tc>
        <w:tc>
          <w:tcPr>
            <w:tcW w:w="8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апрель, май</w:t>
            </w:r>
          </w:p>
        </w:tc>
        <w:tc>
          <w:tcPr>
            <w:tcW w:w="9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Default="00A40A3F" w:rsidP="009D57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Похожай Э.И.</w:t>
            </w:r>
          </w:p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</w:t>
            </w:r>
          </w:p>
        </w:tc>
        <w:tc>
          <w:tcPr>
            <w:tcW w:w="12" w:type="pct"/>
            <w:tcBorders>
              <w:left w:val="single" w:sz="4" w:space="0" w:color="000000"/>
            </w:tcBorders>
          </w:tcPr>
          <w:p w:rsidR="00A40A3F" w:rsidRPr="006F4121" w:rsidRDefault="00A40A3F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A3F" w:rsidRPr="006F4121" w:rsidTr="00F16C92">
        <w:trPr>
          <w:gridBefore w:val="2"/>
          <w:gridAfter w:val="1"/>
          <w:wBefore w:w="54" w:type="pct"/>
          <w:wAfter w:w="3" w:type="pct"/>
          <w:trHeight w:val="138"/>
        </w:trPr>
        <w:tc>
          <w:tcPr>
            <w:tcW w:w="15" w:type="pct"/>
          </w:tcPr>
          <w:p w:rsidR="00A40A3F" w:rsidRPr="008808E9" w:rsidRDefault="00A40A3F" w:rsidP="008808E9">
            <w:pPr>
              <w:pStyle w:val="a"/>
              <w:snapToGrid w:val="0"/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6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Участие в районных , семинарах, конкурсах и т.д.</w:t>
            </w:r>
          </w:p>
        </w:tc>
        <w:tc>
          <w:tcPr>
            <w:tcW w:w="8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9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администрация лицея, руководители МО</w:t>
            </w:r>
          </w:p>
        </w:tc>
        <w:tc>
          <w:tcPr>
            <w:tcW w:w="11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</w:t>
            </w:r>
          </w:p>
        </w:tc>
        <w:tc>
          <w:tcPr>
            <w:tcW w:w="12" w:type="pct"/>
            <w:tcBorders>
              <w:left w:val="single" w:sz="4" w:space="0" w:color="000000"/>
            </w:tcBorders>
          </w:tcPr>
          <w:p w:rsidR="00A40A3F" w:rsidRPr="006F4121" w:rsidRDefault="00A40A3F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A3F" w:rsidRPr="006F4121" w:rsidTr="00F16C92">
        <w:trPr>
          <w:gridBefore w:val="2"/>
          <w:gridAfter w:val="1"/>
          <w:wBefore w:w="54" w:type="pct"/>
          <w:wAfter w:w="3" w:type="pct"/>
          <w:trHeight w:val="138"/>
        </w:trPr>
        <w:tc>
          <w:tcPr>
            <w:tcW w:w="15" w:type="pct"/>
          </w:tcPr>
          <w:p w:rsidR="00A40A3F" w:rsidRPr="008808E9" w:rsidRDefault="00A40A3F" w:rsidP="008808E9">
            <w:pPr>
              <w:pStyle w:val="a"/>
              <w:snapToGrid w:val="0"/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6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 xml:space="preserve">Изучение новых  нормативных документов по </w:t>
            </w:r>
            <w:r>
              <w:rPr>
                <w:rFonts w:ascii="Times New Roman" w:hAnsi="Times New Roman"/>
                <w:sz w:val="24"/>
                <w:szCs w:val="24"/>
              </w:rPr>
              <w:t>реализации</w:t>
            </w:r>
            <w:r w:rsidRPr="006F41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ФГОС НОО, </w:t>
            </w:r>
            <w:r w:rsidRPr="006F4121">
              <w:rPr>
                <w:rFonts w:ascii="Times New Roman" w:hAnsi="Times New Roman"/>
                <w:sz w:val="24"/>
                <w:szCs w:val="24"/>
              </w:rPr>
              <w:t>ФГОС ООО</w:t>
            </w:r>
            <w:r>
              <w:rPr>
                <w:rFonts w:ascii="Times New Roman" w:hAnsi="Times New Roman"/>
                <w:sz w:val="24"/>
                <w:szCs w:val="24"/>
              </w:rPr>
              <w:t>, ФГОС СОО</w:t>
            </w:r>
            <w:r w:rsidRPr="006F41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9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1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" w:type="pct"/>
            <w:tcBorders>
              <w:left w:val="single" w:sz="4" w:space="0" w:color="000000"/>
            </w:tcBorders>
          </w:tcPr>
          <w:p w:rsidR="00A40A3F" w:rsidRPr="006F4121" w:rsidRDefault="00A40A3F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A3F" w:rsidRPr="006F4121" w:rsidTr="00F16C92">
        <w:trPr>
          <w:gridBefore w:val="2"/>
          <w:gridAfter w:val="1"/>
          <w:wBefore w:w="54" w:type="pct"/>
          <w:wAfter w:w="3" w:type="pct"/>
          <w:trHeight w:val="138"/>
        </w:trPr>
        <w:tc>
          <w:tcPr>
            <w:tcW w:w="15" w:type="pct"/>
          </w:tcPr>
          <w:p w:rsidR="00A40A3F" w:rsidRPr="008808E9" w:rsidRDefault="00A40A3F" w:rsidP="008808E9">
            <w:pPr>
              <w:pStyle w:val="a"/>
              <w:snapToGrid w:val="0"/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6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color w:val="000000"/>
                <w:sz w:val="24"/>
                <w:szCs w:val="24"/>
              </w:rPr>
              <w:t>Пополнение  методической</w:t>
            </w:r>
          </w:p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6F4121">
              <w:rPr>
                <w:rFonts w:ascii="Times New Roman" w:hAnsi="Times New Roman"/>
                <w:color w:val="000000"/>
                <w:sz w:val="24"/>
                <w:szCs w:val="24"/>
              </w:rPr>
              <w:t>копилки».</w:t>
            </w:r>
          </w:p>
        </w:tc>
        <w:tc>
          <w:tcPr>
            <w:tcW w:w="8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9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 xml:space="preserve">руководители 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6F4121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11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color w:val="000000"/>
                <w:sz w:val="24"/>
                <w:szCs w:val="24"/>
              </w:rPr>
              <w:t>Тезисы выступлений, конспекты, доклады.</w:t>
            </w:r>
          </w:p>
        </w:tc>
        <w:tc>
          <w:tcPr>
            <w:tcW w:w="12" w:type="pct"/>
            <w:tcBorders>
              <w:left w:val="single" w:sz="4" w:space="0" w:color="000000"/>
            </w:tcBorders>
          </w:tcPr>
          <w:p w:rsidR="00A40A3F" w:rsidRPr="006F4121" w:rsidRDefault="00A40A3F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A3F" w:rsidRPr="006F4121" w:rsidTr="00F16C92">
        <w:trPr>
          <w:gridBefore w:val="2"/>
          <w:gridAfter w:val="1"/>
          <w:wBefore w:w="54" w:type="pct"/>
          <w:wAfter w:w="3" w:type="pct"/>
          <w:trHeight w:val="138"/>
        </w:trPr>
        <w:tc>
          <w:tcPr>
            <w:tcW w:w="15" w:type="pct"/>
          </w:tcPr>
          <w:p w:rsidR="00A40A3F" w:rsidRPr="008808E9" w:rsidRDefault="00A40A3F" w:rsidP="008808E9">
            <w:pPr>
              <w:pStyle w:val="a"/>
              <w:snapToGrid w:val="0"/>
            </w:pPr>
          </w:p>
        </w:tc>
        <w:tc>
          <w:tcPr>
            <w:tcW w:w="4915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A40A3F" w:rsidRPr="006F4121" w:rsidRDefault="00A40A3F" w:rsidP="00880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b/>
                <w:sz w:val="24"/>
                <w:szCs w:val="24"/>
              </w:rPr>
              <w:t>5.Повышение квалификации</w:t>
            </w:r>
          </w:p>
        </w:tc>
        <w:tc>
          <w:tcPr>
            <w:tcW w:w="12" w:type="pct"/>
            <w:tcBorders>
              <w:left w:val="single" w:sz="4" w:space="0" w:color="000000"/>
            </w:tcBorders>
          </w:tcPr>
          <w:p w:rsidR="00A40A3F" w:rsidRPr="006F4121" w:rsidRDefault="00A40A3F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A3F" w:rsidRPr="006F4121" w:rsidTr="00F16C92">
        <w:trPr>
          <w:gridBefore w:val="2"/>
          <w:gridAfter w:val="1"/>
          <w:wBefore w:w="54" w:type="pct"/>
          <w:wAfter w:w="3" w:type="pct"/>
          <w:trHeight w:val="138"/>
        </w:trPr>
        <w:tc>
          <w:tcPr>
            <w:tcW w:w="15" w:type="pct"/>
          </w:tcPr>
          <w:p w:rsidR="00A40A3F" w:rsidRPr="008808E9" w:rsidRDefault="00A40A3F" w:rsidP="008808E9">
            <w:pPr>
              <w:pStyle w:val="a"/>
              <w:snapToGrid w:val="0"/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Индивидуальные консультации по формированию пакета документов для прохождения аттестации.</w:t>
            </w:r>
          </w:p>
        </w:tc>
        <w:tc>
          <w:tcPr>
            <w:tcW w:w="8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9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Еремина А.Ю.</w:t>
            </w:r>
          </w:p>
        </w:tc>
        <w:tc>
          <w:tcPr>
            <w:tcW w:w="11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пакета </w:t>
            </w:r>
            <w:r w:rsidRPr="006F4121">
              <w:rPr>
                <w:rFonts w:ascii="Times New Roman" w:hAnsi="Times New Roman"/>
                <w:sz w:val="24"/>
                <w:szCs w:val="24"/>
              </w:rPr>
              <w:t>документов на аттестацию</w:t>
            </w:r>
          </w:p>
        </w:tc>
        <w:tc>
          <w:tcPr>
            <w:tcW w:w="12" w:type="pct"/>
            <w:tcBorders>
              <w:left w:val="single" w:sz="4" w:space="0" w:color="000000"/>
            </w:tcBorders>
          </w:tcPr>
          <w:p w:rsidR="00A40A3F" w:rsidRPr="006F4121" w:rsidRDefault="00A40A3F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A3F" w:rsidRPr="006F4121" w:rsidTr="00F16C92">
        <w:trPr>
          <w:gridBefore w:val="2"/>
          <w:gridAfter w:val="1"/>
          <w:wBefore w:w="54" w:type="pct"/>
          <w:wAfter w:w="3" w:type="pct"/>
          <w:trHeight w:val="138"/>
        </w:trPr>
        <w:tc>
          <w:tcPr>
            <w:tcW w:w="15" w:type="pct"/>
          </w:tcPr>
          <w:p w:rsidR="00A40A3F" w:rsidRPr="008808E9" w:rsidRDefault="00A40A3F" w:rsidP="008808E9">
            <w:pPr>
              <w:pStyle w:val="a"/>
              <w:snapToGrid w:val="0"/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color w:val="000000"/>
                <w:sz w:val="24"/>
                <w:szCs w:val="24"/>
              </w:rPr>
              <w:t>Оформление стенда по аттестации</w:t>
            </w:r>
          </w:p>
        </w:tc>
        <w:tc>
          <w:tcPr>
            <w:tcW w:w="8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9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Еремина А.Ю.</w:t>
            </w:r>
          </w:p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" w:type="pct"/>
            <w:tcBorders>
              <w:left w:val="single" w:sz="4" w:space="0" w:color="000000"/>
            </w:tcBorders>
          </w:tcPr>
          <w:p w:rsidR="00A40A3F" w:rsidRPr="006F4121" w:rsidRDefault="00A40A3F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A3F" w:rsidRPr="006F4121" w:rsidTr="00F16C92">
        <w:trPr>
          <w:gridBefore w:val="2"/>
          <w:gridAfter w:val="1"/>
          <w:wBefore w:w="54" w:type="pct"/>
          <w:wAfter w:w="3" w:type="pct"/>
          <w:trHeight w:val="138"/>
        </w:trPr>
        <w:tc>
          <w:tcPr>
            <w:tcW w:w="15" w:type="pct"/>
          </w:tcPr>
          <w:p w:rsidR="00A40A3F" w:rsidRPr="008808E9" w:rsidRDefault="00A40A3F" w:rsidP="008808E9">
            <w:pPr>
              <w:pStyle w:val="a"/>
              <w:snapToGrid w:val="0"/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Повышение квалификации педагогических работников  на категорийных и проблемных курсах</w:t>
            </w:r>
          </w:p>
        </w:tc>
        <w:tc>
          <w:tcPr>
            <w:tcW w:w="8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9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Еремина А.Ю.</w:t>
            </w:r>
          </w:p>
        </w:tc>
        <w:tc>
          <w:tcPr>
            <w:tcW w:w="11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8808E9" w:rsidRDefault="00A40A3F" w:rsidP="009D576C">
            <w:pPr>
              <w:pStyle w:val="NormalWeb"/>
              <w:spacing w:before="0" w:after="0"/>
            </w:pPr>
            <w:r>
              <w:rPr>
                <w:color w:val="000000"/>
              </w:rPr>
              <w:t>мониторинг</w:t>
            </w:r>
            <w:r w:rsidRPr="008808E9">
              <w:rPr>
                <w:color w:val="000000"/>
              </w:rPr>
              <w:t>.</w:t>
            </w:r>
          </w:p>
        </w:tc>
        <w:tc>
          <w:tcPr>
            <w:tcW w:w="12" w:type="pct"/>
            <w:tcBorders>
              <w:left w:val="single" w:sz="4" w:space="0" w:color="000000"/>
            </w:tcBorders>
          </w:tcPr>
          <w:p w:rsidR="00A40A3F" w:rsidRPr="006F4121" w:rsidRDefault="00A40A3F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A3F" w:rsidRPr="006F4121" w:rsidTr="00F16C92">
        <w:trPr>
          <w:gridBefore w:val="2"/>
          <w:gridAfter w:val="1"/>
          <w:wBefore w:w="54" w:type="pct"/>
          <w:wAfter w:w="3" w:type="pct"/>
          <w:trHeight w:val="138"/>
        </w:trPr>
        <w:tc>
          <w:tcPr>
            <w:tcW w:w="15" w:type="pct"/>
          </w:tcPr>
          <w:p w:rsidR="00A40A3F" w:rsidRPr="008808E9" w:rsidRDefault="00A40A3F" w:rsidP="008808E9">
            <w:pPr>
              <w:pStyle w:val="a"/>
              <w:snapToGrid w:val="0"/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Информирование </w:t>
            </w:r>
            <w:r w:rsidRPr="006F4121">
              <w:rPr>
                <w:rFonts w:ascii="Times New Roman" w:hAnsi="Times New Roman"/>
                <w:sz w:val="24"/>
                <w:szCs w:val="24"/>
              </w:rPr>
              <w:t>о своевременном прохождении аттестации учителями- предметниками  на высшую и первую квалификационную категорию</w:t>
            </w:r>
            <w:r>
              <w:rPr>
                <w:rFonts w:ascii="Times New Roman" w:hAnsi="Times New Roman"/>
                <w:sz w:val="24"/>
                <w:szCs w:val="24"/>
              </w:rPr>
              <w:t>, на соответствие</w:t>
            </w:r>
          </w:p>
        </w:tc>
        <w:tc>
          <w:tcPr>
            <w:tcW w:w="8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9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Еремина А.Ю.</w:t>
            </w:r>
          </w:p>
        </w:tc>
        <w:tc>
          <w:tcPr>
            <w:tcW w:w="11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План-график, уведомление</w:t>
            </w:r>
          </w:p>
        </w:tc>
        <w:tc>
          <w:tcPr>
            <w:tcW w:w="12" w:type="pct"/>
            <w:tcBorders>
              <w:left w:val="single" w:sz="4" w:space="0" w:color="000000"/>
            </w:tcBorders>
          </w:tcPr>
          <w:p w:rsidR="00A40A3F" w:rsidRPr="006F4121" w:rsidRDefault="00A40A3F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A3F" w:rsidRPr="006F4121" w:rsidTr="00F16C92">
        <w:trPr>
          <w:gridBefore w:val="2"/>
          <w:gridAfter w:val="1"/>
          <w:wBefore w:w="54" w:type="pct"/>
          <w:wAfter w:w="3" w:type="pct"/>
          <w:trHeight w:val="138"/>
        </w:trPr>
        <w:tc>
          <w:tcPr>
            <w:tcW w:w="15" w:type="pct"/>
          </w:tcPr>
          <w:p w:rsidR="00A40A3F" w:rsidRPr="008808E9" w:rsidRDefault="00A40A3F" w:rsidP="008808E9">
            <w:pPr>
              <w:pStyle w:val="a"/>
              <w:snapToGrid w:val="0"/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Подготовка документов на аттестацию на первую и высшую квалификационную категорию</w:t>
            </w:r>
          </w:p>
        </w:tc>
        <w:tc>
          <w:tcPr>
            <w:tcW w:w="8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9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 xml:space="preserve">руководители 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6F4121">
              <w:rPr>
                <w:rFonts w:ascii="Times New Roman" w:hAnsi="Times New Roman"/>
                <w:sz w:val="24"/>
                <w:szCs w:val="24"/>
              </w:rPr>
              <w:t>МО</w:t>
            </w:r>
            <w:r>
              <w:rPr>
                <w:rFonts w:ascii="Times New Roman" w:hAnsi="Times New Roman"/>
                <w:sz w:val="24"/>
                <w:szCs w:val="24"/>
              </w:rPr>
              <w:t>, педагоги</w:t>
            </w:r>
          </w:p>
        </w:tc>
        <w:tc>
          <w:tcPr>
            <w:tcW w:w="11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Документы для аттестации</w:t>
            </w:r>
          </w:p>
        </w:tc>
        <w:tc>
          <w:tcPr>
            <w:tcW w:w="12" w:type="pct"/>
            <w:tcBorders>
              <w:left w:val="single" w:sz="4" w:space="0" w:color="000000"/>
            </w:tcBorders>
          </w:tcPr>
          <w:p w:rsidR="00A40A3F" w:rsidRPr="006F4121" w:rsidRDefault="00A40A3F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A3F" w:rsidRPr="006F4121" w:rsidTr="00F16C92">
        <w:trPr>
          <w:gridBefore w:val="2"/>
          <w:gridAfter w:val="1"/>
          <w:wBefore w:w="54" w:type="pct"/>
          <w:wAfter w:w="3" w:type="pct"/>
          <w:trHeight w:val="138"/>
        </w:trPr>
        <w:tc>
          <w:tcPr>
            <w:tcW w:w="15" w:type="pct"/>
          </w:tcPr>
          <w:p w:rsidR="00A40A3F" w:rsidRPr="008808E9" w:rsidRDefault="00A40A3F" w:rsidP="008808E9">
            <w:pPr>
              <w:pStyle w:val="a"/>
              <w:snapToGrid w:val="0"/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 xml:space="preserve">Подготовка документов на аттестацию на соответствие занимаемой должности </w:t>
            </w:r>
          </w:p>
        </w:tc>
        <w:tc>
          <w:tcPr>
            <w:tcW w:w="8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9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 xml:space="preserve">Еремина А.Ю. руководители 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6F4121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11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Документы для аттестации</w:t>
            </w:r>
          </w:p>
        </w:tc>
        <w:tc>
          <w:tcPr>
            <w:tcW w:w="12" w:type="pct"/>
            <w:tcBorders>
              <w:left w:val="single" w:sz="4" w:space="0" w:color="000000"/>
            </w:tcBorders>
          </w:tcPr>
          <w:p w:rsidR="00A40A3F" w:rsidRPr="006F4121" w:rsidRDefault="00A40A3F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A3F" w:rsidRPr="006F4121" w:rsidTr="00F16C92">
        <w:trPr>
          <w:gridBefore w:val="2"/>
          <w:gridAfter w:val="1"/>
          <w:wBefore w:w="54" w:type="pct"/>
          <w:wAfter w:w="3" w:type="pct"/>
          <w:trHeight w:val="138"/>
        </w:trPr>
        <w:tc>
          <w:tcPr>
            <w:tcW w:w="15" w:type="pct"/>
          </w:tcPr>
          <w:p w:rsidR="00A40A3F" w:rsidRPr="008808E9" w:rsidRDefault="00A40A3F" w:rsidP="008808E9">
            <w:pPr>
              <w:pStyle w:val="a"/>
              <w:snapToGrid w:val="0"/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Аттестация педагогических работников на соответствие занимаемой должности.</w:t>
            </w:r>
          </w:p>
        </w:tc>
        <w:tc>
          <w:tcPr>
            <w:tcW w:w="8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9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аттестационная комиссия</w:t>
            </w:r>
          </w:p>
        </w:tc>
        <w:tc>
          <w:tcPr>
            <w:tcW w:w="11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Протоколы заседаний</w:t>
            </w:r>
          </w:p>
        </w:tc>
        <w:tc>
          <w:tcPr>
            <w:tcW w:w="12" w:type="pct"/>
            <w:tcBorders>
              <w:left w:val="single" w:sz="4" w:space="0" w:color="000000"/>
            </w:tcBorders>
          </w:tcPr>
          <w:p w:rsidR="00A40A3F" w:rsidRPr="006F4121" w:rsidRDefault="00A40A3F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A3F" w:rsidRPr="006F4121" w:rsidTr="00F16C92">
        <w:trPr>
          <w:gridBefore w:val="2"/>
          <w:gridAfter w:val="1"/>
          <w:wBefore w:w="54" w:type="pct"/>
          <w:wAfter w:w="3" w:type="pct"/>
          <w:trHeight w:val="138"/>
        </w:trPr>
        <w:tc>
          <w:tcPr>
            <w:tcW w:w="15" w:type="pct"/>
          </w:tcPr>
          <w:p w:rsidR="00A40A3F" w:rsidRPr="008808E9" w:rsidRDefault="00A40A3F" w:rsidP="008808E9">
            <w:pPr>
              <w:pStyle w:val="a"/>
              <w:snapToGrid w:val="0"/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DF1158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 xml:space="preserve">Ознакомление с графиком </w:t>
            </w:r>
            <w:r>
              <w:rPr>
                <w:rFonts w:ascii="Times New Roman" w:hAnsi="Times New Roman"/>
                <w:sz w:val="24"/>
                <w:szCs w:val="24"/>
              </w:rPr>
              <w:t>курсовых мероприятий СКИРО ПК и ПРО</w:t>
            </w:r>
          </w:p>
        </w:tc>
        <w:tc>
          <w:tcPr>
            <w:tcW w:w="8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DF1158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 xml:space="preserve">по плану </w:t>
            </w:r>
            <w:r>
              <w:rPr>
                <w:rFonts w:ascii="Times New Roman" w:hAnsi="Times New Roman"/>
                <w:sz w:val="24"/>
                <w:szCs w:val="24"/>
              </w:rPr>
              <w:t>СКИРО ПК и ПРО</w:t>
            </w:r>
          </w:p>
        </w:tc>
        <w:tc>
          <w:tcPr>
            <w:tcW w:w="9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Еремина А.Ю.</w:t>
            </w:r>
          </w:p>
        </w:tc>
        <w:tc>
          <w:tcPr>
            <w:tcW w:w="11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" w:type="pct"/>
            <w:tcBorders>
              <w:left w:val="single" w:sz="4" w:space="0" w:color="000000"/>
            </w:tcBorders>
          </w:tcPr>
          <w:p w:rsidR="00A40A3F" w:rsidRPr="006F4121" w:rsidRDefault="00A40A3F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A3F" w:rsidRPr="006F4121" w:rsidTr="00F16C92">
        <w:trPr>
          <w:gridBefore w:val="2"/>
          <w:gridAfter w:val="1"/>
          <w:wBefore w:w="54" w:type="pct"/>
          <w:wAfter w:w="3" w:type="pct"/>
          <w:trHeight w:val="138"/>
        </w:trPr>
        <w:tc>
          <w:tcPr>
            <w:tcW w:w="15" w:type="pct"/>
          </w:tcPr>
          <w:p w:rsidR="00A40A3F" w:rsidRPr="008808E9" w:rsidRDefault="00A40A3F" w:rsidP="008808E9">
            <w:pPr>
              <w:pStyle w:val="a"/>
              <w:snapToGrid w:val="0"/>
            </w:pPr>
          </w:p>
        </w:tc>
        <w:tc>
          <w:tcPr>
            <w:tcW w:w="4915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A40A3F" w:rsidRPr="006F4121" w:rsidRDefault="00A40A3F" w:rsidP="00880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b/>
                <w:sz w:val="24"/>
                <w:szCs w:val="24"/>
              </w:rPr>
              <w:t>6.Контрольно-оценочная деятельность учителя</w:t>
            </w:r>
          </w:p>
        </w:tc>
        <w:tc>
          <w:tcPr>
            <w:tcW w:w="12" w:type="pct"/>
            <w:tcBorders>
              <w:left w:val="single" w:sz="4" w:space="0" w:color="000000"/>
            </w:tcBorders>
          </w:tcPr>
          <w:p w:rsidR="00A40A3F" w:rsidRPr="006F4121" w:rsidRDefault="00A40A3F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A3F" w:rsidRPr="006F4121" w:rsidTr="00F16C92">
        <w:trPr>
          <w:gridBefore w:val="2"/>
          <w:gridAfter w:val="1"/>
          <w:wBefore w:w="54" w:type="pct"/>
          <w:wAfter w:w="3" w:type="pct"/>
          <w:trHeight w:val="138"/>
        </w:trPr>
        <w:tc>
          <w:tcPr>
            <w:tcW w:w="15" w:type="pct"/>
          </w:tcPr>
          <w:p w:rsidR="00A40A3F" w:rsidRPr="008808E9" w:rsidRDefault="00A40A3F" w:rsidP="008808E9">
            <w:pPr>
              <w:pStyle w:val="a"/>
              <w:snapToGrid w:val="0"/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Взаимопосещение уроков</w:t>
            </w:r>
          </w:p>
        </w:tc>
        <w:tc>
          <w:tcPr>
            <w:tcW w:w="8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9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 xml:space="preserve">руководители 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6F4121">
              <w:rPr>
                <w:rFonts w:ascii="Times New Roman" w:hAnsi="Times New Roman"/>
                <w:sz w:val="24"/>
                <w:szCs w:val="24"/>
              </w:rPr>
              <w:t>МО</w:t>
            </w:r>
            <w:r>
              <w:rPr>
                <w:rFonts w:ascii="Times New Roman" w:hAnsi="Times New Roman"/>
                <w:sz w:val="24"/>
                <w:szCs w:val="24"/>
              </w:rPr>
              <w:t>, педагоги лицея</w:t>
            </w:r>
          </w:p>
        </w:tc>
        <w:tc>
          <w:tcPr>
            <w:tcW w:w="11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взаимопосещений, карты посещения уроков</w:t>
            </w:r>
          </w:p>
        </w:tc>
        <w:tc>
          <w:tcPr>
            <w:tcW w:w="12" w:type="pct"/>
            <w:tcBorders>
              <w:left w:val="single" w:sz="4" w:space="0" w:color="000000"/>
            </w:tcBorders>
          </w:tcPr>
          <w:p w:rsidR="00A40A3F" w:rsidRPr="006F4121" w:rsidRDefault="00A40A3F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A3F" w:rsidRPr="006F4121" w:rsidTr="00F16C92">
        <w:trPr>
          <w:gridBefore w:val="2"/>
          <w:gridAfter w:val="1"/>
          <w:wBefore w:w="54" w:type="pct"/>
          <w:wAfter w:w="3" w:type="pct"/>
          <w:trHeight w:val="138"/>
        </w:trPr>
        <w:tc>
          <w:tcPr>
            <w:tcW w:w="15" w:type="pct"/>
          </w:tcPr>
          <w:p w:rsidR="00A40A3F" w:rsidRPr="008808E9" w:rsidRDefault="00A40A3F" w:rsidP="008808E9">
            <w:pPr>
              <w:pStyle w:val="a"/>
              <w:snapToGrid w:val="0"/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Работа с учителями, учащиеся которых показали низкие знания при промежуточной аттестации</w:t>
            </w:r>
          </w:p>
        </w:tc>
        <w:tc>
          <w:tcPr>
            <w:tcW w:w="8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по итогам четверти</w:t>
            </w:r>
          </w:p>
        </w:tc>
        <w:tc>
          <w:tcPr>
            <w:tcW w:w="9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Default="00A40A3F" w:rsidP="009D576C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Похожай Э.И.</w:t>
            </w:r>
          </w:p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  <w:tc>
          <w:tcPr>
            <w:tcW w:w="12" w:type="pct"/>
            <w:tcBorders>
              <w:left w:val="single" w:sz="4" w:space="0" w:color="000000"/>
            </w:tcBorders>
          </w:tcPr>
          <w:p w:rsidR="00A40A3F" w:rsidRPr="006F4121" w:rsidRDefault="00A40A3F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A3F" w:rsidRPr="006F4121" w:rsidTr="00F16C92">
        <w:trPr>
          <w:gridBefore w:val="2"/>
          <w:gridAfter w:val="1"/>
          <w:wBefore w:w="54" w:type="pct"/>
          <w:wAfter w:w="3" w:type="pct"/>
          <w:trHeight w:val="138"/>
        </w:trPr>
        <w:tc>
          <w:tcPr>
            <w:tcW w:w="15" w:type="pct"/>
          </w:tcPr>
          <w:p w:rsidR="00A40A3F" w:rsidRPr="008808E9" w:rsidRDefault="00A40A3F" w:rsidP="008808E9">
            <w:pPr>
              <w:pStyle w:val="a"/>
              <w:snapToGrid w:val="0"/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110A1F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 xml:space="preserve">Работа с учащимися </w:t>
            </w:r>
            <w:r>
              <w:rPr>
                <w:rFonts w:ascii="Times New Roman" w:hAnsi="Times New Roman"/>
                <w:sz w:val="24"/>
                <w:szCs w:val="24"/>
              </w:rPr>
              <w:t>с низкой успеваемостью</w:t>
            </w:r>
          </w:p>
        </w:tc>
        <w:tc>
          <w:tcPr>
            <w:tcW w:w="8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9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Похожай Э.И.</w:t>
            </w:r>
          </w:p>
        </w:tc>
        <w:tc>
          <w:tcPr>
            <w:tcW w:w="11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Отчеты руководителей ШМО</w:t>
            </w:r>
          </w:p>
        </w:tc>
        <w:tc>
          <w:tcPr>
            <w:tcW w:w="12" w:type="pct"/>
            <w:tcBorders>
              <w:left w:val="single" w:sz="4" w:space="0" w:color="000000"/>
            </w:tcBorders>
          </w:tcPr>
          <w:p w:rsidR="00A40A3F" w:rsidRPr="006F4121" w:rsidRDefault="00A40A3F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A3F" w:rsidRPr="006F4121" w:rsidTr="00F16C92">
        <w:trPr>
          <w:gridBefore w:val="2"/>
          <w:gridAfter w:val="1"/>
          <w:wBefore w:w="54" w:type="pct"/>
          <w:wAfter w:w="3" w:type="pct"/>
          <w:trHeight w:val="138"/>
        </w:trPr>
        <w:tc>
          <w:tcPr>
            <w:tcW w:w="15" w:type="pct"/>
          </w:tcPr>
          <w:p w:rsidR="00A40A3F" w:rsidRPr="008808E9" w:rsidRDefault="00A40A3F" w:rsidP="008808E9">
            <w:pPr>
              <w:pStyle w:val="a"/>
              <w:snapToGrid w:val="0"/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 xml:space="preserve">Выборочное </w:t>
            </w: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  <w:r w:rsidRPr="006F412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анкетирование</w:t>
            </w:r>
            <w:r w:rsidRPr="006F4121">
              <w:rPr>
                <w:rFonts w:ascii="Times New Roman" w:hAnsi="Times New Roman"/>
                <w:sz w:val="24"/>
                <w:szCs w:val="24"/>
              </w:rPr>
              <w:t xml:space="preserve"> учащихся, родителей </w:t>
            </w:r>
          </w:p>
        </w:tc>
        <w:tc>
          <w:tcPr>
            <w:tcW w:w="8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DF1158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t>плану педагога-психолога</w:t>
            </w:r>
          </w:p>
        </w:tc>
        <w:tc>
          <w:tcPr>
            <w:tcW w:w="9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Фисунова Н.А.</w:t>
            </w:r>
          </w:p>
        </w:tc>
        <w:tc>
          <w:tcPr>
            <w:tcW w:w="11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" w:type="pct"/>
            <w:tcBorders>
              <w:left w:val="single" w:sz="4" w:space="0" w:color="000000"/>
            </w:tcBorders>
          </w:tcPr>
          <w:p w:rsidR="00A40A3F" w:rsidRPr="006F4121" w:rsidRDefault="00A40A3F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A3F" w:rsidRPr="006F4121" w:rsidTr="00F16C92">
        <w:trPr>
          <w:gridBefore w:val="2"/>
          <w:gridAfter w:val="1"/>
          <w:wBefore w:w="54" w:type="pct"/>
          <w:wAfter w:w="3" w:type="pct"/>
          <w:trHeight w:val="138"/>
        </w:trPr>
        <w:tc>
          <w:tcPr>
            <w:tcW w:w="15" w:type="pct"/>
          </w:tcPr>
          <w:p w:rsidR="00A40A3F" w:rsidRPr="008808E9" w:rsidRDefault="00A40A3F" w:rsidP="008808E9">
            <w:pPr>
              <w:pStyle w:val="a"/>
              <w:snapToGrid w:val="0"/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Индивидуальные беседы с учителями</w:t>
            </w:r>
          </w:p>
        </w:tc>
        <w:tc>
          <w:tcPr>
            <w:tcW w:w="8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9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лицея</w:t>
            </w:r>
          </w:p>
        </w:tc>
        <w:tc>
          <w:tcPr>
            <w:tcW w:w="11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" w:type="pct"/>
            <w:tcBorders>
              <w:left w:val="single" w:sz="4" w:space="0" w:color="000000"/>
            </w:tcBorders>
          </w:tcPr>
          <w:p w:rsidR="00A40A3F" w:rsidRPr="006F4121" w:rsidRDefault="00A40A3F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A3F" w:rsidRPr="006F4121" w:rsidTr="00F16C92">
        <w:trPr>
          <w:gridBefore w:val="2"/>
          <w:gridAfter w:val="1"/>
          <w:wBefore w:w="54" w:type="pct"/>
          <w:wAfter w:w="3" w:type="pct"/>
          <w:trHeight w:val="138"/>
        </w:trPr>
        <w:tc>
          <w:tcPr>
            <w:tcW w:w="15" w:type="pct"/>
          </w:tcPr>
          <w:p w:rsidR="00A40A3F" w:rsidRPr="008808E9" w:rsidRDefault="00A40A3F" w:rsidP="008808E9">
            <w:pPr>
              <w:pStyle w:val="a"/>
              <w:snapToGrid w:val="0"/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Работа с электронным журналом.</w:t>
            </w:r>
          </w:p>
        </w:tc>
        <w:tc>
          <w:tcPr>
            <w:tcW w:w="8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9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Жмудь Д.С.</w:t>
            </w:r>
          </w:p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Леушина Ю.П.</w:t>
            </w:r>
          </w:p>
        </w:tc>
        <w:tc>
          <w:tcPr>
            <w:tcW w:w="11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</w:t>
            </w:r>
          </w:p>
        </w:tc>
        <w:tc>
          <w:tcPr>
            <w:tcW w:w="12" w:type="pct"/>
            <w:tcBorders>
              <w:left w:val="single" w:sz="4" w:space="0" w:color="000000"/>
            </w:tcBorders>
          </w:tcPr>
          <w:p w:rsidR="00A40A3F" w:rsidRPr="006F4121" w:rsidRDefault="00A40A3F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A3F" w:rsidRPr="006F4121" w:rsidTr="00F16C92">
        <w:trPr>
          <w:gridBefore w:val="2"/>
          <w:gridAfter w:val="1"/>
          <w:wBefore w:w="54" w:type="pct"/>
          <w:wAfter w:w="3" w:type="pct"/>
          <w:trHeight w:val="138"/>
        </w:trPr>
        <w:tc>
          <w:tcPr>
            <w:tcW w:w="15" w:type="pct"/>
          </w:tcPr>
          <w:p w:rsidR="00A40A3F" w:rsidRPr="008808E9" w:rsidRDefault="00A40A3F" w:rsidP="008808E9">
            <w:pPr>
              <w:pStyle w:val="a"/>
              <w:snapToGrid w:val="0"/>
            </w:pPr>
          </w:p>
        </w:tc>
        <w:tc>
          <w:tcPr>
            <w:tcW w:w="4915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A40A3F" w:rsidRPr="006F4121" w:rsidRDefault="00A40A3F" w:rsidP="00880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b/>
                <w:sz w:val="24"/>
                <w:szCs w:val="24"/>
              </w:rPr>
              <w:t>7.Внеурочная деятельность по предмет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ам</w:t>
            </w:r>
          </w:p>
        </w:tc>
        <w:tc>
          <w:tcPr>
            <w:tcW w:w="12" w:type="pct"/>
            <w:tcBorders>
              <w:left w:val="single" w:sz="4" w:space="0" w:color="000000"/>
            </w:tcBorders>
          </w:tcPr>
          <w:p w:rsidR="00A40A3F" w:rsidRPr="006F4121" w:rsidRDefault="00A40A3F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A3F" w:rsidRPr="006F4121" w:rsidTr="00F16C92">
        <w:trPr>
          <w:gridBefore w:val="2"/>
          <w:gridAfter w:val="1"/>
          <w:wBefore w:w="54" w:type="pct"/>
          <w:wAfter w:w="3" w:type="pct"/>
          <w:trHeight w:val="138"/>
        </w:trPr>
        <w:tc>
          <w:tcPr>
            <w:tcW w:w="15" w:type="pct"/>
          </w:tcPr>
          <w:p w:rsidR="00A40A3F" w:rsidRPr="008808E9" w:rsidRDefault="00A40A3F" w:rsidP="008808E9">
            <w:pPr>
              <w:pStyle w:val="a"/>
              <w:snapToGrid w:val="0"/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  <w:r>
              <w:rPr>
                <w:rFonts w:ascii="Times New Roman" w:hAnsi="Times New Roman"/>
                <w:sz w:val="24"/>
                <w:szCs w:val="24"/>
              </w:rPr>
              <w:t>обучающихся во в</w:t>
            </w:r>
            <w:r w:rsidRPr="006F4121">
              <w:rPr>
                <w:rFonts w:ascii="Times New Roman" w:hAnsi="Times New Roman"/>
                <w:sz w:val="24"/>
                <w:szCs w:val="24"/>
              </w:rPr>
              <w:t xml:space="preserve">сероссийской </w:t>
            </w:r>
            <w:r>
              <w:rPr>
                <w:rFonts w:ascii="Times New Roman" w:hAnsi="Times New Roman"/>
                <w:sz w:val="24"/>
                <w:szCs w:val="24"/>
              </w:rPr>
              <w:t>олимпиаде школьников</w:t>
            </w:r>
          </w:p>
        </w:tc>
        <w:tc>
          <w:tcPr>
            <w:tcW w:w="8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9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110A1F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 xml:space="preserve"> Еремина А.Ю. руководители 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6F4121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11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  <w:tc>
          <w:tcPr>
            <w:tcW w:w="12" w:type="pct"/>
            <w:tcBorders>
              <w:left w:val="single" w:sz="4" w:space="0" w:color="000000"/>
            </w:tcBorders>
          </w:tcPr>
          <w:p w:rsidR="00A40A3F" w:rsidRPr="006F4121" w:rsidRDefault="00A40A3F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A3F" w:rsidRPr="006F4121" w:rsidTr="00F16C92">
        <w:trPr>
          <w:gridBefore w:val="2"/>
          <w:gridAfter w:val="1"/>
          <w:wBefore w:w="54" w:type="pct"/>
          <w:wAfter w:w="3" w:type="pct"/>
          <w:trHeight w:val="138"/>
        </w:trPr>
        <w:tc>
          <w:tcPr>
            <w:tcW w:w="15" w:type="pct"/>
          </w:tcPr>
          <w:p w:rsidR="00A40A3F" w:rsidRPr="008808E9" w:rsidRDefault="00A40A3F" w:rsidP="008808E9">
            <w:pPr>
              <w:pStyle w:val="a"/>
              <w:snapToGrid w:val="0"/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обучающихся </w:t>
            </w:r>
            <w:r w:rsidRPr="006F4121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дистанционных олимпиадах</w:t>
            </w:r>
          </w:p>
        </w:tc>
        <w:tc>
          <w:tcPr>
            <w:tcW w:w="8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9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Еремина А.Ю.</w:t>
            </w:r>
          </w:p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 xml:space="preserve">руководители 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6F4121"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</w:p>
        </w:tc>
        <w:tc>
          <w:tcPr>
            <w:tcW w:w="11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 xml:space="preserve">подведение итогов </w:t>
            </w:r>
          </w:p>
        </w:tc>
        <w:tc>
          <w:tcPr>
            <w:tcW w:w="12" w:type="pct"/>
            <w:tcBorders>
              <w:left w:val="single" w:sz="4" w:space="0" w:color="000000"/>
            </w:tcBorders>
          </w:tcPr>
          <w:p w:rsidR="00A40A3F" w:rsidRPr="006F4121" w:rsidRDefault="00A40A3F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A3F" w:rsidRPr="006F4121" w:rsidTr="00F16C92">
        <w:trPr>
          <w:gridBefore w:val="2"/>
          <w:gridAfter w:val="1"/>
          <w:wBefore w:w="54" w:type="pct"/>
          <w:wAfter w:w="3" w:type="pct"/>
          <w:trHeight w:val="138"/>
        </w:trPr>
        <w:tc>
          <w:tcPr>
            <w:tcW w:w="15" w:type="pct"/>
          </w:tcPr>
          <w:p w:rsidR="00A40A3F" w:rsidRPr="008808E9" w:rsidRDefault="00A40A3F" w:rsidP="008808E9">
            <w:pPr>
              <w:pStyle w:val="a"/>
              <w:snapToGrid w:val="0"/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 xml:space="preserve"> Участие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обучающихся  в конкурсах, конференциях, всероссийских тестированиях, акциях</w:t>
            </w:r>
            <w:r w:rsidRPr="006F41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в течение  года</w:t>
            </w:r>
          </w:p>
        </w:tc>
        <w:tc>
          <w:tcPr>
            <w:tcW w:w="9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 xml:space="preserve">Еремина А.Ю. руководители 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6F4121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11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12" w:type="pct"/>
            <w:tcBorders>
              <w:left w:val="single" w:sz="4" w:space="0" w:color="000000"/>
            </w:tcBorders>
          </w:tcPr>
          <w:p w:rsidR="00A40A3F" w:rsidRPr="006F4121" w:rsidRDefault="00A40A3F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A3F" w:rsidRPr="006F4121" w:rsidTr="00F16C92">
        <w:trPr>
          <w:gridBefore w:val="2"/>
          <w:gridAfter w:val="1"/>
          <w:wBefore w:w="54" w:type="pct"/>
          <w:wAfter w:w="3" w:type="pct"/>
          <w:trHeight w:val="138"/>
        </w:trPr>
        <w:tc>
          <w:tcPr>
            <w:tcW w:w="15" w:type="pct"/>
          </w:tcPr>
          <w:p w:rsidR="00A40A3F" w:rsidRPr="008808E9" w:rsidRDefault="00A40A3F" w:rsidP="008808E9">
            <w:pPr>
              <w:pStyle w:val="a"/>
              <w:snapToGrid w:val="0"/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Организация работы по программе  « Одаренные дети»</w:t>
            </w:r>
          </w:p>
        </w:tc>
        <w:tc>
          <w:tcPr>
            <w:tcW w:w="8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9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110A1F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 xml:space="preserve"> Еремина А.Ю. руководители 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6F4121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11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отчет</w:t>
            </w:r>
          </w:p>
        </w:tc>
        <w:tc>
          <w:tcPr>
            <w:tcW w:w="12" w:type="pct"/>
            <w:tcBorders>
              <w:left w:val="single" w:sz="4" w:space="0" w:color="000000"/>
            </w:tcBorders>
          </w:tcPr>
          <w:p w:rsidR="00A40A3F" w:rsidRPr="006F4121" w:rsidRDefault="00A40A3F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A3F" w:rsidRPr="006F4121" w:rsidTr="00F16C92">
        <w:trPr>
          <w:gridBefore w:val="2"/>
          <w:gridAfter w:val="1"/>
          <w:wBefore w:w="54" w:type="pct"/>
          <w:wAfter w:w="3" w:type="pct"/>
          <w:trHeight w:val="138"/>
        </w:trPr>
        <w:tc>
          <w:tcPr>
            <w:tcW w:w="15" w:type="pct"/>
          </w:tcPr>
          <w:p w:rsidR="00A40A3F" w:rsidRPr="008808E9" w:rsidRDefault="00A40A3F" w:rsidP="008808E9">
            <w:pPr>
              <w:pStyle w:val="a"/>
              <w:snapToGrid w:val="0"/>
            </w:pPr>
          </w:p>
        </w:tc>
        <w:tc>
          <w:tcPr>
            <w:tcW w:w="366" w:type="pct"/>
            <w:tcBorders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17" w:type="pct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 xml:space="preserve">Организация работы НОУ </w:t>
            </w:r>
          </w:p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« Поиск»</w:t>
            </w:r>
          </w:p>
        </w:tc>
        <w:tc>
          <w:tcPr>
            <w:tcW w:w="854" w:type="pct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944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Погорелова А.А.</w:t>
            </w:r>
          </w:p>
        </w:tc>
        <w:tc>
          <w:tcPr>
            <w:tcW w:w="1134" w:type="pct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отчет</w:t>
            </w:r>
          </w:p>
        </w:tc>
        <w:tc>
          <w:tcPr>
            <w:tcW w:w="12" w:type="pct"/>
            <w:tcBorders>
              <w:left w:val="single" w:sz="4" w:space="0" w:color="000000"/>
            </w:tcBorders>
          </w:tcPr>
          <w:p w:rsidR="00A40A3F" w:rsidRPr="006F4121" w:rsidRDefault="00A40A3F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A3F" w:rsidRPr="006F4121" w:rsidTr="00F16C92">
        <w:trPr>
          <w:gridBefore w:val="2"/>
          <w:gridAfter w:val="1"/>
          <w:wBefore w:w="54" w:type="pct"/>
          <w:wAfter w:w="3" w:type="pct"/>
          <w:trHeight w:val="138"/>
        </w:trPr>
        <w:tc>
          <w:tcPr>
            <w:tcW w:w="15" w:type="pct"/>
          </w:tcPr>
          <w:p w:rsidR="00A40A3F" w:rsidRPr="008808E9" w:rsidRDefault="00A40A3F" w:rsidP="008808E9">
            <w:pPr>
              <w:pStyle w:val="a"/>
              <w:snapToGrid w:val="0"/>
            </w:pPr>
          </w:p>
        </w:tc>
        <w:tc>
          <w:tcPr>
            <w:tcW w:w="4915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A40A3F" w:rsidRPr="006F4121" w:rsidRDefault="00A40A3F" w:rsidP="00880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b/>
                <w:sz w:val="24"/>
                <w:szCs w:val="24"/>
              </w:rPr>
              <w:t>8. Контроль. Анализ результативности</w:t>
            </w:r>
          </w:p>
        </w:tc>
        <w:tc>
          <w:tcPr>
            <w:tcW w:w="12" w:type="pct"/>
            <w:tcBorders>
              <w:left w:val="single" w:sz="4" w:space="0" w:color="000000"/>
            </w:tcBorders>
          </w:tcPr>
          <w:p w:rsidR="00A40A3F" w:rsidRPr="006F4121" w:rsidRDefault="00A40A3F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A3F" w:rsidRPr="006F4121" w:rsidTr="00F16C92">
        <w:trPr>
          <w:gridBefore w:val="2"/>
          <w:gridAfter w:val="1"/>
          <w:wBefore w:w="54" w:type="pct"/>
          <w:wAfter w:w="3" w:type="pct"/>
          <w:trHeight w:val="138"/>
        </w:trPr>
        <w:tc>
          <w:tcPr>
            <w:tcW w:w="15" w:type="pct"/>
          </w:tcPr>
          <w:p w:rsidR="00A40A3F" w:rsidRPr="008808E9" w:rsidRDefault="00A40A3F" w:rsidP="008808E9">
            <w:pPr>
              <w:pStyle w:val="a"/>
              <w:snapToGrid w:val="0"/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 xml:space="preserve">Состояние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школьной </w:t>
            </w:r>
            <w:r w:rsidRPr="006F4121">
              <w:rPr>
                <w:rFonts w:ascii="Times New Roman" w:hAnsi="Times New Roman"/>
                <w:sz w:val="24"/>
                <w:szCs w:val="24"/>
              </w:rPr>
              <w:t>документации</w:t>
            </w:r>
          </w:p>
        </w:tc>
        <w:tc>
          <w:tcPr>
            <w:tcW w:w="8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в течение  года</w:t>
            </w:r>
          </w:p>
        </w:tc>
        <w:tc>
          <w:tcPr>
            <w:tcW w:w="9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Похожай Э.И.</w:t>
            </w:r>
          </w:p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Спинко О.П.</w:t>
            </w:r>
          </w:p>
        </w:tc>
        <w:tc>
          <w:tcPr>
            <w:tcW w:w="11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  <w:tc>
          <w:tcPr>
            <w:tcW w:w="12" w:type="pct"/>
            <w:tcBorders>
              <w:left w:val="single" w:sz="4" w:space="0" w:color="000000"/>
            </w:tcBorders>
          </w:tcPr>
          <w:p w:rsidR="00A40A3F" w:rsidRPr="006F4121" w:rsidRDefault="00A40A3F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A3F" w:rsidRPr="006F4121" w:rsidTr="00F16C92">
        <w:trPr>
          <w:gridBefore w:val="2"/>
          <w:gridAfter w:val="1"/>
          <w:wBefore w:w="54" w:type="pct"/>
          <w:wAfter w:w="3" w:type="pct"/>
          <w:trHeight w:val="138"/>
        </w:trPr>
        <w:tc>
          <w:tcPr>
            <w:tcW w:w="15" w:type="pct"/>
          </w:tcPr>
          <w:p w:rsidR="00A40A3F" w:rsidRPr="008808E9" w:rsidRDefault="00A40A3F" w:rsidP="008808E9">
            <w:pPr>
              <w:pStyle w:val="a"/>
              <w:snapToGrid w:val="0"/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Посещаемость, успеваемость обучающихся</w:t>
            </w:r>
          </w:p>
        </w:tc>
        <w:tc>
          <w:tcPr>
            <w:tcW w:w="8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9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Похожай Э.И.</w:t>
            </w:r>
          </w:p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Спинко О.П.</w:t>
            </w:r>
          </w:p>
        </w:tc>
        <w:tc>
          <w:tcPr>
            <w:tcW w:w="11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  <w:tc>
          <w:tcPr>
            <w:tcW w:w="12" w:type="pct"/>
            <w:tcBorders>
              <w:left w:val="single" w:sz="4" w:space="0" w:color="000000"/>
            </w:tcBorders>
          </w:tcPr>
          <w:p w:rsidR="00A40A3F" w:rsidRPr="006F4121" w:rsidRDefault="00A40A3F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A3F" w:rsidRPr="006F4121" w:rsidTr="00F16C92">
        <w:trPr>
          <w:gridBefore w:val="2"/>
          <w:gridAfter w:val="1"/>
          <w:wBefore w:w="54" w:type="pct"/>
          <w:wAfter w:w="3" w:type="pct"/>
          <w:trHeight w:val="138"/>
        </w:trPr>
        <w:tc>
          <w:tcPr>
            <w:tcW w:w="15" w:type="pct"/>
          </w:tcPr>
          <w:p w:rsidR="00A40A3F" w:rsidRPr="008808E9" w:rsidRDefault="00A40A3F" w:rsidP="008808E9">
            <w:pPr>
              <w:pStyle w:val="a"/>
              <w:snapToGrid w:val="0"/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5E7C8C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/>
                <w:sz w:val="24"/>
                <w:szCs w:val="24"/>
              </w:rPr>
              <w:t>административных контрольных работ, ВПР, РПР, МРЭ, региональных исследований качества подготовки обучающихся</w:t>
            </w:r>
          </w:p>
        </w:tc>
        <w:tc>
          <w:tcPr>
            <w:tcW w:w="8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9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Похожай Э.И.</w:t>
            </w:r>
          </w:p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Спинко О.П.</w:t>
            </w:r>
          </w:p>
        </w:tc>
        <w:tc>
          <w:tcPr>
            <w:tcW w:w="11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  <w:tc>
          <w:tcPr>
            <w:tcW w:w="12" w:type="pct"/>
            <w:tcBorders>
              <w:left w:val="single" w:sz="4" w:space="0" w:color="000000"/>
            </w:tcBorders>
          </w:tcPr>
          <w:p w:rsidR="00A40A3F" w:rsidRPr="006F4121" w:rsidRDefault="00A40A3F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A3F" w:rsidRPr="006F4121" w:rsidTr="00F16C92">
        <w:trPr>
          <w:gridBefore w:val="2"/>
          <w:gridAfter w:val="1"/>
          <w:wBefore w:w="54" w:type="pct"/>
          <w:wAfter w:w="3" w:type="pct"/>
          <w:trHeight w:val="138"/>
        </w:trPr>
        <w:tc>
          <w:tcPr>
            <w:tcW w:w="15" w:type="pct"/>
          </w:tcPr>
          <w:p w:rsidR="00A40A3F" w:rsidRPr="008808E9" w:rsidRDefault="00A40A3F" w:rsidP="008808E9">
            <w:pPr>
              <w:pStyle w:val="a"/>
              <w:snapToGrid w:val="0"/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Выполнение учебного плана</w:t>
            </w:r>
          </w:p>
        </w:tc>
        <w:tc>
          <w:tcPr>
            <w:tcW w:w="8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9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Похожай Э.И.</w:t>
            </w:r>
          </w:p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Спинко О.П</w:t>
            </w:r>
          </w:p>
        </w:tc>
        <w:tc>
          <w:tcPr>
            <w:tcW w:w="11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  <w:tc>
          <w:tcPr>
            <w:tcW w:w="12" w:type="pct"/>
            <w:tcBorders>
              <w:left w:val="single" w:sz="4" w:space="0" w:color="000000"/>
            </w:tcBorders>
          </w:tcPr>
          <w:p w:rsidR="00A40A3F" w:rsidRPr="006F4121" w:rsidRDefault="00A40A3F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A3F" w:rsidRPr="006F4121" w:rsidTr="00F16C92">
        <w:trPr>
          <w:gridBefore w:val="2"/>
          <w:gridAfter w:val="1"/>
          <w:wBefore w:w="54" w:type="pct"/>
          <w:wAfter w:w="3" w:type="pct"/>
          <w:trHeight w:val="138"/>
        </w:trPr>
        <w:tc>
          <w:tcPr>
            <w:tcW w:w="15" w:type="pct"/>
          </w:tcPr>
          <w:p w:rsidR="00A40A3F" w:rsidRPr="008808E9" w:rsidRDefault="00A40A3F" w:rsidP="008808E9">
            <w:pPr>
              <w:pStyle w:val="a"/>
              <w:snapToGrid w:val="0"/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Проверка журналов</w:t>
            </w:r>
          </w:p>
        </w:tc>
        <w:tc>
          <w:tcPr>
            <w:tcW w:w="8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9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Default="00A40A3F" w:rsidP="009D57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Похожай Э.И.</w:t>
            </w:r>
          </w:p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Спинко О.П.</w:t>
            </w:r>
          </w:p>
        </w:tc>
        <w:tc>
          <w:tcPr>
            <w:tcW w:w="11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  <w:tc>
          <w:tcPr>
            <w:tcW w:w="12" w:type="pct"/>
            <w:tcBorders>
              <w:left w:val="single" w:sz="4" w:space="0" w:color="000000"/>
            </w:tcBorders>
          </w:tcPr>
          <w:p w:rsidR="00A40A3F" w:rsidRPr="006F4121" w:rsidRDefault="00A40A3F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A3F" w:rsidRPr="006F4121" w:rsidTr="00F16C92">
        <w:trPr>
          <w:gridBefore w:val="2"/>
          <w:gridAfter w:val="1"/>
          <w:wBefore w:w="54" w:type="pct"/>
          <w:wAfter w:w="3" w:type="pct"/>
          <w:trHeight w:val="138"/>
        </w:trPr>
        <w:tc>
          <w:tcPr>
            <w:tcW w:w="15" w:type="pct"/>
          </w:tcPr>
          <w:p w:rsidR="00A40A3F" w:rsidRPr="008808E9" w:rsidRDefault="00A40A3F" w:rsidP="008808E9">
            <w:pPr>
              <w:pStyle w:val="a"/>
              <w:snapToGrid w:val="0"/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2E0581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 xml:space="preserve">Итоги мониторинга учебного процесса </w:t>
            </w:r>
          </w:p>
        </w:tc>
        <w:tc>
          <w:tcPr>
            <w:tcW w:w="8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9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Похожай Э.И.</w:t>
            </w:r>
          </w:p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Спинко О.П.</w:t>
            </w:r>
          </w:p>
        </w:tc>
        <w:tc>
          <w:tcPr>
            <w:tcW w:w="11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Отчет на </w:t>
            </w:r>
            <w:r w:rsidRPr="006F4121">
              <w:rPr>
                <w:rFonts w:ascii="Times New Roman" w:hAnsi="Times New Roman"/>
                <w:sz w:val="24"/>
                <w:szCs w:val="24"/>
              </w:rPr>
              <w:t>педсовет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12" w:type="pct"/>
            <w:tcBorders>
              <w:left w:val="single" w:sz="4" w:space="0" w:color="000000"/>
            </w:tcBorders>
          </w:tcPr>
          <w:p w:rsidR="00A40A3F" w:rsidRPr="006F4121" w:rsidRDefault="00A40A3F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A3F" w:rsidRPr="006F4121" w:rsidTr="00F16C92">
        <w:trPr>
          <w:gridBefore w:val="2"/>
          <w:gridAfter w:val="1"/>
          <w:wBefore w:w="54" w:type="pct"/>
          <w:wAfter w:w="3" w:type="pct"/>
          <w:trHeight w:val="138"/>
        </w:trPr>
        <w:tc>
          <w:tcPr>
            <w:tcW w:w="15" w:type="pct"/>
          </w:tcPr>
          <w:p w:rsidR="00A40A3F" w:rsidRPr="008808E9" w:rsidRDefault="00A40A3F" w:rsidP="008808E9">
            <w:pPr>
              <w:pStyle w:val="a"/>
              <w:snapToGrid w:val="0"/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итоговому сочинению в 11 классах</w:t>
            </w:r>
          </w:p>
        </w:tc>
        <w:tc>
          <w:tcPr>
            <w:tcW w:w="8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9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9D576C" w:rsidRDefault="00A40A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Похожай Э.И.</w:t>
            </w:r>
          </w:p>
        </w:tc>
        <w:tc>
          <w:tcPr>
            <w:tcW w:w="11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" w:type="pct"/>
            <w:tcBorders>
              <w:left w:val="single" w:sz="4" w:space="0" w:color="000000"/>
            </w:tcBorders>
          </w:tcPr>
          <w:p w:rsidR="00A40A3F" w:rsidRPr="006F4121" w:rsidRDefault="00A40A3F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A3F" w:rsidRPr="006F4121" w:rsidTr="00F16C92">
        <w:trPr>
          <w:gridBefore w:val="2"/>
          <w:gridAfter w:val="1"/>
          <w:wBefore w:w="54" w:type="pct"/>
          <w:wAfter w:w="3" w:type="pct"/>
          <w:trHeight w:val="138"/>
        </w:trPr>
        <w:tc>
          <w:tcPr>
            <w:tcW w:w="15" w:type="pct"/>
          </w:tcPr>
          <w:p w:rsidR="00A40A3F" w:rsidRPr="008808E9" w:rsidRDefault="00A40A3F" w:rsidP="008808E9">
            <w:pPr>
              <w:pStyle w:val="a"/>
              <w:snapToGrid w:val="0"/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итоговому собеседованию в 9 классах</w:t>
            </w:r>
          </w:p>
        </w:tc>
        <w:tc>
          <w:tcPr>
            <w:tcW w:w="8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9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9D576C" w:rsidRDefault="00A40A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Похожай Э.И.</w:t>
            </w:r>
          </w:p>
        </w:tc>
        <w:tc>
          <w:tcPr>
            <w:tcW w:w="11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" w:type="pct"/>
            <w:tcBorders>
              <w:left w:val="single" w:sz="4" w:space="0" w:color="000000"/>
            </w:tcBorders>
          </w:tcPr>
          <w:p w:rsidR="00A40A3F" w:rsidRPr="006F4121" w:rsidRDefault="00A40A3F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A3F" w:rsidRPr="006F4121" w:rsidTr="00F16C92">
        <w:trPr>
          <w:gridBefore w:val="2"/>
          <w:gridAfter w:val="1"/>
          <w:wBefore w:w="54" w:type="pct"/>
          <w:wAfter w:w="3" w:type="pct"/>
          <w:trHeight w:val="138"/>
        </w:trPr>
        <w:tc>
          <w:tcPr>
            <w:tcW w:w="15" w:type="pct"/>
          </w:tcPr>
          <w:p w:rsidR="00A40A3F" w:rsidRPr="008808E9" w:rsidRDefault="00A40A3F" w:rsidP="008808E9">
            <w:pPr>
              <w:pStyle w:val="a"/>
              <w:snapToGrid w:val="0"/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Подготовка к государственной  итоговой аттестации выпускников 9 и 11 классов</w:t>
            </w:r>
          </w:p>
        </w:tc>
        <w:tc>
          <w:tcPr>
            <w:tcW w:w="8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9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Андриенко Н.А.</w:t>
            </w:r>
          </w:p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Похожай Э.И.</w:t>
            </w:r>
          </w:p>
        </w:tc>
        <w:tc>
          <w:tcPr>
            <w:tcW w:w="11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12" w:type="pct"/>
            <w:tcBorders>
              <w:left w:val="single" w:sz="4" w:space="0" w:color="000000"/>
            </w:tcBorders>
          </w:tcPr>
          <w:p w:rsidR="00A40A3F" w:rsidRPr="006F4121" w:rsidRDefault="00A40A3F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A3F" w:rsidRPr="006F4121" w:rsidTr="00F16C92">
        <w:trPr>
          <w:gridBefore w:val="2"/>
          <w:gridAfter w:val="1"/>
          <w:wBefore w:w="54" w:type="pct"/>
          <w:wAfter w:w="3" w:type="pct"/>
          <w:trHeight w:val="138"/>
        </w:trPr>
        <w:tc>
          <w:tcPr>
            <w:tcW w:w="15" w:type="pct"/>
          </w:tcPr>
          <w:p w:rsidR="00A40A3F" w:rsidRPr="008808E9" w:rsidRDefault="00A40A3F" w:rsidP="008808E9">
            <w:pPr>
              <w:pStyle w:val="a"/>
              <w:snapToGrid w:val="0"/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 xml:space="preserve">Мониторинг результативности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реализации </w:t>
            </w:r>
            <w:r w:rsidRPr="006F4121">
              <w:rPr>
                <w:rFonts w:ascii="Times New Roman" w:hAnsi="Times New Roman"/>
                <w:sz w:val="24"/>
                <w:szCs w:val="24"/>
              </w:rPr>
              <w:t>ФГОС 1-4 кл.</w:t>
            </w:r>
          </w:p>
        </w:tc>
        <w:tc>
          <w:tcPr>
            <w:tcW w:w="8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9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Спинко О.П.</w:t>
            </w:r>
          </w:p>
        </w:tc>
        <w:tc>
          <w:tcPr>
            <w:tcW w:w="11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отчет</w:t>
            </w:r>
          </w:p>
        </w:tc>
        <w:tc>
          <w:tcPr>
            <w:tcW w:w="12" w:type="pct"/>
            <w:tcBorders>
              <w:left w:val="single" w:sz="4" w:space="0" w:color="000000"/>
            </w:tcBorders>
          </w:tcPr>
          <w:p w:rsidR="00A40A3F" w:rsidRPr="006F4121" w:rsidRDefault="00A40A3F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A3F" w:rsidRPr="006F4121" w:rsidTr="00F16C92">
        <w:trPr>
          <w:gridBefore w:val="2"/>
          <w:gridAfter w:val="1"/>
          <w:wBefore w:w="54" w:type="pct"/>
          <w:wAfter w:w="3" w:type="pct"/>
          <w:trHeight w:val="138"/>
        </w:trPr>
        <w:tc>
          <w:tcPr>
            <w:tcW w:w="15" w:type="pct"/>
          </w:tcPr>
          <w:p w:rsidR="00A40A3F" w:rsidRPr="008808E9" w:rsidRDefault="00A40A3F" w:rsidP="008808E9">
            <w:pPr>
              <w:pStyle w:val="a"/>
              <w:snapToGrid w:val="0"/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Мониторинг рез</w:t>
            </w:r>
            <w:r>
              <w:rPr>
                <w:rFonts w:ascii="Times New Roman" w:hAnsi="Times New Roman"/>
                <w:sz w:val="24"/>
                <w:szCs w:val="24"/>
              </w:rPr>
              <w:t>ультативности реализации ФГОС  5-9</w:t>
            </w:r>
            <w:r w:rsidRPr="006F41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10 </w:t>
            </w:r>
            <w:r w:rsidRPr="006F4121">
              <w:rPr>
                <w:rFonts w:ascii="Times New Roman" w:hAnsi="Times New Roman"/>
                <w:sz w:val="24"/>
                <w:szCs w:val="24"/>
              </w:rPr>
              <w:t>кл.</w:t>
            </w:r>
          </w:p>
        </w:tc>
        <w:tc>
          <w:tcPr>
            <w:tcW w:w="8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9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Похожай Э.И.</w:t>
            </w:r>
          </w:p>
        </w:tc>
        <w:tc>
          <w:tcPr>
            <w:tcW w:w="11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отчет</w:t>
            </w:r>
          </w:p>
        </w:tc>
        <w:tc>
          <w:tcPr>
            <w:tcW w:w="12" w:type="pct"/>
            <w:tcBorders>
              <w:left w:val="single" w:sz="4" w:space="0" w:color="000000"/>
            </w:tcBorders>
          </w:tcPr>
          <w:p w:rsidR="00A40A3F" w:rsidRPr="006F4121" w:rsidRDefault="00A40A3F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A3F" w:rsidRPr="006F4121" w:rsidTr="00F16C92">
        <w:trPr>
          <w:gridBefore w:val="2"/>
          <w:gridAfter w:val="1"/>
          <w:wBefore w:w="54" w:type="pct"/>
          <w:wAfter w:w="3" w:type="pct"/>
          <w:trHeight w:val="138"/>
        </w:trPr>
        <w:tc>
          <w:tcPr>
            <w:tcW w:w="15" w:type="pct"/>
          </w:tcPr>
          <w:p w:rsidR="00A40A3F" w:rsidRPr="008808E9" w:rsidRDefault="00A40A3F" w:rsidP="008808E9">
            <w:pPr>
              <w:pStyle w:val="a"/>
              <w:snapToGrid w:val="0"/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 xml:space="preserve">Отчет в проведении </w:t>
            </w:r>
            <w:r>
              <w:rPr>
                <w:rFonts w:ascii="Times New Roman" w:hAnsi="Times New Roman"/>
                <w:sz w:val="24"/>
                <w:szCs w:val="24"/>
              </w:rPr>
              <w:t>ШЭ, МЭ, РЭ в</w:t>
            </w:r>
            <w:r w:rsidRPr="006F4121">
              <w:rPr>
                <w:rFonts w:ascii="Times New Roman" w:hAnsi="Times New Roman"/>
                <w:sz w:val="24"/>
                <w:szCs w:val="24"/>
              </w:rPr>
              <w:t>сероссийской олимпиады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школьников</w:t>
            </w:r>
            <w:r w:rsidRPr="006F41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по мере проведения</w:t>
            </w:r>
          </w:p>
        </w:tc>
        <w:tc>
          <w:tcPr>
            <w:tcW w:w="9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Еремина А.Ю.</w:t>
            </w:r>
          </w:p>
        </w:tc>
        <w:tc>
          <w:tcPr>
            <w:tcW w:w="11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справки</w:t>
            </w:r>
          </w:p>
        </w:tc>
        <w:tc>
          <w:tcPr>
            <w:tcW w:w="12" w:type="pct"/>
            <w:tcBorders>
              <w:left w:val="single" w:sz="4" w:space="0" w:color="000000"/>
            </w:tcBorders>
          </w:tcPr>
          <w:p w:rsidR="00A40A3F" w:rsidRPr="006F4121" w:rsidRDefault="00A40A3F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A3F" w:rsidRPr="006F4121" w:rsidTr="00F16C92">
        <w:trPr>
          <w:gridBefore w:val="2"/>
          <w:gridAfter w:val="1"/>
          <w:wBefore w:w="54" w:type="pct"/>
          <w:wAfter w:w="3" w:type="pct"/>
          <w:trHeight w:val="138"/>
        </w:trPr>
        <w:tc>
          <w:tcPr>
            <w:tcW w:w="15" w:type="pct"/>
          </w:tcPr>
          <w:p w:rsidR="00A40A3F" w:rsidRPr="008808E9" w:rsidRDefault="00A40A3F" w:rsidP="008808E9">
            <w:pPr>
              <w:pStyle w:val="a"/>
              <w:snapToGrid w:val="0"/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 xml:space="preserve">Работа 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6F4121">
              <w:rPr>
                <w:rFonts w:ascii="Times New Roman" w:hAnsi="Times New Roman"/>
                <w:sz w:val="24"/>
                <w:szCs w:val="24"/>
              </w:rPr>
              <w:t>МО по подготовке выпускников к итоговой аттестации</w:t>
            </w:r>
          </w:p>
        </w:tc>
        <w:tc>
          <w:tcPr>
            <w:tcW w:w="8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9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Default="00A40A3F" w:rsidP="001917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Похожай Э.И.</w:t>
            </w:r>
          </w:p>
          <w:p w:rsidR="00A40A3F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ШМО</w:t>
            </w:r>
          </w:p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1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отчет</w:t>
            </w:r>
          </w:p>
        </w:tc>
        <w:tc>
          <w:tcPr>
            <w:tcW w:w="12" w:type="pct"/>
            <w:tcBorders>
              <w:left w:val="single" w:sz="4" w:space="0" w:color="000000"/>
            </w:tcBorders>
          </w:tcPr>
          <w:p w:rsidR="00A40A3F" w:rsidRPr="006F4121" w:rsidRDefault="00A40A3F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A3F" w:rsidRPr="006F4121" w:rsidTr="00F16C92">
        <w:trPr>
          <w:gridBefore w:val="2"/>
          <w:gridAfter w:val="1"/>
          <w:wBefore w:w="54" w:type="pct"/>
          <w:wAfter w:w="3" w:type="pct"/>
          <w:trHeight w:val="138"/>
        </w:trPr>
        <w:tc>
          <w:tcPr>
            <w:tcW w:w="15" w:type="pct"/>
          </w:tcPr>
          <w:p w:rsidR="00A40A3F" w:rsidRPr="008808E9" w:rsidRDefault="00A40A3F" w:rsidP="008808E9">
            <w:pPr>
              <w:pStyle w:val="a"/>
              <w:snapToGrid w:val="0"/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6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  <w:r>
              <w:rPr>
                <w:rFonts w:ascii="Times New Roman" w:hAnsi="Times New Roman"/>
                <w:sz w:val="24"/>
                <w:szCs w:val="24"/>
              </w:rPr>
              <w:t>прохождения аттестации педагогами лицея</w:t>
            </w:r>
          </w:p>
        </w:tc>
        <w:tc>
          <w:tcPr>
            <w:tcW w:w="8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9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Еремина А.Ю.</w:t>
            </w:r>
          </w:p>
        </w:tc>
        <w:tc>
          <w:tcPr>
            <w:tcW w:w="11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  <w:tc>
          <w:tcPr>
            <w:tcW w:w="12" w:type="pct"/>
            <w:tcBorders>
              <w:left w:val="single" w:sz="4" w:space="0" w:color="000000"/>
            </w:tcBorders>
          </w:tcPr>
          <w:p w:rsidR="00A40A3F" w:rsidRPr="006F4121" w:rsidRDefault="00A40A3F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A3F" w:rsidRPr="006F4121" w:rsidTr="00F16C92">
        <w:trPr>
          <w:gridBefore w:val="2"/>
          <w:gridAfter w:val="1"/>
          <w:wBefore w:w="54" w:type="pct"/>
          <w:wAfter w:w="3" w:type="pct"/>
          <w:trHeight w:val="138"/>
        </w:trPr>
        <w:tc>
          <w:tcPr>
            <w:tcW w:w="15" w:type="pct"/>
          </w:tcPr>
          <w:p w:rsidR="00A40A3F" w:rsidRPr="008808E9" w:rsidRDefault="00A40A3F" w:rsidP="008808E9">
            <w:pPr>
              <w:pStyle w:val="a"/>
              <w:snapToGrid w:val="0"/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6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выполнения плана курсовой подготовки</w:t>
            </w:r>
          </w:p>
        </w:tc>
        <w:tc>
          <w:tcPr>
            <w:tcW w:w="8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9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Еремина А.Ю.</w:t>
            </w:r>
          </w:p>
        </w:tc>
        <w:tc>
          <w:tcPr>
            <w:tcW w:w="11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Default="00A40A3F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  <w:tc>
          <w:tcPr>
            <w:tcW w:w="12" w:type="pct"/>
            <w:tcBorders>
              <w:left w:val="single" w:sz="4" w:space="0" w:color="000000"/>
            </w:tcBorders>
          </w:tcPr>
          <w:p w:rsidR="00A40A3F" w:rsidRPr="006F4121" w:rsidRDefault="00A40A3F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A3F" w:rsidRPr="006F4121" w:rsidTr="00F16C92">
        <w:trPr>
          <w:gridBefore w:val="2"/>
          <w:gridAfter w:val="1"/>
          <w:wBefore w:w="54" w:type="pct"/>
          <w:wAfter w:w="3" w:type="pct"/>
          <w:trHeight w:val="138"/>
        </w:trPr>
        <w:tc>
          <w:tcPr>
            <w:tcW w:w="15" w:type="pct"/>
          </w:tcPr>
          <w:p w:rsidR="00A40A3F" w:rsidRPr="008808E9" w:rsidRDefault="00A40A3F" w:rsidP="008808E9">
            <w:pPr>
              <w:pStyle w:val="a"/>
              <w:snapToGrid w:val="0"/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6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Анализ работы по реализации подпрограммы « Одаренные дети»</w:t>
            </w:r>
          </w:p>
        </w:tc>
        <w:tc>
          <w:tcPr>
            <w:tcW w:w="8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9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Еремина А.Ю.</w:t>
            </w:r>
          </w:p>
        </w:tc>
        <w:tc>
          <w:tcPr>
            <w:tcW w:w="11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отчет</w:t>
            </w:r>
          </w:p>
        </w:tc>
        <w:tc>
          <w:tcPr>
            <w:tcW w:w="12" w:type="pct"/>
            <w:tcBorders>
              <w:left w:val="single" w:sz="4" w:space="0" w:color="000000"/>
            </w:tcBorders>
          </w:tcPr>
          <w:p w:rsidR="00A40A3F" w:rsidRPr="006F4121" w:rsidRDefault="00A40A3F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A3F" w:rsidRPr="006F4121" w:rsidTr="00F16C92">
        <w:trPr>
          <w:gridBefore w:val="2"/>
          <w:gridAfter w:val="1"/>
          <w:wBefore w:w="54" w:type="pct"/>
          <w:wAfter w:w="3" w:type="pct"/>
          <w:trHeight w:val="138"/>
        </w:trPr>
        <w:tc>
          <w:tcPr>
            <w:tcW w:w="15" w:type="pct"/>
          </w:tcPr>
          <w:p w:rsidR="00A40A3F" w:rsidRPr="008808E9" w:rsidRDefault="00A40A3F" w:rsidP="008808E9">
            <w:pPr>
              <w:pStyle w:val="a"/>
              <w:snapToGrid w:val="0"/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6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 xml:space="preserve">Анализ методической работы </w:t>
            </w:r>
          </w:p>
        </w:tc>
        <w:tc>
          <w:tcPr>
            <w:tcW w:w="8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май-июнь</w:t>
            </w:r>
          </w:p>
        </w:tc>
        <w:tc>
          <w:tcPr>
            <w:tcW w:w="9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Еремина А.Ю.</w:t>
            </w:r>
          </w:p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11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Отчет</w:t>
            </w:r>
            <w:r>
              <w:rPr>
                <w:rFonts w:ascii="Times New Roman" w:hAnsi="Times New Roman"/>
                <w:sz w:val="24"/>
                <w:szCs w:val="24"/>
              </w:rPr>
              <w:t>ы руководителей ШМО, анализ</w:t>
            </w:r>
          </w:p>
        </w:tc>
        <w:tc>
          <w:tcPr>
            <w:tcW w:w="12" w:type="pct"/>
            <w:tcBorders>
              <w:left w:val="single" w:sz="4" w:space="0" w:color="000000"/>
            </w:tcBorders>
          </w:tcPr>
          <w:p w:rsidR="00A40A3F" w:rsidRPr="006F4121" w:rsidRDefault="00A40A3F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A3F" w:rsidRPr="006F4121" w:rsidTr="00F16C92">
        <w:trPr>
          <w:gridBefore w:val="2"/>
          <w:gridAfter w:val="1"/>
          <w:wBefore w:w="54" w:type="pct"/>
          <w:wAfter w:w="3" w:type="pct"/>
          <w:trHeight w:val="138"/>
        </w:trPr>
        <w:tc>
          <w:tcPr>
            <w:tcW w:w="15" w:type="pct"/>
          </w:tcPr>
          <w:p w:rsidR="00A40A3F" w:rsidRPr="008808E9" w:rsidRDefault="00A40A3F" w:rsidP="008808E9">
            <w:pPr>
              <w:pStyle w:val="a"/>
              <w:snapToGrid w:val="0"/>
            </w:pPr>
          </w:p>
        </w:tc>
        <w:tc>
          <w:tcPr>
            <w:tcW w:w="4915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A40A3F" w:rsidRPr="006F4121" w:rsidRDefault="00A40A3F" w:rsidP="00880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b/>
                <w:sz w:val="24"/>
                <w:szCs w:val="24"/>
              </w:rPr>
              <w:t>9.Работа с молодыми специалистами</w:t>
            </w:r>
          </w:p>
        </w:tc>
        <w:tc>
          <w:tcPr>
            <w:tcW w:w="12" w:type="pct"/>
            <w:tcBorders>
              <w:left w:val="single" w:sz="4" w:space="0" w:color="000000"/>
            </w:tcBorders>
          </w:tcPr>
          <w:p w:rsidR="00A40A3F" w:rsidRPr="006F4121" w:rsidRDefault="00A40A3F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A3F" w:rsidRPr="006F4121" w:rsidTr="00F16C92">
        <w:trPr>
          <w:gridBefore w:val="2"/>
          <w:gridAfter w:val="1"/>
          <w:wBefore w:w="54" w:type="pct"/>
          <w:wAfter w:w="3" w:type="pct"/>
          <w:trHeight w:val="138"/>
        </w:trPr>
        <w:tc>
          <w:tcPr>
            <w:tcW w:w="15" w:type="pct"/>
          </w:tcPr>
          <w:p w:rsidR="00A40A3F" w:rsidRPr="008808E9" w:rsidRDefault="00A40A3F" w:rsidP="008808E9">
            <w:pPr>
              <w:pStyle w:val="a"/>
              <w:snapToGrid w:val="0"/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Назначение наставников</w:t>
            </w:r>
          </w:p>
        </w:tc>
        <w:tc>
          <w:tcPr>
            <w:tcW w:w="8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9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Андриенко Н.А..</w:t>
            </w:r>
          </w:p>
        </w:tc>
        <w:tc>
          <w:tcPr>
            <w:tcW w:w="11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</w:tc>
        <w:tc>
          <w:tcPr>
            <w:tcW w:w="12" w:type="pct"/>
            <w:tcBorders>
              <w:left w:val="single" w:sz="4" w:space="0" w:color="000000"/>
            </w:tcBorders>
          </w:tcPr>
          <w:p w:rsidR="00A40A3F" w:rsidRPr="006F4121" w:rsidRDefault="00A40A3F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A3F" w:rsidRPr="006F4121" w:rsidTr="00F16C92">
        <w:trPr>
          <w:gridBefore w:val="2"/>
          <w:gridAfter w:val="1"/>
          <w:wBefore w:w="54" w:type="pct"/>
          <w:wAfter w:w="3" w:type="pct"/>
          <w:trHeight w:val="138"/>
        </w:trPr>
        <w:tc>
          <w:tcPr>
            <w:tcW w:w="15" w:type="pct"/>
          </w:tcPr>
          <w:p w:rsidR="00A40A3F" w:rsidRPr="008808E9" w:rsidRDefault="00A40A3F" w:rsidP="008808E9">
            <w:pPr>
              <w:pStyle w:val="a"/>
              <w:snapToGrid w:val="0"/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Утверждение индивидуального плана работы</w:t>
            </w:r>
          </w:p>
        </w:tc>
        <w:tc>
          <w:tcPr>
            <w:tcW w:w="8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9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 xml:space="preserve">наставник, руководитель 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6F4121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11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2" w:type="pct"/>
            <w:tcBorders>
              <w:left w:val="single" w:sz="4" w:space="0" w:color="000000"/>
            </w:tcBorders>
          </w:tcPr>
          <w:p w:rsidR="00A40A3F" w:rsidRPr="006F4121" w:rsidRDefault="00A40A3F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A3F" w:rsidRPr="006F4121" w:rsidTr="00F16C92">
        <w:trPr>
          <w:gridBefore w:val="2"/>
          <w:gridAfter w:val="1"/>
          <w:wBefore w:w="54" w:type="pct"/>
          <w:wAfter w:w="3" w:type="pct"/>
          <w:trHeight w:val="138"/>
        </w:trPr>
        <w:tc>
          <w:tcPr>
            <w:tcW w:w="15" w:type="pct"/>
          </w:tcPr>
          <w:p w:rsidR="00A40A3F" w:rsidRPr="008808E9" w:rsidRDefault="00A40A3F" w:rsidP="008808E9">
            <w:pPr>
              <w:pStyle w:val="a"/>
              <w:snapToGrid w:val="0"/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19171A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Контроль за работой наставник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  <w:tc>
          <w:tcPr>
            <w:tcW w:w="8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9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EC6A3E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 xml:space="preserve"> Еремина А.Ю.</w:t>
            </w:r>
          </w:p>
        </w:tc>
        <w:tc>
          <w:tcPr>
            <w:tcW w:w="11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  <w:tc>
          <w:tcPr>
            <w:tcW w:w="12" w:type="pct"/>
            <w:tcBorders>
              <w:left w:val="single" w:sz="4" w:space="0" w:color="000000"/>
            </w:tcBorders>
          </w:tcPr>
          <w:p w:rsidR="00A40A3F" w:rsidRPr="006F4121" w:rsidRDefault="00A40A3F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A3F" w:rsidRPr="006F4121" w:rsidTr="00F16C92">
        <w:trPr>
          <w:gridBefore w:val="2"/>
          <w:gridAfter w:val="1"/>
          <w:wBefore w:w="54" w:type="pct"/>
          <w:wAfter w:w="3" w:type="pct"/>
          <w:trHeight w:val="138"/>
        </w:trPr>
        <w:tc>
          <w:tcPr>
            <w:tcW w:w="15" w:type="pct"/>
          </w:tcPr>
          <w:p w:rsidR="00A40A3F" w:rsidRPr="008808E9" w:rsidRDefault="00A40A3F" w:rsidP="008808E9">
            <w:pPr>
              <w:pStyle w:val="a"/>
              <w:snapToGrid w:val="0"/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Организация работы « Школы молодого педагога»</w:t>
            </w:r>
          </w:p>
        </w:tc>
        <w:tc>
          <w:tcPr>
            <w:tcW w:w="8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в теч.года</w:t>
            </w:r>
          </w:p>
        </w:tc>
        <w:tc>
          <w:tcPr>
            <w:tcW w:w="9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Default="00A40A3F" w:rsidP="001917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Похожай Э.И.</w:t>
            </w:r>
          </w:p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Еремина А.Ю.</w:t>
            </w:r>
          </w:p>
        </w:tc>
        <w:tc>
          <w:tcPr>
            <w:tcW w:w="11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" w:type="pct"/>
            <w:tcBorders>
              <w:left w:val="single" w:sz="4" w:space="0" w:color="000000"/>
            </w:tcBorders>
          </w:tcPr>
          <w:p w:rsidR="00A40A3F" w:rsidRPr="006F4121" w:rsidRDefault="00A40A3F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A3F" w:rsidRPr="006F4121" w:rsidTr="00F16C92">
        <w:trPr>
          <w:gridBefore w:val="2"/>
          <w:gridAfter w:val="1"/>
          <w:wBefore w:w="54" w:type="pct"/>
          <w:wAfter w:w="3" w:type="pct"/>
          <w:trHeight w:val="138"/>
        </w:trPr>
        <w:tc>
          <w:tcPr>
            <w:tcW w:w="15" w:type="pct"/>
          </w:tcPr>
          <w:p w:rsidR="00A40A3F" w:rsidRPr="008808E9" w:rsidRDefault="00A40A3F" w:rsidP="008808E9">
            <w:pPr>
              <w:pStyle w:val="a"/>
              <w:snapToGrid w:val="0"/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Оказание помощи в изучении учебных программ по предмету</w:t>
            </w:r>
          </w:p>
        </w:tc>
        <w:tc>
          <w:tcPr>
            <w:tcW w:w="8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9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Похожай Э.И.</w:t>
            </w:r>
          </w:p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наставник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11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" w:type="pct"/>
            <w:tcBorders>
              <w:left w:val="single" w:sz="4" w:space="0" w:color="000000"/>
            </w:tcBorders>
          </w:tcPr>
          <w:p w:rsidR="00A40A3F" w:rsidRPr="006F4121" w:rsidRDefault="00A40A3F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A3F" w:rsidRPr="006F4121" w:rsidTr="00F16C92">
        <w:trPr>
          <w:gridBefore w:val="2"/>
          <w:gridAfter w:val="1"/>
          <w:wBefore w:w="54" w:type="pct"/>
          <w:wAfter w:w="3" w:type="pct"/>
          <w:trHeight w:val="138"/>
        </w:trPr>
        <w:tc>
          <w:tcPr>
            <w:tcW w:w="15" w:type="pct"/>
          </w:tcPr>
          <w:p w:rsidR="00A40A3F" w:rsidRPr="008808E9" w:rsidRDefault="00A40A3F" w:rsidP="008808E9">
            <w:pPr>
              <w:pStyle w:val="a"/>
              <w:snapToGrid w:val="0"/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 xml:space="preserve">Знакомство с нормативными документами по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>учебно-воспитательного процесса</w:t>
            </w:r>
            <w:r w:rsidRPr="006F4121">
              <w:rPr>
                <w:rFonts w:ascii="Times New Roman" w:hAnsi="Times New Roman"/>
                <w:sz w:val="24"/>
                <w:szCs w:val="24"/>
              </w:rPr>
              <w:t>, с гигиеническими требованиями к условиям обучения школьников</w:t>
            </w:r>
          </w:p>
        </w:tc>
        <w:tc>
          <w:tcPr>
            <w:tcW w:w="8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9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наставник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11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" w:type="pct"/>
            <w:tcBorders>
              <w:left w:val="single" w:sz="4" w:space="0" w:color="000000"/>
            </w:tcBorders>
          </w:tcPr>
          <w:p w:rsidR="00A40A3F" w:rsidRPr="006F4121" w:rsidRDefault="00A40A3F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A3F" w:rsidRPr="006F4121" w:rsidTr="00F16C92">
        <w:trPr>
          <w:gridBefore w:val="2"/>
          <w:gridAfter w:val="1"/>
          <w:wBefore w:w="54" w:type="pct"/>
          <w:wAfter w:w="3" w:type="pct"/>
          <w:trHeight w:val="138"/>
        </w:trPr>
        <w:tc>
          <w:tcPr>
            <w:tcW w:w="15" w:type="pct"/>
          </w:tcPr>
          <w:p w:rsidR="00A40A3F" w:rsidRPr="008808E9" w:rsidRDefault="00A40A3F" w:rsidP="008808E9">
            <w:pPr>
              <w:pStyle w:val="a"/>
              <w:snapToGrid w:val="0"/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Посещение мероприятий по обмену опытом работы школ района, города</w:t>
            </w:r>
          </w:p>
        </w:tc>
        <w:tc>
          <w:tcPr>
            <w:tcW w:w="8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9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11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" w:type="pct"/>
            <w:tcBorders>
              <w:left w:val="single" w:sz="4" w:space="0" w:color="000000"/>
            </w:tcBorders>
          </w:tcPr>
          <w:p w:rsidR="00A40A3F" w:rsidRPr="006F4121" w:rsidRDefault="00A40A3F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A3F" w:rsidRPr="006F4121" w:rsidTr="00F16C92">
        <w:trPr>
          <w:gridBefore w:val="2"/>
          <w:gridAfter w:val="1"/>
          <w:wBefore w:w="54" w:type="pct"/>
          <w:wAfter w:w="3" w:type="pct"/>
          <w:trHeight w:val="138"/>
        </w:trPr>
        <w:tc>
          <w:tcPr>
            <w:tcW w:w="15" w:type="pct"/>
          </w:tcPr>
          <w:p w:rsidR="00A40A3F" w:rsidRPr="008808E9" w:rsidRDefault="00A40A3F" w:rsidP="008808E9">
            <w:pPr>
              <w:pStyle w:val="a"/>
              <w:snapToGrid w:val="0"/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Посещение уроков учителей</w:t>
            </w:r>
          </w:p>
        </w:tc>
        <w:tc>
          <w:tcPr>
            <w:tcW w:w="8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9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наставник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11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6A4D85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Анализ урок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  <w:tc>
          <w:tcPr>
            <w:tcW w:w="12" w:type="pct"/>
            <w:tcBorders>
              <w:left w:val="single" w:sz="4" w:space="0" w:color="000000"/>
            </w:tcBorders>
          </w:tcPr>
          <w:p w:rsidR="00A40A3F" w:rsidRPr="006F4121" w:rsidRDefault="00A40A3F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A3F" w:rsidRPr="006F4121" w:rsidTr="00F16C92">
        <w:trPr>
          <w:gridBefore w:val="2"/>
          <w:gridAfter w:val="1"/>
          <w:wBefore w:w="54" w:type="pct"/>
          <w:wAfter w:w="3" w:type="pct"/>
          <w:trHeight w:val="138"/>
        </w:trPr>
        <w:tc>
          <w:tcPr>
            <w:tcW w:w="15" w:type="pct"/>
          </w:tcPr>
          <w:p w:rsidR="00A40A3F" w:rsidRPr="008808E9" w:rsidRDefault="00A40A3F" w:rsidP="008808E9">
            <w:pPr>
              <w:pStyle w:val="a"/>
              <w:snapToGrid w:val="0"/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 xml:space="preserve">Отчет о работе </w:t>
            </w:r>
          </w:p>
        </w:tc>
        <w:tc>
          <w:tcPr>
            <w:tcW w:w="8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9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педагог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6F4121">
              <w:rPr>
                <w:rFonts w:ascii="Times New Roman" w:hAnsi="Times New Roman"/>
                <w:sz w:val="24"/>
                <w:szCs w:val="24"/>
              </w:rPr>
              <w:t>-наставник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11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отчет</w:t>
            </w:r>
          </w:p>
        </w:tc>
        <w:tc>
          <w:tcPr>
            <w:tcW w:w="12" w:type="pct"/>
            <w:tcBorders>
              <w:left w:val="single" w:sz="4" w:space="0" w:color="000000"/>
            </w:tcBorders>
          </w:tcPr>
          <w:p w:rsidR="00A40A3F" w:rsidRPr="006F4121" w:rsidRDefault="00A40A3F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A3F" w:rsidRPr="006F4121" w:rsidTr="00F16C92">
        <w:trPr>
          <w:gridBefore w:val="2"/>
          <w:gridAfter w:val="1"/>
          <w:wBefore w:w="54" w:type="pct"/>
          <w:wAfter w:w="3" w:type="pct"/>
          <w:trHeight w:val="138"/>
        </w:trPr>
        <w:tc>
          <w:tcPr>
            <w:tcW w:w="15" w:type="pct"/>
          </w:tcPr>
          <w:p w:rsidR="00A40A3F" w:rsidRPr="008808E9" w:rsidRDefault="00A40A3F" w:rsidP="008808E9">
            <w:pPr>
              <w:pStyle w:val="a"/>
              <w:snapToGrid w:val="0"/>
            </w:pPr>
          </w:p>
        </w:tc>
        <w:tc>
          <w:tcPr>
            <w:tcW w:w="4915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A40A3F" w:rsidRPr="006F4121" w:rsidRDefault="00A40A3F" w:rsidP="00880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10.</w:t>
            </w:r>
            <w:r w:rsidRPr="006F4121">
              <w:rPr>
                <w:rFonts w:ascii="Times New Roman" w:hAnsi="Times New Roman"/>
                <w:b/>
                <w:sz w:val="24"/>
                <w:szCs w:val="24"/>
              </w:rPr>
              <w:t>Работа с вновь прибывшими учителями.</w:t>
            </w:r>
          </w:p>
        </w:tc>
        <w:tc>
          <w:tcPr>
            <w:tcW w:w="12" w:type="pct"/>
            <w:tcBorders>
              <w:left w:val="single" w:sz="4" w:space="0" w:color="000000"/>
            </w:tcBorders>
          </w:tcPr>
          <w:p w:rsidR="00A40A3F" w:rsidRPr="006F4121" w:rsidRDefault="00A40A3F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A3F" w:rsidRPr="006F4121" w:rsidTr="00F16C92">
        <w:trPr>
          <w:gridBefore w:val="2"/>
          <w:gridAfter w:val="1"/>
          <w:wBefore w:w="54" w:type="pct"/>
          <w:wAfter w:w="3" w:type="pct"/>
          <w:trHeight w:val="138"/>
        </w:trPr>
        <w:tc>
          <w:tcPr>
            <w:tcW w:w="15" w:type="pct"/>
          </w:tcPr>
          <w:p w:rsidR="00A40A3F" w:rsidRPr="008808E9" w:rsidRDefault="00A40A3F" w:rsidP="008808E9">
            <w:pPr>
              <w:pStyle w:val="a"/>
              <w:snapToGrid w:val="0"/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Посещение уроков</w:t>
            </w:r>
          </w:p>
        </w:tc>
        <w:tc>
          <w:tcPr>
            <w:tcW w:w="8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9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Default="00A40A3F" w:rsidP="006A4D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Похожай Э.И.</w:t>
            </w:r>
          </w:p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Спинко О.П.</w:t>
            </w:r>
          </w:p>
        </w:tc>
        <w:tc>
          <w:tcPr>
            <w:tcW w:w="11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" w:type="pct"/>
            <w:tcBorders>
              <w:left w:val="single" w:sz="4" w:space="0" w:color="000000"/>
            </w:tcBorders>
          </w:tcPr>
          <w:p w:rsidR="00A40A3F" w:rsidRPr="006F4121" w:rsidRDefault="00A40A3F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A3F" w:rsidRPr="006F4121" w:rsidTr="00F16C92">
        <w:trPr>
          <w:gridBefore w:val="2"/>
          <w:gridAfter w:val="1"/>
          <w:wBefore w:w="54" w:type="pct"/>
          <w:wAfter w:w="3" w:type="pct"/>
          <w:trHeight w:val="138"/>
        </w:trPr>
        <w:tc>
          <w:tcPr>
            <w:tcW w:w="15" w:type="pct"/>
          </w:tcPr>
          <w:p w:rsidR="00A40A3F" w:rsidRPr="008808E9" w:rsidRDefault="00A40A3F" w:rsidP="008808E9">
            <w:pPr>
              <w:pStyle w:val="a"/>
              <w:snapToGrid w:val="0"/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Индивидуальные беседы с учителями</w:t>
            </w:r>
          </w:p>
        </w:tc>
        <w:tc>
          <w:tcPr>
            <w:tcW w:w="8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9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11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" w:type="pct"/>
            <w:tcBorders>
              <w:left w:val="single" w:sz="4" w:space="0" w:color="000000"/>
            </w:tcBorders>
          </w:tcPr>
          <w:p w:rsidR="00A40A3F" w:rsidRPr="006F4121" w:rsidRDefault="00A40A3F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A3F" w:rsidRPr="006F4121" w:rsidTr="00F16C92">
        <w:trPr>
          <w:gridBefore w:val="2"/>
          <w:gridAfter w:val="1"/>
          <w:wBefore w:w="54" w:type="pct"/>
          <w:wAfter w:w="3" w:type="pct"/>
          <w:trHeight w:val="138"/>
        </w:trPr>
        <w:tc>
          <w:tcPr>
            <w:tcW w:w="15" w:type="pct"/>
          </w:tcPr>
          <w:p w:rsidR="00A40A3F" w:rsidRPr="008808E9" w:rsidRDefault="00A40A3F" w:rsidP="008808E9">
            <w:pPr>
              <w:pStyle w:val="a"/>
              <w:snapToGrid w:val="0"/>
            </w:pPr>
          </w:p>
        </w:tc>
        <w:tc>
          <w:tcPr>
            <w:tcW w:w="4915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A40A3F" w:rsidRPr="006F4121" w:rsidRDefault="00A40A3F" w:rsidP="00880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b/>
                <w:sz w:val="24"/>
                <w:szCs w:val="24"/>
              </w:rPr>
              <w:t>11.Обеспечение методической работы</w:t>
            </w:r>
          </w:p>
        </w:tc>
        <w:tc>
          <w:tcPr>
            <w:tcW w:w="12" w:type="pct"/>
            <w:tcBorders>
              <w:left w:val="single" w:sz="4" w:space="0" w:color="000000"/>
            </w:tcBorders>
          </w:tcPr>
          <w:p w:rsidR="00A40A3F" w:rsidRPr="006F4121" w:rsidRDefault="00A40A3F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A3F" w:rsidRPr="006F4121" w:rsidTr="00F16C92">
        <w:trPr>
          <w:gridBefore w:val="2"/>
          <w:gridAfter w:val="1"/>
          <w:wBefore w:w="54" w:type="pct"/>
          <w:wAfter w:w="3" w:type="pct"/>
          <w:trHeight w:val="138"/>
        </w:trPr>
        <w:tc>
          <w:tcPr>
            <w:tcW w:w="15" w:type="pct"/>
          </w:tcPr>
          <w:p w:rsidR="00A40A3F" w:rsidRPr="008808E9" w:rsidRDefault="00A40A3F" w:rsidP="008808E9">
            <w:pPr>
              <w:pStyle w:val="a"/>
              <w:snapToGrid w:val="0"/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Учебно-методическое обеспечение:</w:t>
            </w:r>
          </w:p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 xml:space="preserve">-работа по </w:t>
            </w:r>
            <w:r>
              <w:rPr>
                <w:rFonts w:ascii="Times New Roman" w:hAnsi="Times New Roman"/>
                <w:sz w:val="24"/>
                <w:szCs w:val="24"/>
              </w:rPr>
              <w:t>обеспечению учебно-методической</w:t>
            </w:r>
            <w:r w:rsidRPr="006F4121">
              <w:rPr>
                <w:rFonts w:ascii="Times New Roman" w:hAnsi="Times New Roman"/>
                <w:sz w:val="24"/>
                <w:szCs w:val="24"/>
              </w:rPr>
              <w:t>, специальной литературой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по возможности</w:t>
            </w:r>
          </w:p>
        </w:tc>
        <w:tc>
          <w:tcPr>
            <w:tcW w:w="9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Локтионова А.В.</w:t>
            </w:r>
          </w:p>
        </w:tc>
        <w:tc>
          <w:tcPr>
            <w:tcW w:w="11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" w:type="pct"/>
            <w:tcBorders>
              <w:left w:val="single" w:sz="4" w:space="0" w:color="000000"/>
            </w:tcBorders>
          </w:tcPr>
          <w:p w:rsidR="00A40A3F" w:rsidRPr="006F4121" w:rsidRDefault="00A40A3F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A3F" w:rsidRPr="006F4121" w:rsidTr="00F16C92">
        <w:trPr>
          <w:gridBefore w:val="2"/>
          <w:gridAfter w:val="1"/>
          <w:wBefore w:w="54" w:type="pct"/>
          <w:wAfter w:w="3" w:type="pct"/>
          <w:trHeight w:val="138"/>
        </w:trPr>
        <w:tc>
          <w:tcPr>
            <w:tcW w:w="15" w:type="pct"/>
          </w:tcPr>
          <w:p w:rsidR="00A40A3F" w:rsidRPr="008808E9" w:rsidRDefault="00A40A3F" w:rsidP="008808E9">
            <w:pPr>
              <w:pStyle w:val="a"/>
              <w:snapToGrid w:val="0"/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Материально- техническое обеспечение:</w:t>
            </w:r>
          </w:p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-работа с зам. дир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ектора по АХЧ, зав. кабинетами </w:t>
            </w:r>
            <w:r w:rsidRPr="006F4121">
              <w:rPr>
                <w:rFonts w:ascii="Times New Roman" w:hAnsi="Times New Roman"/>
                <w:sz w:val="24"/>
                <w:szCs w:val="24"/>
              </w:rPr>
              <w:t>по оснащению учебных кабинетов, спортзала, мастерских необходимым оборудованием.</w:t>
            </w:r>
          </w:p>
        </w:tc>
        <w:tc>
          <w:tcPr>
            <w:tcW w:w="8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9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Андрие</w:t>
            </w:r>
            <w:r w:rsidRPr="006F4121">
              <w:rPr>
                <w:rFonts w:ascii="Times New Roman" w:hAnsi="Times New Roman"/>
                <w:sz w:val="24"/>
                <w:szCs w:val="24"/>
              </w:rPr>
              <w:t xml:space="preserve">нко Н.А., </w:t>
            </w:r>
          </w:p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 xml:space="preserve">зам. директора по АХЧ Моторнова Т.В. </w:t>
            </w:r>
          </w:p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управляющий совет</w:t>
            </w:r>
          </w:p>
        </w:tc>
        <w:tc>
          <w:tcPr>
            <w:tcW w:w="11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" w:type="pct"/>
            <w:tcBorders>
              <w:left w:val="single" w:sz="4" w:space="0" w:color="000000"/>
            </w:tcBorders>
          </w:tcPr>
          <w:p w:rsidR="00A40A3F" w:rsidRPr="006F4121" w:rsidRDefault="00A40A3F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A3F" w:rsidRPr="006F4121" w:rsidTr="00F16C92">
        <w:trPr>
          <w:gridBefore w:val="2"/>
          <w:gridAfter w:val="1"/>
          <w:wBefore w:w="54" w:type="pct"/>
          <w:wAfter w:w="3" w:type="pct"/>
          <w:trHeight w:val="138"/>
        </w:trPr>
        <w:tc>
          <w:tcPr>
            <w:tcW w:w="15" w:type="pct"/>
          </w:tcPr>
          <w:p w:rsidR="00A40A3F" w:rsidRPr="008808E9" w:rsidRDefault="00A40A3F" w:rsidP="008808E9">
            <w:pPr>
              <w:pStyle w:val="a"/>
              <w:snapToGrid w:val="0"/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Информационно-справочное обеспечение:</w:t>
            </w:r>
          </w:p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-содействие  широкому использованию информационных технологий.</w:t>
            </w:r>
          </w:p>
          <w:p w:rsidR="00A40A3F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 xml:space="preserve">-оказание помощи при проведении уроков с использованием ЦОРов, </w:t>
            </w:r>
          </w:p>
          <w:p w:rsidR="00A40A3F" w:rsidRPr="006F4121" w:rsidRDefault="00A40A3F" w:rsidP="002E0581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-периодическое обновление информации на сайте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лицея</w:t>
            </w:r>
            <w:r w:rsidRPr="006F41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9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 xml:space="preserve">учителя информатики, </w:t>
            </w:r>
          </w:p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зав.библиотекой Локтионова А.В.</w:t>
            </w:r>
          </w:p>
        </w:tc>
        <w:tc>
          <w:tcPr>
            <w:tcW w:w="11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" w:type="pct"/>
            <w:tcBorders>
              <w:left w:val="single" w:sz="4" w:space="0" w:color="000000"/>
            </w:tcBorders>
          </w:tcPr>
          <w:p w:rsidR="00A40A3F" w:rsidRPr="006F4121" w:rsidRDefault="00A40A3F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A3F" w:rsidRPr="006F4121" w:rsidTr="00F16C92">
        <w:trPr>
          <w:gridBefore w:val="2"/>
          <w:gridAfter w:val="1"/>
          <w:wBefore w:w="54" w:type="pct"/>
          <w:wAfter w:w="3" w:type="pct"/>
          <w:trHeight w:val="138"/>
        </w:trPr>
        <w:tc>
          <w:tcPr>
            <w:tcW w:w="15" w:type="pct"/>
          </w:tcPr>
          <w:p w:rsidR="00A40A3F" w:rsidRPr="008808E9" w:rsidRDefault="00A40A3F" w:rsidP="008808E9">
            <w:pPr>
              <w:pStyle w:val="a"/>
              <w:snapToGrid w:val="0"/>
            </w:pPr>
          </w:p>
        </w:tc>
        <w:tc>
          <w:tcPr>
            <w:tcW w:w="4915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A40A3F" w:rsidRPr="006F4121" w:rsidRDefault="00A40A3F" w:rsidP="00880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F4121">
              <w:rPr>
                <w:rFonts w:ascii="Times New Roman" w:hAnsi="Times New Roman"/>
                <w:b/>
                <w:sz w:val="24"/>
                <w:szCs w:val="24"/>
              </w:rPr>
              <w:t>Подбор и расстановка кадров</w:t>
            </w:r>
          </w:p>
        </w:tc>
        <w:tc>
          <w:tcPr>
            <w:tcW w:w="12" w:type="pct"/>
            <w:tcBorders>
              <w:left w:val="single" w:sz="4" w:space="0" w:color="000000"/>
            </w:tcBorders>
          </w:tcPr>
          <w:p w:rsidR="00A40A3F" w:rsidRPr="006F4121" w:rsidRDefault="00A40A3F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A3F" w:rsidRPr="006F4121" w:rsidTr="00F16C92">
        <w:trPr>
          <w:gridBefore w:val="2"/>
          <w:gridAfter w:val="1"/>
          <w:wBefore w:w="54" w:type="pct"/>
          <w:wAfter w:w="3" w:type="pct"/>
          <w:trHeight w:val="138"/>
        </w:trPr>
        <w:tc>
          <w:tcPr>
            <w:tcW w:w="15" w:type="pct"/>
          </w:tcPr>
          <w:p w:rsidR="00A40A3F" w:rsidRPr="008808E9" w:rsidRDefault="00A40A3F" w:rsidP="008808E9">
            <w:pPr>
              <w:pStyle w:val="a"/>
              <w:snapToGrid w:val="0"/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6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Собеседование с учителями</w:t>
            </w:r>
          </w:p>
          <w:p w:rsidR="00A40A3F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9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 xml:space="preserve">Андриенко Н.А.,  </w:t>
            </w:r>
          </w:p>
          <w:p w:rsidR="00A40A3F" w:rsidRDefault="00A40A3F" w:rsidP="006A4D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Похожай Э.И.</w:t>
            </w:r>
          </w:p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Еремина А.Ю., Спинко О.П.</w:t>
            </w:r>
          </w:p>
        </w:tc>
        <w:tc>
          <w:tcPr>
            <w:tcW w:w="11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тарификация</w:t>
            </w:r>
          </w:p>
        </w:tc>
        <w:tc>
          <w:tcPr>
            <w:tcW w:w="12" w:type="pct"/>
            <w:tcBorders>
              <w:left w:val="single" w:sz="4" w:space="0" w:color="000000"/>
            </w:tcBorders>
          </w:tcPr>
          <w:p w:rsidR="00A40A3F" w:rsidRPr="006F4121" w:rsidRDefault="00A40A3F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A3F" w:rsidRPr="006F4121" w:rsidTr="00F16C92">
        <w:trPr>
          <w:gridBefore w:val="2"/>
          <w:gridAfter w:val="1"/>
          <w:wBefore w:w="54" w:type="pct"/>
          <w:wAfter w:w="3" w:type="pct"/>
          <w:trHeight w:val="138"/>
        </w:trPr>
        <w:tc>
          <w:tcPr>
            <w:tcW w:w="15" w:type="pct"/>
          </w:tcPr>
          <w:p w:rsidR="00A40A3F" w:rsidRPr="008808E9" w:rsidRDefault="00A40A3F" w:rsidP="008808E9">
            <w:pPr>
              <w:pStyle w:val="a"/>
              <w:snapToGrid w:val="0"/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Анкетирование учителей, учащихся, родителей</w:t>
            </w:r>
          </w:p>
        </w:tc>
        <w:tc>
          <w:tcPr>
            <w:tcW w:w="8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9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Фисунова Н.А.</w:t>
            </w:r>
            <w:r w:rsidRPr="006F41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" w:type="pct"/>
            <w:tcBorders>
              <w:left w:val="single" w:sz="4" w:space="0" w:color="000000"/>
            </w:tcBorders>
          </w:tcPr>
          <w:p w:rsidR="00A40A3F" w:rsidRPr="006F4121" w:rsidRDefault="00A40A3F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A3F" w:rsidRPr="006F4121" w:rsidTr="00F16C92">
        <w:trPr>
          <w:gridBefore w:val="2"/>
          <w:gridAfter w:val="1"/>
          <w:wBefore w:w="54" w:type="pct"/>
          <w:wAfter w:w="3" w:type="pct"/>
          <w:trHeight w:val="138"/>
        </w:trPr>
        <w:tc>
          <w:tcPr>
            <w:tcW w:w="15" w:type="pct"/>
          </w:tcPr>
          <w:p w:rsidR="00A40A3F" w:rsidRPr="008808E9" w:rsidRDefault="00A40A3F" w:rsidP="008808E9">
            <w:pPr>
              <w:pStyle w:val="a"/>
              <w:snapToGrid w:val="0"/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уроков</w:t>
            </w:r>
            <w:r w:rsidRPr="006F4121">
              <w:rPr>
                <w:rFonts w:ascii="Times New Roman" w:hAnsi="Times New Roman"/>
                <w:sz w:val="24"/>
                <w:szCs w:val="24"/>
              </w:rPr>
              <w:t>, внеклассных мероприятий</w:t>
            </w:r>
          </w:p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9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 xml:space="preserve"> Андриенко Н.А.,</w:t>
            </w:r>
          </w:p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Похожай Э.И. </w:t>
            </w:r>
            <w:r w:rsidRPr="006F4121">
              <w:rPr>
                <w:rFonts w:ascii="Times New Roman" w:hAnsi="Times New Roman"/>
                <w:sz w:val="24"/>
                <w:szCs w:val="24"/>
              </w:rPr>
              <w:t>Еремина А.Ю.,  Спинко О.П.,  Кайзер Л.Э.</w:t>
            </w:r>
          </w:p>
        </w:tc>
        <w:tc>
          <w:tcPr>
            <w:tcW w:w="11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справки</w:t>
            </w:r>
          </w:p>
        </w:tc>
        <w:tc>
          <w:tcPr>
            <w:tcW w:w="12" w:type="pct"/>
            <w:tcBorders>
              <w:left w:val="single" w:sz="4" w:space="0" w:color="000000"/>
            </w:tcBorders>
          </w:tcPr>
          <w:p w:rsidR="00A40A3F" w:rsidRPr="006F4121" w:rsidRDefault="00A40A3F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A3F" w:rsidRPr="006F4121" w:rsidTr="00F16C92">
        <w:trPr>
          <w:gridBefore w:val="2"/>
          <w:gridAfter w:val="1"/>
          <w:wBefore w:w="54" w:type="pct"/>
          <w:wAfter w:w="3" w:type="pct"/>
          <w:trHeight w:val="138"/>
        </w:trPr>
        <w:tc>
          <w:tcPr>
            <w:tcW w:w="15" w:type="pct"/>
          </w:tcPr>
          <w:p w:rsidR="00A40A3F" w:rsidRPr="008808E9" w:rsidRDefault="00A40A3F" w:rsidP="008808E9">
            <w:pPr>
              <w:pStyle w:val="a"/>
              <w:snapToGrid w:val="0"/>
            </w:pPr>
          </w:p>
        </w:tc>
        <w:tc>
          <w:tcPr>
            <w:tcW w:w="4915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A40A3F" w:rsidRPr="006F4121" w:rsidRDefault="00A40A3F" w:rsidP="00880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b/>
                <w:sz w:val="24"/>
                <w:szCs w:val="24"/>
              </w:rPr>
              <w:t xml:space="preserve">13.Работа руководителей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Ш</w:t>
            </w:r>
            <w:r w:rsidRPr="006F4121">
              <w:rPr>
                <w:rFonts w:ascii="Times New Roman" w:hAnsi="Times New Roman"/>
                <w:b/>
                <w:sz w:val="24"/>
                <w:szCs w:val="24"/>
              </w:rPr>
              <w:t>МО</w:t>
            </w:r>
          </w:p>
        </w:tc>
        <w:tc>
          <w:tcPr>
            <w:tcW w:w="12" w:type="pct"/>
            <w:tcBorders>
              <w:left w:val="single" w:sz="4" w:space="0" w:color="000000"/>
            </w:tcBorders>
          </w:tcPr>
          <w:p w:rsidR="00A40A3F" w:rsidRPr="006F4121" w:rsidRDefault="00A40A3F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A3F" w:rsidRPr="006F4121" w:rsidTr="00F16C92">
        <w:trPr>
          <w:gridBefore w:val="2"/>
          <w:gridAfter w:val="1"/>
          <w:wBefore w:w="54" w:type="pct"/>
          <w:wAfter w:w="3" w:type="pct"/>
          <w:trHeight w:val="138"/>
        </w:trPr>
        <w:tc>
          <w:tcPr>
            <w:tcW w:w="15" w:type="pct"/>
          </w:tcPr>
          <w:p w:rsidR="00A40A3F" w:rsidRPr="008808E9" w:rsidRDefault="00A40A3F" w:rsidP="008808E9">
            <w:pPr>
              <w:pStyle w:val="a"/>
              <w:snapToGrid w:val="0"/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 xml:space="preserve">Корректировка банка данных об учителях  </w:t>
            </w:r>
          </w:p>
        </w:tc>
        <w:tc>
          <w:tcPr>
            <w:tcW w:w="8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9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 xml:space="preserve">руководители 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6F4121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11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банк данных</w:t>
            </w:r>
          </w:p>
        </w:tc>
        <w:tc>
          <w:tcPr>
            <w:tcW w:w="12" w:type="pct"/>
            <w:tcBorders>
              <w:left w:val="single" w:sz="4" w:space="0" w:color="000000"/>
            </w:tcBorders>
          </w:tcPr>
          <w:p w:rsidR="00A40A3F" w:rsidRPr="006F4121" w:rsidRDefault="00A40A3F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A3F" w:rsidRPr="006F4121" w:rsidTr="00F16C92">
        <w:trPr>
          <w:gridBefore w:val="2"/>
          <w:gridAfter w:val="1"/>
          <w:wBefore w:w="54" w:type="pct"/>
          <w:wAfter w:w="3" w:type="pct"/>
          <w:trHeight w:val="138"/>
        </w:trPr>
        <w:tc>
          <w:tcPr>
            <w:tcW w:w="15" w:type="pct"/>
          </w:tcPr>
          <w:p w:rsidR="00A40A3F" w:rsidRPr="008808E9" w:rsidRDefault="00A40A3F" w:rsidP="008808E9">
            <w:pPr>
              <w:pStyle w:val="a"/>
              <w:snapToGrid w:val="0"/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Разработка, согласование</w:t>
            </w:r>
            <w:r w:rsidRPr="006F4121">
              <w:rPr>
                <w:rFonts w:ascii="Times New Roman" w:hAnsi="Times New Roman"/>
                <w:sz w:val="24"/>
                <w:szCs w:val="24"/>
              </w:rPr>
              <w:t xml:space="preserve">, утверждение планов работы 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6F4121">
              <w:rPr>
                <w:rFonts w:ascii="Times New Roman" w:hAnsi="Times New Roman"/>
                <w:sz w:val="24"/>
                <w:szCs w:val="24"/>
              </w:rPr>
              <w:t>МО на новый учебный год</w:t>
            </w:r>
          </w:p>
        </w:tc>
        <w:tc>
          <w:tcPr>
            <w:tcW w:w="8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9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 xml:space="preserve">руководители 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6F4121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11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12" w:type="pct"/>
            <w:tcBorders>
              <w:left w:val="single" w:sz="4" w:space="0" w:color="000000"/>
            </w:tcBorders>
          </w:tcPr>
          <w:p w:rsidR="00A40A3F" w:rsidRPr="006F4121" w:rsidRDefault="00A40A3F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A3F" w:rsidRPr="006F4121" w:rsidTr="00F16C92">
        <w:trPr>
          <w:gridBefore w:val="2"/>
          <w:gridAfter w:val="1"/>
          <w:wBefore w:w="54" w:type="pct"/>
          <w:wAfter w:w="3" w:type="pct"/>
          <w:trHeight w:val="138"/>
        </w:trPr>
        <w:tc>
          <w:tcPr>
            <w:tcW w:w="15" w:type="pct"/>
          </w:tcPr>
          <w:p w:rsidR="00A40A3F" w:rsidRPr="008808E9" w:rsidRDefault="00A40A3F" w:rsidP="008808E9">
            <w:pPr>
              <w:pStyle w:val="a"/>
              <w:snapToGrid w:val="0"/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 xml:space="preserve">Согласование плана проведения </w:t>
            </w:r>
            <w:r>
              <w:rPr>
                <w:rFonts w:ascii="Times New Roman" w:hAnsi="Times New Roman"/>
                <w:sz w:val="24"/>
                <w:szCs w:val="24"/>
              </w:rPr>
              <w:t>методической</w:t>
            </w:r>
            <w:r w:rsidRPr="006F4121">
              <w:rPr>
                <w:rFonts w:ascii="Times New Roman" w:hAnsi="Times New Roman"/>
                <w:sz w:val="24"/>
                <w:szCs w:val="24"/>
              </w:rPr>
              <w:t xml:space="preserve"> недели</w:t>
            </w:r>
          </w:p>
        </w:tc>
        <w:tc>
          <w:tcPr>
            <w:tcW w:w="8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9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 xml:space="preserve">руководители 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6F4121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11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план проведения методической недели</w:t>
            </w:r>
          </w:p>
        </w:tc>
        <w:tc>
          <w:tcPr>
            <w:tcW w:w="12" w:type="pct"/>
            <w:tcBorders>
              <w:left w:val="single" w:sz="4" w:space="0" w:color="000000"/>
            </w:tcBorders>
          </w:tcPr>
          <w:p w:rsidR="00A40A3F" w:rsidRPr="006F4121" w:rsidRDefault="00A40A3F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A3F" w:rsidRPr="006F4121" w:rsidTr="00F16C92">
        <w:trPr>
          <w:gridBefore w:val="2"/>
          <w:gridAfter w:val="1"/>
          <w:wBefore w:w="54" w:type="pct"/>
          <w:wAfter w:w="3" w:type="pct"/>
          <w:trHeight w:val="138"/>
        </w:trPr>
        <w:tc>
          <w:tcPr>
            <w:tcW w:w="15" w:type="pct"/>
          </w:tcPr>
          <w:p w:rsidR="00A40A3F" w:rsidRPr="008808E9" w:rsidRDefault="00A40A3F" w:rsidP="008808E9">
            <w:pPr>
              <w:pStyle w:val="a"/>
              <w:snapToGrid w:val="0"/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 xml:space="preserve">Составление </w:t>
            </w:r>
            <w:r>
              <w:rPr>
                <w:rFonts w:ascii="Times New Roman" w:hAnsi="Times New Roman"/>
                <w:sz w:val="24"/>
                <w:szCs w:val="24"/>
              </w:rPr>
              <w:t>списков детей, имеющих</w:t>
            </w:r>
            <w:r w:rsidRPr="006F4121">
              <w:rPr>
                <w:rFonts w:ascii="Times New Roman" w:hAnsi="Times New Roman"/>
                <w:sz w:val="24"/>
                <w:szCs w:val="24"/>
              </w:rPr>
              <w:t xml:space="preserve"> повышенную мотивацию к обучению</w:t>
            </w:r>
          </w:p>
        </w:tc>
        <w:tc>
          <w:tcPr>
            <w:tcW w:w="8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9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 xml:space="preserve">руководители 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6F4121">
              <w:rPr>
                <w:rFonts w:ascii="Times New Roman" w:hAnsi="Times New Roman"/>
                <w:sz w:val="24"/>
                <w:szCs w:val="24"/>
              </w:rPr>
              <w:t>МО, педагоги</w:t>
            </w:r>
          </w:p>
        </w:tc>
        <w:tc>
          <w:tcPr>
            <w:tcW w:w="11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6F41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данных</w:t>
            </w:r>
          </w:p>
        </w:tc>
        <w:tc>
          <w:tcPr>
            <w:tcW w:w="12" w:type="pct"/>
            <w:tcBorders>
              <w:left w:val="single" w:sz="4" w:space="0" w:color="000000"/>
            </w:tcBorders>
          </w:tcPr>
          <w:p w:rsidR="00A40A3F" w:rsidRPr="006F4121" w:rsidRDefault="00A40A3F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A3F" w:rsidRPr="006F4121" w:rsidTr="00F16C92">
        <w:trPr>
          <w:gridBefore w:val="2"/>
          <w:gridAfter w:val="1"/>
          <w:wBefore w:w="54" w:type="pct"/>
          <w:wAfter w:w="3" w:type="pct"/>
          <w:trHeight w:val="138"/>
        </w:trPr>
        <w:tc>
          <w:tcPr>
            <w:tcW w:w="15" w:type="pct"/>
          </w:tcPr>
          <w:p w:rsidR="00A40A3F" w:rsidRPr="008808E9" w:rsidRDefault="00A40A3F" w:rsidP="008808E9">
            <w:pPr>
              <w:pStyle w:val="a"/>
              <w:snapToGrid w:val="0"/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 xml:space="preserve">Составление </w:t>
            </w:r>
            <w:r>
              <w:rPr>
                <w:rFonts w:ascii="Times New Roman" w:hAnsi="Times New Roman"/>
                <w:sz w:val="24"/>
                <w:szCs w:val="24"/>
              </w:rPr>
              <w:t>графика консультационных занятий с детьми</w:t>
            </w:r>
            <w:r w:rsidRPr="006F4121">
              <w:rPr>
                <w:rFonts w:ascii="Times New Roman" w:hAnsi="Times New Roman"/>
                <w:sz w:val="24"/>
                <w:szCs w:val="24"/>
              </w:rPr>
              <w:t>, имеющи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r w:rsidRPr="006F4121">
              <w:rPr>
                <w:rFonts w:ascii="Times New Roman" w:hAnsi="Times New Roman"/>
                <w:sz w:val="24"/>
                <w:szCs w:val="24"/>
              </w:rPr>
              <w:t xml:space="preserve"> повышенную мотивацию к обучению</w:t>
            </w:r>
          </w:p>
        </w:tc>
        <w:tc>
          <w:tcPr>
            <w:tcW w:w="8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9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 xml:space="preserve">руководители 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6F4121">
              <w:rPr>
                <w:rFonts w:ascii="Times New Roman" w:hAnsi="Times New Roman"/>
                <w:sz w:val="24"/>
                <w:szCs w:val="24"/>
              </w:rPr>
              <w:t>МО, педагоги</w:t>
            </w:r>
          </w:p>
        </w:tc>
        <w:tc>
          <w:tcPr>
            <w:tcW w:w="11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</w:t>
            </w:r>
          </w:p>
        </w:tc>
        <w:tc>
          <w:tcPr>
            <w:tcW w:w="12" w:type="pct"/>
            <w:tcBorders>
              <w:left w:val="single" w:sz="4" w:space="0" w:color="000000"/>
            </w:tcBorders>
          </w:tcPr>
          <w:p w:rsidR="00A40A3F" w:rsidRPr="006F4121" w:rsidRDefault="00A40A3F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A3F" w:rsidRPr="006F4121" w:rsidTr="00F16C92">
        <w:trPr>
          <w:gridBefore w:val="2"/>
          <w:gridAfter w:val="1"/>
          <w:wBefore w:w="54" w:type="pct"/>
          <w:wAfter w:w="3" w:type="pct"/>
          <w:trHeight w:val="138"/>
        </w:trPr>
        <w:tc>
          <w:tcPr>
            <w:tcW w:w="15" w:type="pct"/>
          </w:tcPr>
          <w:p w:rsidR="00A40A3F" w:rsidRPr="008808E9" w:rsidRDefault="00A40A3F" w:rsidP="008808E9">
            <w:pPr>
              <w:pStyle w:val="a"/>
              <w:snapToGrid w:val="0"/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 xml:space="preserve">Составление графика проведения консультаций по </w:t>
            </w:r>
            <w:r>
              <w:rPr>
                <w:rFonts w:ascii="Times New Roman" w:hAnsi="Times New Roman"/>
                <w:sz w:val="24"/>
                <w:szCs w:val="24"/>
              </w:rPr>
              <w:t>подготовке к ВсОШ</w:t>
            </w:r>
          </w:p>
        </w:tc>
        <w:tc>
          <w:tcPr>
            <w:tcW w:w="8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9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 xml:space="preserve">руководители 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6F4121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11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график</w:t>
            </w:r>
          </w:p>
        </w:tc>
        <w:tc>
          <w:tcPr>
            <w:tcW w:w="12" w:type="pct"/>
            <w:tcBorders>
              <w:left w:val="single" w:sz="4" w:space="0" w:color="000000"/>
            </w:tcBorders>
          </w:tcPr>
          <w:p w:rsidR="00A40A3F" w:rsidRPr="006F4121" w:rsidRDefault="00A40A3F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A3F" w:rsidRPr="006F4121" w:rsidTr="00F16C92">
        <w:trPr>
          <w:gridBefore w:val="2"/>
          <w:gridAfter w:val="1"/>
          <w:wBefore w:w="54" w:type="pct"/>
          <w:wAfter w:w="3" w:type="pct"/>
          <w:trHeight w:val="138"/>
        </w:trPr>
        <w:tc>
          <w:tcPr>
            <w:tcW w:w="15" w:type="pct"/>
          </w:tcPr>
          <w:p w:rsidR="00A40A3F" w:rsidRPr="008808E9" w:rsidRDefault="00A40A3F" w:rsidP="008808E9">
            <w:pPr>
              <w:pStyle w:val="a"/>
              <w:snapToGrid w:val="0"/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Корректировка</w:t>
            </w:r>
            <w:r w:rsidRPr="006F41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перспективного плана аттестации педагогов ШМО</w:t>
            </w:r>
          </w:p>
        </w:tc>
        <w:tc>
          <w:tcPr>
            <w:tcW w:w="8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9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 xml:space="preserve">руководители 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6F4121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11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2" w:type="pct"/>
            <w:tcBorders>
              <w:left w:val="single" w:sz="4" w:space="0" w:color="000000"/>
            </w:tcBorders>
          </w:tcPr>
          <w:p w:rsidR="00A40A3F" w:rsidRPr="006F4121" w:rsidRDefault="00A40A3F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A3F" w:rsidRPr="006F4121" w:rsidTr="00F16C92">
        <w:trPr>
          <w:gridBefore w:val="2"/>
          <w:gridAfter w:val="1"/>
          <w:wBefore w:w="54" w:type="pct"/>
          <w:wAfter w:w="3" w:type="pct"/>
          <w:trHeight w:val="138"/>
        </w:trPr>
        <w:tc>
          <w:tcPr>
            <w:tcW w:w="15" w:type="pct"/>
          </w:tcPr>
          <w:p w:rsidR="00A40A3F" w:rsidRPr="008808E9" w:rsidRDefault="00A40A3F" w:rsidP="008808E9">
            <w:pPr>
              <w:pStyle w:val="a"/>
              <w:snapToGrid w:val="0"/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 xml:space="preserve">Проведение заседаний 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6F4121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8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9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 xml:space="preserve">руководители 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6F4121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11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протоколы заседаний</w:t>
            </w:r>
          </w:p>
        </w:tc>
        <w:tc>
          <w:tcPr>
            <w:tcW w:w="12" w:type="pct"/>
            <w:tcBorders>
              <w:left w:val="single" w:sz="4" w:space="0" w:color="000000"/>
            </w:tcBorders>
          </w:tcPr>
          <w:p w:rsidR="00A40A3F" w:rsidRPr="006F4121" w:rsidRDefault="00A40A3F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A3F" w:rsidRPr="006F4121" w:rsidTr="00F16C92">
        <w:trPr>
          <w:gridBefore w:val="2"/>
          <w:gridAfter w:val="1"/>
          <w:wBefore w:w="54" w:type="pct"/>
          <w:wAfter w:w="3" w:type="pct"/>
          <w:trHeight w:val="138"/>
        </w:trPr>
        <w:tc>
          <w:tcPr>
            <w:tcW w:w="15" w:type="pct"/>
          </w:tcPr>
          <w:p w:rsidR="00A40A3F" w:rsidRPr="008808E9" w:rsidRDefault="00A40A3F" w:rsidP="008808E9">
            <w:pPr>
              <w:pStyle w:val="a"/>
              <w:snapToGrid w:val="0"/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 xml:space="preserve">Подведение итогов работы 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6F4121"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</w:p>
        </w:tc>
        <w:tc>
          <w:tcPr>
            <w:tcW w:w="8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9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 xml:space="preserve">руководители 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6F4121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11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отчет</w:t>
            </w:r>
          </w:p>
        </w:tc>
        <w:tc>
          <w:tcPr>
            <w:tcW w:w="12" w:type="pct"/>
            <w:tcBorders>
              <w:left w:val="single" w:sz="4" w:space="0" w:color="000000"/>
            </w:tcBorders>
          </w:tcPr>
          <w:p w:rsidR="00A40A3F" w:rsidRPr="006F4121" w:rsidRDefault="00A40A3F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A3F" w:rsidRPr="006F4121" w:rsidTr="00F16C92">
        <w:trPr>
          <w:gridBefore w:val="2"/>
          <w:gridAfter w:val="1"/>
          <w:wBefore w:w="54" w:type="pct"/>
          <w:wAfter w:w="3" w:type="pct"/>
          <w:trHeight w:val="138"/>
        </w:trPr>
        <w:tc>
          <w:tcPr>
            <w:tcW w:w="15" w:type="pct"/>
          </w:tcPr>
          <w:p w:rsidR="00A40A3F" w:rsidRPr="008808E9" w:rsidRDefault="00A40A3F" w:rsidP="008808E9">
            <w:pPr>
              <w:pStyle w:val="a"/>
              <w:snapToGrid w:val="0"/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 xml:space="preserve">Планирование работы 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6F4121">
              <w:rPr>
                <w:rFonts w:ascii="Times New Roman" w:hAnsi="Times New Roman"/>
                <w:sz w:val="24"/>
                <w:szCs w:val="24"/>
              </w:rPr>
              <w:t>МО на новый учебный год</w:t>
            </w:r>
          </w:p>
        </w:tc>
        <w:tc>
          <w:tcPr>
            <w:tcW w:w="8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9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 xml:space="preserve">руководители 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6F4121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11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2" w:type="pct"/>
            <w:tcBorders>
              <w:left w:val="single" w:sz="4" w:space="0" w:color="000000"/>
            </w:tcBorders>
          </w:tcPr>
          <w:p w:rsidR="00A40A3F" w:rsidRPr="006F4121" w:rsidRDefault="00A40A3F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A3F" w:rsidRPr="006F4121" w:rsidTr="00F16C92">
        <w:trPr>
          <w:gridBefore w:val="2"/>
          <w:gridAfter w:val="1"/>
          <w:wBefore w:w="54" w:type="pct"/>
          <w:wAfter w:w="3" w:type="pct"/>
          <w:trHeight w:val="138"/>
        </w:trPr>
        <w:tc>
          <w:tcPr>
            <w:tcW w:w="15" w:type="pct"/>
          </w:tcPr>
          <w:p w:rsidR="00A40A3F" w:rsidRPr="008808E9" w:rsidRDefault="00A40A3F" w:rsidP="008808E9">
            <w:pPr>
              <w:pStyle w:val="a"/>
              <w:snapToGrid w:val="0"/>
            </w:pPr>
          </w:p>
        </w:tc>
        <w:tc>
          <w:tcPr>
            <w:tcW w:w="4915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A40A3F" w:rsidRPr="006F4121" w:rsidRDefault="00A40A3F" w:rsidP="00880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b/>
                <w:sz w:val="24"/>
                <w:szCs w:val="24"/>
              </w:rPr>
              <w:t xml:space="preserve">14.Работа внутри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Ш</w:t>
            </w:r>
            <w:r w:rsidRPr="006F4121">
              <w:rPr>
                <w:rFonts w:ascii="Times New Roman" w:hAnsi="Times New Roman"/>
                <w:b/>
                <w:sz w:val="24"/>
                <w:szCs w:val="24"/>
              </w:rPr>
              <w:t>МО</w:t>
            </w:r>
          </w:p>
        </w:tc>
        <w:tc>
          <w:tcPr>
            <w:tcW w:w="12" w:type="pct"/>
            <w:tcBorders>
              <w:left w:val="single" w:sz="4" w:space="0" w:color="000000"/>
            </w:tcBorders>
          </w:tcPr>
          <w:p w:rsidR="00A40A3F" w:rsidRPr="006F4121" w:rsidRDefault="00A40A3F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A3F" w:rsidRPr="006F4121" w:rsidTr="00F16C92">
        <w:trPr>
          <w:gridBefore w:val="2"/>
          <w:gridAfter w:val="1"/>
          <w:wBefore w:w="54" w:type="pct"/>
          <w:wAfter w:w="3" w:type="pct"/>
          <w:trHeight w:val="138"/>
        </w:trPr>
        <w:tc>
          <w:tcPr>
            <w:tcW w:w="15" w:type="pct"/>
          </w:tcPr>
          <w:p w:rsidR="00A40A3F" w:rsidRPr="008808E9" w:rsidRDefault="00A40A3F" w:rsidP="008808E9">
            <w:pPr>
              <w:pStyle w:val="a"/>
              <w:snapToGrid w:val="0"/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6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Ознакомление и внедрение в учебный процесс элементов современных педагогических технологий обучения( согласно методической темы )</w:t>
            </w:r>
          </w:p>
        </w:tc>
        <w:tc>
          <w:tcPr>
            <w:tcW w:w="8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9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 xml:space="preserve">руководители 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6F4121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11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отчет</w:t>
            </w:r>
          </w:p>
        </w:tc>
        <w:tc>
          <w:tcPr>
            <w:tcW w:w="12" w:type="pct"/>
            <w:tcBorders>
              <w:left w:val="single" w:sz="4" w:space="0" w:color="000000"/>
            </w:tcBorders>
          </w:tcPr>
          <w:p w:rsidR="00A40A3F" w:rsidRPr="006F4121" w:rsidRDefault="00A40A3F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A3F" w:rsidRPr="006F4121" w:rsidTr="00F16C92">
        <w:trPr>
          <w:gridBefore w:val="2"/>
          <w:gridAfter w:val="1"/>
          <w:wBefore w:w="54" w:type="pct"/>
          <w:wAfter w:w="3" w:type="pct"/>
          <w:trHeight w:val="138"/>
        </w:trPr>
        <w:tc>
          <w:tcPr>
            <w:tcW w:w="15" w:type="pct"/>
          </w:tcPr>
          <w:p w:rsidR="00A40A3F" w:rsidRPr="008808E9" w:rsidRDefault="00A40A3F" w:rsidP="008808E9">
            <w:pPr>
              <w:pStyle w:val="a"/>
              <w:snapToGrid w:val="0"/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C91C5B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C91C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C91C5B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C91C5B">
              <w:rPr>
                <w:rFonts w:ascii="Times New Roman" w:hAnsi="Times New Roman"/>
                <w:sz w:val="24"/>
                <w:szCs w:val="24"/>
              </w:rPr>
              <w:t>Разработка плана и проведение методической недели</w:t>
            </w:r>
          </w:p>
        </w:tc>
        <w:tc>
          <w:tcPr>
            <w:tcW w:w="8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9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 xml:space="preserve">руководители 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6F4121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11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отчет</w:t>
            </w:r>
          </w:p>
        </w:tc>
        <w:tc>
          <w:tcPr>
            <w:tcW w:w="12" w:type="pct"/>
            <w:tcBorders>
              <w:left w:val="single" w:sz="4" w:space="0" w:color="000000"/>
            </w:tcBorders>
          </w:tcPr>
          <w:p w:rsidR="00A40A3F" w:rsidRPr="006F4121" w:rsidRDefault="00A40A3F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A3F" w:rsidRPr="006F4121" w:rsidTr="00F16C92">
        <w:trPr>
          <w:gridBefore w:val="2"/>
          <w:gridAfter w:val="1"/>
          <w:wBefore w:w="54" w:type="pct"/>
          <w:wAfter w:w="3" w:type="pct"/>
          <w:trHeight w:val="138"/>
        </w:trPr>
        <w:tc>
          <w:tcPr>
            <w:tcW w:w="15" w:type="pct"/>
          </w:tcPr>
          <w:p w:rsidR="00A40A3F" w:rsidRPr="008808E9" w:rsidRDefault="00A40A3F" w:rsidP="008808E9">
            <w:pPr>
              <w:pStyle w:val="a"/>
              <w:snapToGrid w:val="0"/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Согласование</w:t>
            </w:r>
            <w:r w:rsidRPr="006F4121">
              <w:rPr>
                <w:rFonts w:ascii="Times New Roman" w:hAnsi="Times New Roman"/>
                <w:sz w:val="24"/>
                <w:szCs w:val="24"/>
              </w:rPr>
              <w:t xml:space="preserve"> календарно- тематических планов по предметам</w:t>
            </w:r>
          </w:p>
        </w:tc>
        <w:tc>
          <w:tcPr>
            <w:tcW w:w="8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9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 xml:space="preserve">руководители 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6F4121">
              <w:rPr>
                <w:rFonts w:ascii="Times New Roman" w:hAnsi="Times New Roman"/>
                <w:sz w:val="24"/>
                <w:szCs w:val="24"/>
              </w:rPr>
              <w:t>МО, педагоги</w:t>
            </w:r>
          </w:p>
        </w:tc>
        <w:tc>
          <w:tcPr>
            <w:tcW w:w="11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протокол заседания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ШМО</w:t>
            </w:r>
          </w:p>
        </w:tc>
        <w:tc>
          <w:tcPr>
            <w:tcW w:w="12" w:type="pct"/>
            <w:tcBorders>
              <w:left w:val="single" w:sz="4" w:space="0" w:color="000000"/>
            </w:tcBorders>
          </w:tcPr>
          <w:p w:rsidR="00A40A3F" w:rsidRPr="006F4121" w:rsidRDefault="00A40A3F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A3F" w:rsidRPr="006F4121" w:rsidTr="00F16C92">
        <w:trPr>
          <w:gridBefore w:val="2"/>
          <w:gridAfter w:val="1"/>
          <w:wBefore w:w="54" w:type="pct"/>
          <w:wAfter w:w="3" w:type="pct"/>
          <w:trHeight w:val="138"/>
        </w:trPr>
        <w:tc>
          <w:tcPr>
            <w:tcW w:w="15" w:type="pct"/>
          </w:tcPr>
          <w:p w:rsidR="00A40A3F" w:rsidRPr="008808E9" w:rsidRDefault="00A40A3F" w:rsidP="008808E9">
            <w:pPr>
              <w:pStyle w:val="a"/>
              <w:snapToGrid w:val="0"/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 xml:space="preserve">Составление сетевого планирования по подготовке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учащихся к итоговому сочинению, итоговому собеседованию, к </w:t>
            </w:r>
            <w:r w:rsidRPr="006F4121">
              <w:rPr>
                <w:rFonts w:ascii="Times New Roman" w:hAnsi="Times New Roman"/>
                <w:sz w:val="24"/>
                <w:szCs w:val="24"/>
              </w:rPr>
              <w:t xml:space="preserve"> ГИА.</w:t>
            </w:r>
          </w:p>
        </w:tc>
        <w:tc>
          <w:tcPr>
            <w:tcW w:w="8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9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Учителя- предметники</w:t>
            </w:r>
          </w:p>
        </w:tc>
        <w:tc>
          <w:tcPr>
            <w:tcW w:w="11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 xml:space="preserve"> сетевое планирование</w:t>
            </w:r>
          </w:p>
        </w:tc>
        <w:tc>
          <w:tcPr>
            <w:tcW w:w="12" w:type="pct"/>
            <w:tcBorders>
              <w:left w:val="single" w:sz="4" w:space="0" w:color="000000"/>
            </w:tcBorders>
          </w:tcPr>
          <w:p w:rsidR="00A40A3F" w:rsidRPr="006F4121" w:rsidRDefault="00A40A3F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A3F" w:rsidRPr="006F4121" w:rsidTr="00F16C92">
        <w:trPr>
          <w:gridBefore w:val="2"/>
          <w:gridAfter w:val="1"/>
          <w:wBefore w:w="54" w:type="pct"/>
          <w:wAfter w:w="3" w:type="pct"/>
          <w:trHeight w:val="138"/>
        </w:trPr>
        <w:tc>
          <w:tcPr>
            <w:tcW w:w="15" w:type="pct"/>
          </w:tcPr>
          <w:p w:rsidR="00A40A3F" w:rsidRPr="008808E9" w:rsidRDefault="00A40A3F" w:rsidP="008808E9">
            <w:pPr>
              <w:pStyle w:val="a"/>
              <w:snapToGrid w:val="0"/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</w:t>
            </w:r>
            <w:r w:rsidRPr="006F4121">
              <w:rPr>
                <w:rFonts w:ascii="Times New Roman" w:hAnsi="Times New Roman"/>
                <w:sz w:val="24"/>
                <w:szCs w:val="24"/>
              </w:rPr>
              <w:t xml:space="preserve"> планов работы с детьми, имеющими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повышенную мотивацию к обучению</w:t>
            </w:r>
            <w:r w:rsidRPr="006F41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9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 xml:space="preserve">руководители 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6F4121">
              <w:rPr>
                <w:rFonts w:ascii="Times New Roman" w:hAnsi="Times New Roman"/>
                <w:sz w:val="24"/>
                <w:szCs w:val="24"/>
              </w:rPr>
              <w:t>МО, педагоги</w:t>
            </w:r>
          </w:p>
        </w:tc>
        <w:tc>
          <w:tcPr>
            <w:tcW w:w="11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планы работы</w:t>
            </w:r>
          </w:p>
        </w:tc>
        <w:tc>
          <w:tcPr>
            <w:tcW w:w="12" w:type="pct"/>
            <w:tcBorders>
              <w:left w:val="single" w:sz="4" w:space="0" w:color="000000"/>
            </w:tcBorders>
          </w:tcPr>
          <w:p w:rsidR="00A40A3F" w:rsidRPr="006F4121" w:rsidRDefault="00A40A3F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A3F" w:rsidRPr="006F4121" w:rsidTr="00F16C92">
        <w:trPr>
          <w:gridBefore w:val="2"/>
          <w:gridAfter w:val="1"/>
          <w:wBefore w:w="54" w:type="pct"/>
          <w:wAfter w:w="3" w:type="pct"/>
          <w:trHeight w:val="138"/>
        </w:trPr>
        <w:tc>
          <w:tcPr>
            <w:tcW w:w="15" w:type="pct"/>
          </w:tcPr>
          <w:p w:rsidR="00A40A3F" w:rsidRPr="008808E9" w:rsidRDefault="00A40A3F" w:rsidP="008808E9">
            <w:pPr>
              <w:pStyle w:val="a"/>
              <w:snapToGrid w:val="0"/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Составление графиков проведения консультаций по предмету</w:t>
            </w:r>
          </w:p>
        </w:tc>
        <w:tc>
          <w:tcPr>
            <w:tcW w:w="8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9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 xml:space="preserve">руководители 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6F4121">
              <w:rPr>
                <w:rFonts w:ascii="Times New Roman" w:hAnsi="Times New Roman"/>
                <w:sz w:val="24"/>
                <w:szCs w:val="24"/>
              </w:rPr>
              <w:t>МО, педагоги</w:t>
            </w:r>
          </w:p>
        </w:tc>
        <w:tc>
          <w:tcPr>
            <w:tcW w:w="11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график</w:t>
            </w:r>
          </w:p>
        </w:tc>
        <w:tc>
          <w:tcPr>
            <w:tcW w:w="12" w:type="pct"/>
            <w:tcBorders>
              <w:left w:val="single" w:sz="4" w:space="0" w:color="000000"/>
            </w:tcBorders>
          </w:tcPr>
          <w:p w:rsidR="00A40A3F" w:rsidRPr="006F4121" w:rsidRDefault="00A40A3F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A3F" w:rsidRPr="006F4121" w:rsidTr="00F16C92">
        <w:trPr>
          <w:gridBefore w:val="2"/>
          <w:gridAfter w:val="1"/>
          <w:wBefore w:w="54" w:type="pct"/>
          <w:wAfter w:w="3" w:type="pct"/>
          <w:trHeight w:val="138"/>
        </w:trPr>
        <w:tc>
          <w:tcPr>
            <w:tcW w:w="15" w:type="pct"/>
          </w:tcPr>
          <w:p w:rsidR="00A40A3F" w:rsidRPr="008808E9" w:rsidRDefault="00A40A3F" w:rsidP="008808E9">
            <w:pPr>
              <w:pStyle w:val="a"/>
              <w:snapToGrid w:val="0"/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Составление графика работы консультационных центров по подготовке в итоговой аттестации выпускников 9 и 11 классов</w:t>
            </w:r>
          </w:p>
        </w:tc>
        <w:tc>
          <w:tcPr>
            <w:tcW w:w="8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9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 xml:space="preserve">руководители 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6F4121">
              <w:rPr>
                <w:rFonts w:ascii="Times New Roman" w:hAnsi="Times New Roman"/>
                <w:sz w:val="24"/>
                <w:szCs w:val="24"/>
              </w:rPr>
              <w:t>МО, педагоги</w:t>
            </w:r>
          </w:p>
        </w:tc>
        <w:tc>
          <w:tcPr>
            <w:tcW w:w="11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график</w:t>
            </w:r>
          </w:p>
        </w:tc>
        <w:tc>
          <w:tcPr>
            <w:tcW w:w="12" w:type="pct"/>
            <w:tcBorders>
              <w:left w:val="single" w:sz="4" w:space="0" w:color="000000"/>
            </w:tcBorders>
          </w:tcPr>
          <w:p w:rsidR="00A40A3F" w:rsidRPr="006F4121" w:rsidRDefault="00A40A3F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A3F" w:rsidRPr="006F4121" w:rsidTr="00F16C92">
        <w:trPr>
          <w:gridBefore w:val="2"/>
          <w:gridAfter w:val="1"/>
          <w:wBefore w:w="54" w:type="pct"/>
          <w:wAfter w:w="3" w:type="pct"/>
          <w:trHeight w:val="138"/>
        </w:trPr>
        <w:tc>
          <w:tcPr>
            <w:tcW w:w="15" w:type="pct"/>
          </w:tcPr>
          <w:p w:rsidR="00A40A3F" w:rsidRPr="008808E9" w:rsidRDefault="00A40A3F" w:rsidP="008808E9">
            <w:pPr>
              <w:pStyle w:val="a"/>
              <w:snapToGrid w:val="0"/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Отчет учителей по темам самообразования</w:t>
            </w:r>
          </w:p>
        </w:tc>
        <w:tc>
          <w:tcPr>
            <w:tcW w:w="8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9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 xml:space="preserve">руководители 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6F4121">
              <w:rPr>
                <w:rFonts w:ascii="Times New Roman" w:hAnsi="Times New Roman"/>
                <w:sz w:val="24"/>
                <w:szCs w:val="24"/>
              </w:rPr>
              <w:t>МО, педагоги</w:t>
            </w:r>
          </w:p>
        </w:tc>
        <w:tc>
          <w:tcPr>
            <w:tcW w:w="11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</w:t>
            </w:r>
          </w:p>
        </w:tc>
        <w:tc>
          <w:tcPr>
            <w:tcW w:w="12" w:type="pct"/>
            <w:tcBorders>
              <w:left w:val="single" w:sz="4" w:space="0" w:color="000000"/>
            </w:tcBorders>
          </w:tcPr>
          <w:p w:rsidR="00A40A3F" w:rsidRPr="006F4121" w:rsidRDefault="00A40A3F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A3F" w:rsidRPr="006F4121" w:rsidTr="00F16C92">
        <w:trPr>
          <w:gridBefore w:val="2"/>
          <w:gridAfter w:val="1"/>
          <w:wBefore w:w="54" w:type="pct"/>
          <w:wAfter w:w="3" w:type="pct"/>
          <w:trHeight w:val="138"/>
        </w:trPr>
        <w:tc>
          <w:tcPr>
            <w:tcW w:w="15" w:type="pct"/>
          </w:tcPr>
          <w:p w:rsidR="00A40A3F" w:rsidRPr="008808E9" w:rsidRDefault="00A40A3F" w:rsidP="008808E9">
            <w:pPr>
              <w:pStyle w:val="a"/>
              <w:snapToGrid w:val="0"/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Изучение нормативных документов</w:t>
            </w:r>
          </w:p>
        </w:tc>
        <w:tc>
          <w:tcPr>
            <w:tcW w:w="8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9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 xml:space="preserve">руководители 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6F4121">
              <w:rPr>
                <w:rFonts w:ascii="Times New Roman" w:hAnsi="Times New Roman"/>
                <w:sz w:val="24"/>
                <w:szCs w:val="24"/>
              </w:rPr>
              <w:t>МО, педагоги</w:t>
            </w:r>
          </w:p>
        </w:tc>
        <w:tc>
          <w:tcPr>
            <w:tcW w:w="11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протокол заседания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ШМО</w:t>
            </w:r>
          </w:p>
        </w:tc>
        <w:tc>
          <w:tcPr>
            <w:tcW w:w="12" w:type="pct"/>
            <w:tcBorders>
              <w:left w:val="single" w:sz="4" w:space="0" w:color="000000"/>
            </w:tcBorders>
          </w:tcPr>
          <w:p w:rsidR="00A40A3F" w:rsidRPr="006F4121" w:rsidRDefault="00A40A3F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A3F" w:rsidRPr="006F4121" w:rsidTr="00F16C92">
        <w:trPr>
          <w:gridBefore w:val="2"/>
          <w:gridAfter w:val="1"/>
          <w:wBefore w:w="54" w:type="pct"/>
          <w:wAfter w:w="3" w:type="pct"/>
          <w:trHeight w:val="138"/>
        </w:trPr>
        <w:tc>
          <w:tcPr>
            <w:tcW w:w="15" w:type="pct"/>
          </w:tcPr>
          <w:p w:rsidR="00A40A3F" w:rsidRPr="008808E9" w:rsidRDefault="00A40A3F" w:rsidP="008808E9">
            <w:pPr>
              <w:pStyle w:val="a"/>
              <w:snapToGrid w:val="0"/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Изучение новинок методической и педагогической литературы</w:t>
            </w:r>
          </w:p>
        </w:tc>
        <w:tc>
          <w:tcPr>
            <w:tcW w:w="8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9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 xml:space="preserve">руководители 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6F4121">
              <w:rPr>
                <w:rFonts w:ascii="Times New Roman" w:hAnsi="Times New Roman"/>
                <w:sz w:val="24"/>
                <w:szCs w:val="24"/>
              </w:rPr>
              <w:t>МО, педагоги</w:t>
            </w:r>
          </w:p>
        </w:tc>
        <w:tc>
          <w:tcPr>
            <w:tcW w:w="11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" w:type="pct"/>
            <w:tcBorders>
              <w:left w:val="single" w:sz="4" w:space="0" w:color="000000"/>
            </w:tcBorders>
          </w:tcPr>
          <w:p w:rsidR="00A40A3F" w:rsidRPr="006F4121" w:rsidRDefault="00A40A3F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A3F" w:rsidRPr="006F4121" w:rsidTr="00F16C92">
        <w:trPr>
          <w:gridBefore w:val="2"/>
          <w:gridAfter w:val="1"/>
          <w:wBefore w:w="54" w:type="pct"/>
          <w:wAfter w:w="3" w:type="pct"/>
          <w:trHeight w:val="86"/>
        </w:trPr>
        <w:tc>
          <w:tcPr>
            <w:tcW w:w="15" w:type="pct"/>
          </w:tcPr>
          <w:p w:rsidR="00A40A3F" w:rsidRPr="008808E9" w:rsidRDefault="00A40A3F" w:rsidP="008808E9">
            <w:pPr>
              <w:pStyle w:val="a"/>
              <w:snapToGrid w:val="0"/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C91C5B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 xml:space="preserve">Формирование методической копилки </w:t>
            </w:r>
          </w:p>
        </w:tc>
        <w:tc>
          <w:tcPr>
            <w:tcW w:w="8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9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 xml:space="preserve">руководители 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6F4121">
              <w:rPr>
                <w:rFonts w:ascii="Times New Roman" w:hAnsi="Times New Roman"/>
                <w:sz w:val="24"/>
                <w:szCs w:val="24"/>
              </w:rPr>
              <w:t>МО, педагоги</w:t>
            </w:r>
          </w:p>
        </w:tc>
        <w:tc>
          <w:tcPr>
            <w:tcW w:w="11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" w:type="pct"/>
            <w:tcBorders>
              <w:left w:val="single" w:sz="4" w:space="0" w:color="000000"/>
            </w:tcBorders>
          </w:tcPr>
          <w:p w:rsidR="00A40A3F" w:rsidRPr="006F4121" w:rsidRDefault="00A40A3F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A3F" w:rsidRPr="006F4121" w:rsidTr="00F16C92">
        <w:trPr>
          <w:gridBefore w:val="2"/>
          <w:gridAfter w:val="1"/>
          <w:wBefore w:w="54" w:type="pct"/>
          <w:wAfter w:w="3" w:type="pct"/>
          <w:trHeight w:val="86"/>
        </w:trPr>
        <w:tc>
          <w:tcPr>
            <w:tcW w:w="15" w:type="pct"/>
          </w:tcPr>
          <w:p w:rsidR="00A40A3F" w:rsidRPr="008808E9" w:rsidRDefault="00A40A3F" w:rsidP="008808E9">
            <w:pPr>
              <w:pStyle w:val="a"/>
              <w:snapToGrid w:val="0"/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C91C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Взаимоп</w:t>
            </w:r>
            <w:r w:rsidRPr="006F4121">
              <w:rPr>
                <w:rFonts w:ascii="Times New Roman" w:hAnsi="Times New Roman"/>
                <w:sz w:val="24"/>
                <w:szCs w:val="24"/>
              </w:rPr>
              <w:t>осещение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4121">
              <w:rPr>
                <w:rFonts w:ascii="Times New Roman" w:hAnsi="Times New Roman"/>
                <w:sz w:val="24"/>
                <w:szCs w:val="24"/>
              </w:rPr>
              <w:t xml:space="preserve"> уроков </w:t>
            </w:r>
          </w:p>
        </w:tc>
        <w:tc>
          <w:tcPr>
            <w:tcW w:w="8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9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 xml:space="preserve">руководители 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6F4121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11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посещений, карты посещения уроков</w:t>
            </w:r>
          </w:p>
        </w:tc>
        <w:tc>
          <w:tcPr>
            <w:tcW w:w="12" w:type="pct"/>
            <w:tcBorders>
              <w:left w:val="single" w:sz="4" w:space="0" w:color="000000"/>
            </w:tcBorders>
          </w:tcPr>
          <w:p w:rsidR="00A40A3F" w:rsidRPr="006F4121" w:rsidRDefault="00A40A3F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A3F" w:rsidRPr="006F4121" w:rsidTr="00F16C92">
        <w:trPr>
          <w:gridBefore w:val="2"/>
          <w:gridAfter w:val="1"/>
          <w:wBefore w:w="54" w:type="pct"/>
          <w:wAfter w:w="3" w:type="pct"/>
          <w:trHeight w:val="86"/>
        </w:trPr>
        <w:tc>
          <w:tcPr>
            <w:tcW w:w="15" w:type="pct"/>
          </w:tcPr>
          <w:p w:rsidR="00A40A3F" w:rsidRPr="008808E9" w:rsidRDefault="00A40A3F" w:rsidP="008808E9">
            <w:pPr>
              <w:pStyle w:val="a"/>
              <w:snapToGrid w:val="0"/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Работа с учителями, учащиеся которых показали низкие знания по итогам ВПР и ГИА</w:t>
            </w:r>
          </w:p>
        </w:tc>
        <w:tc>
          <w:tcPr>
            <w:tcW w:w="8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 xml:space="preserve">по итогам </w:t>
            </w:r>
          </w:p>
        </w:tc>
        <w:tc>
          <w:tcPr>
            <w:tcW w:w="9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 xml:space="preserve">руководители 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6F4121">
              <w:rPr>
                <w:rFonts w:ascii="Times New Roman" w:hAnsi="Times New Roman"/>
                <w:sz w:val="24"/>
                <w:szCs w:val="24"/>
              </w:rPr>
              <w:t>МО, педагоги</w:t>
            </w:r>
          </w:p>
        </w:tc>
        <w:tc>
          <w:tcPr>
            <w:tcW w:w="11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" w:type="pct"/>
            <w:tcBorders>
              <w:left w:val="single" w:sz="4" w:space="0" w:color="000000"/>
            </w:tcBorders>
          </w:tcPr>
          <w:p w:rsidR="00A40A3F" w:rsidRPr="006F4121" w:rsidRDefault="00A40A3F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A3F" w:rsidRPr="006F4121" w:rsidTr="00F16C92">
        <w:trPr>
          <w:gridBefore w:val="2"/>
          <w:gridAfter w:val="1"/>
          <w:wBefore w:w="54" w:type="pct"/>
          <w:wAfter w:w="3" w:type="pct"/>
          <w:trHeight w:val="86"/>
        </w:trPr>
        <w:tc>
          <w:tcPr>
            <w:tcW w:w="15" w:type="pct"/>
          </w:tcPr>
          <w:p w:rsidR="00A40A3F" w:rsidRPr="008808E9" w:rsidRDefault="00A40A3F" w:rsidP="008808E9">
            <w:pPr>
              <w:pStyle w:val="a"/>
              <w:snapToGrid w:val="0"/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6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Индивидуальные беседы с учителями</w:t>
            </w:r>
          </w:p>
        </w:tc>
        <w:tc>
          <w:tcPr>
            <w:tcW w:w="8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9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Администрация, руководители ШМО</w:t>
            </w:r>
          </w:p>
        </w:tc>
        <w:tc>
          <w:tcPr>
            <w:tcW w:w="11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" w:type="pct"/>
            <w:tcBorders>
              <w:left w:val="single" w:sz="4" w:space="0" w:color="000000"/>
            </w:tcBorders>
          </w:tcPr>
          <w:p w:rsidR="00A40A3F" w:rsidRPr="006F4121" w:rsidRDefault="00A40A3F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A3F" w:rsidRPr="006F4121" w:rsidTr="00F16C92">
        <w:trPr>
          <w:gridBefore w:val="2"/>
          <w:gridAfter w:val="1"/>
          <w:wBefore w:w="54" w:type="pct"/>
          <w:wAfter w:w="3" w:type="pct"/>
          <w:trHeight w:val="86"/>
        </w:trPr>
        <w:tc>
          <w:tcPr>
            <w:tcW w:w="15" w:type="pct"/>
          </w:tcPr>
          <w:p w:rsidR="00A40A3F" w:rsidRPr="008808E9" w:rsidRDefault="00A40A3F" w:rsidP="008808E9">
            <w:pPr>
              <w:pStyle w:val="a"/>
              <w:snapToGrid w:val="0"/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6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 xml:space="preserve">Работа по реализации   ФГОС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НОО, ФГОС </w:t>
            </w:r>
            <w:r w:rsidRPr="006F4121">
              <w:rPr>
                <w:rFonts w:ascii="Times New Roman" w:hAnsi="Times New Roman"/>
                <w:sz w:val="24"/>
                <w:szCs w:val="24"/>
              </w:rPr>
              <w:t>ООО</w:t>
            </w:r>
            <w:r>
              <w:rPr>
                <w:rFonts w:ascii="Times New Roman" w:hAnsi="Times New Roman"/>
                <w:sz w:val="24"/>
                <w:szCs w:val="24"/>
              </w:rPr>
              <w:t>, ФГОС СОО</w:t>
            </w:r>
            <w:r w:rsidRPr="006F41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9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 xml:space="preserve">Руководители 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6F4121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11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отчет</w:t>
            </w:r>
          </w:p>
        </w:tc>
        <w:tc>
          <w:tcPr>
            <w:tcW w:w="12" w:type="pct"/>
            <w:tcBorders>
              <w:left w:val="single" w:sz="4" w:space="0" w:color="000000"/>
            </w:tcBorders>
          </w:tcPr>
          <w:p w:rsidR="00A40A3F" w:rsidRPr="006F4121" w:rsidRDefault="00A40A3F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A3F" w:rsidRPr="006F4121" w:rsidTr="00F16C92">
        <w:trPr>
          <w:gridBefore w:val="2"/>
          <w:gridAfter w:val="1"/>
          <w:wBefore w:w="54" w:type="pct"/>
          <w:wAfter w:w="3" w:type="pct"/>
          <w:trHeight w:val="86"/>
        </w:trPr>
        <w:tc>
          <w:tcPr>
            <w:tcW w:w="15" w:type="pct"/>
          </w:tcPr>
          <w:p w:rsidR="00A40A3F" w:rsidRPr="008808E9" w:rsidRDefault="00A40A3F" w:rsidP="008808E9">
            <w:pPr>
              <w:pStyle w:val="a"/>
              <w:snapToGrid w:val="0"/>
            </w:pPr>
          </w:p>
        </w:tc>
        <w:tc>
          <w:tcPr>
            <w:tcW w:w="366" w:type="pct"/>
            <w:tcBorders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617" w:type="pct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Работа по реализации  ФГОС для детей с ОВЗ</w:t>
            </w:r>
          </w:p>
        </w:tc>
        <w:tc>
          <w:tcPr>
            <w:tcW w:w="854" w:type="pct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944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Похожай Э.И.</w:t>
            </w:r>
            <w:r w:rsidRPr="006F4121">
              <w:rPr>
                <w:rFonts w:ascii="Times New Roman" w:hAnsi="Times New Roman"/>
                <w:sz w:val="24"/>
                <w:szCs w:val="24"/>
              </w:rPr>
              <w:br/>
              <w:t>Спинко О.П.</w:t>
            </w:r>
          </w:p>
        </w:tc>
        <w:tc>
          <w:tcPr>
            <w:tcW w:w="1134" w:type="pct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</w:t>
            </w:r>
          </w:p>
        </w:tc>
        <w:tc>
          <w:tcPr>
            <w:tcW w:w="12" w:type="pct"/>
            <w:tcBorders>
              <w:left w:val="single" w:sz="4" w:space="0" w:color="000000"/>
            </w:tcBorders>
          </w:tcPr>
          <w:p w:rsidR="00A40A3F" w:rsidRPr="006F4121" w:rsidRDefault="00A40A3F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A3F" w:rsidRPr="006F4121" w:rsidTr="00F16C92">
        <w:trPr>
          <w:gridBefore w:val="2"/>
          <w:gridAfter w:val="1"/>
          <w:wBefore w:w="54" w:type="pct"/>
          <w:wAfter w:w="3" w:type="pct"/>
          <w:trHeight w:val="86"/>
        </w:trPr>
        <w:tc>
          <w:tcPr>
            <w:tcW w:w="15" w:type="pct"/>
          </w:tcPr>
          <w:p w:rsidR="00A40A3F" w:rsidRPr="008808E9" w:rsidRDefault="00A40A3F" w:rsidP="008808E9">
            <w:pPr>
              <w:pStyle w:val="a"/>
              <w:snapToGrid w:val="0"/>
            </w:pPr>
          </w:p>
        </w:tc>
        <w:tc>
          <w:tcPr>
            <w:tcW w:w="366" w:type="pct"/>
            <w:tcBorders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617" w:type="pct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Организация методической и предметной помощи педагогам по подготовке и проведению ГИА</w:t>
            </w:r>
          </w:p>
        </w:tc>
        <w:tc>
          <w:tcPr>
            <w:tcW w:w="854" w:type="pct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944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40A3F" w:rsidRDefault="00A40A3F" w:rsidP="00CB24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Похожай Э.И.</w:t>
            </w:r>
          </w:p>
          <w:p w:rsidR="00A40A3F" w:rsidRPr="006F4121" w:rsidRDefault="00A40A3F" w:rsidP="008808E9">
            <w:pPr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руководители МО</w:t>
            </w:r>
          </w:p>
        </w:tc>
        <w:tc>
          <w:tcPr>
            <w:tcW w:w="1134" w:type="pct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A40A3F" w:rsidRPr="006F4121" w:rsidRDefault="00A40A3F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планы работы</w:t>
            </w:r>
          </w:p>
        </w:tc>
        <w:tc>
          <w:tcPr>
            <w:tcW w:w="12" w:type="pct"/>
            <w:tcBorders>
              <w:left w:val="single" w:sz="4" w:space="0" w:color="000000"/>
            </w:tcBorders>
          </w:tcPr>
          <w:p w:rsidR="00A40A3F" w:rsidRPr="006F4121" w:rsidRDefault="00A40A3F" w:rsidP="008808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A3F" w:rsidRPr="006F4121" w:rsidTr="00F16C92">
        <w:trPr>
          <w:gridBefore w:val="2"/>
          <w:gridAfter w:val="1"/>
          <w:wBefore w:w="54" w:type="pct"/>
          <w:wAfter w:w="3" w:type="pct"/>
          <w:trHeight w:val="138"/>
        </w:trPr>
        <w:tc>
          <w:tcPr>
            <w:tcW w:w="4931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A40A3F" w:rsidRPr="008808E9" w:rsidRDefault="00A40A3F" w:rsidP="008808E9">
            <w:pPr>
              <w:pStyle w:val="NormalWeb"/>
              <w:spacing w:before="0" w:after="0"/>
              <w:jc w:val="center"/>
              <w:rPr>
                <w:color w:val="000000"/>
              </w:rPr>
            </w:pPr>
            <w:r w:rsidRPr="008808E9">
              <w:rPr>
                <w:b/>
                <w:color w:val="000000"/>
              </w:rPr>
              <w:t>15.Инновационная деятельность</w:t>
            </w:r>
          </w:p>
        </w:tc>
        <w:tc>
          <w:tcPr>
            <w:tcW w:w="12" w:type="pct"/>
            <w:tcBorders>
              <w:left w:val="single" w:sz="4" w:space="0" w:color="000000"/>
            </w:tcBorders>
          </w:tcPr>
          <w:p w:rsidR="00A40A3F" w:rsidRPr="006F4121" w:rsidRDefault="00A40A3F" w:rsidP="008808E9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40A3F" w:rsidRPr="006F4121" w:rsidTr="00F16C92">
        <w:trPr>
          <w:gridBefore w:val="2"/>
          <w:gridAfter w:val="1"/>
          <w:wBefore w:w="54" w:type="pct"/>
          <w:wAfter w:w="3" w:type="pct"/>
          <w:trHeight w:val="138"/>
        </w:trPr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8808E9" w:rsidRDefault="00A40A3F" w:rsidP="008808E9">
            <w:pPr>
              <w:pStyle w:val="NormalWeb"/>
              <w:spacing w:before="0" w:after="0"/>
              <w:jc w:val="center"/>
              <w:rPr>
                <w:color w:val="000000"/>
              </w:rPr>
            </w:pPr>
            <w:r w:rsidRPr="008808E9">
              <w:rPr>
                <w:color w:val="000000"/>
              </w:rPr>
              <w:t>1.</w:t>
            </w:r>
          </w:p>
        </w:tc>
        <w:tc>
          <w:tcPr>
            <w:tcW w:w="15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8808E9" w:rsidRDefault="00A40A3F" w:rsidP="00C91C5B">
            <w:pPr>
              <w:pStyle w:val="NormalWeb"/>
              <w:spacing w:before="0" w:after="0"/>
              <w:rPr>
                <w:color w:val="000000"/>
              </w:rPr>
            </w:pPr>
            <w:r w:rsidRPr="008808E9">
              <w:rPr>
                <w:color w:val="000000"/>
              </w:rPr>
              <w:t xml:space="preserve">Разработка плана работы </w:t>
            </w:r>
            <w:r>
              <w:rPr>
                <w:color w:val="000000"/>
              </w:rPr>
              <w:t>по реализации проекта по ранней профориентации обучающихся «Билет в будущее»</w:t>
            </w:r>
          </w:p>
        </w:tc>
        <w:tc>
          <w:tcPr>
            <w:tcW w:w="7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8808E9" w:rsidRDefault="00A40A3F" w:rsidP="008808E9">
            <w:pPr>
              <w:pStyle w:val="NormalWeb"/>
              <w:spacing w:before="0" w:after="0"/>
              <w:jc w:val="center"/>
              <w:rPr>
                <w:color w:val="000000"/>
              </w:rPr>
            </w:pPr>
            <w:r w:rsidRPr="008808E9">
              <w:rPr>
                <w:color w:val="000000"/>
              </w:rPr>
              <w:t>август</w:t>
            </w:r>
          </w:p>
        </w:tc>
        <w:tc>
          <w:tcPr>
            <w:tcW w:w="107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8808E9" w:rsidRDefault="00A40A3F" w:rsidP="008808E9">
            <w:pPr>
              <w:pStyle w:val="NormalWeb"/>
              <w:spacing w:before="0" w:after="0"/>
              <w:jc w:val="center"/>
              <w:rPr>
                <w:color w:val="000000"/>
              </w:rPr>
            </w:pPr>
            <w:r w:rsidRPr="008808E9">
              <w:rPr>
                <w:color w:val="000000"/>
              </w:rPr>
              <w:t>Погорелова А.А.</w:t>
            </w:r>
          </w:p>
        </w:tc>
        <w:tc>
          <w:tcPr>
            <w:tcW w:w="11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8808E9" w:rsidRDefault="00A40A3F" w:rsidP="00C91C5B">
            <w:pPr>
              <w:pStyle w:val="NormalWeb"/>
              <w:spacing w:before="0" w:after="0"/>
              <w:rPr>
                <w:color w:val="000000"/>
              </w:rPr>
            </w:pPr>
            <w:r w:rsidRPr="008808E9">
              <w:rPr>
                <w:color w:val="000000"/>
              </w:rPr>
              <w:t>П</w:t>
            </w:r>
            <w:r>
              <w:rPr>
                <w:color w:val="000000"/>
              </w:rPr>
              <w:t>лан</w:t>
            </w:r>
          </w:p>
        </w:tc>
        <w:tc>
          <w:tcPr>
            <w:tcW w:w="12" w:type="pct"/>
            <w:tcBorders>
              <w:left w:val="single" w:sz="4" w:space="0" w:color="000000"/>
            </w:tcBorders>
          </w:tcPr>
          <w:p w:rsidR="00A40A3F" w:rsidRPr="006F4121" w:rsidRDefault="00A40A3F" w:rsidP="008808E9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40A3F" w:rsidRPr="006F4121" w:rsidTr="00F16C92">
        <w:trPr>
          <w:gridBefore w:val="2"/>
          <w:gridAfter w:val="1"/>
          <w:wBefore w:w="54" w:type="pct"/>
          <w:wAfter w:w="3" w:type="pct"/>
          <w:trHeight w:val="138"/>
        </w:trPr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8808E9" w:rsidRDefault="00A40A3F" w:rsidP="008808E9">
            <w:pPr>
              <w:pStyle w:val="NormalWeb"/>
              <w:spacing w:before="0" w:after="0"/>
              <w:jc w:val="center"/>
              <w:rPr>
                <w:color w:val="000000"/>
              </w:rPr>
            </w:pPr>
            <w:r w:rsidRPr="008808E9">
              <w:rPr>
                <w:color w:val="000000"/>
              </w:rPr>
              <w:t>2.</w:t>
            </w:r>
          </w:p>
        </w:tc>
        <w:tc>
          <w:tcPr>
            <w:tcW w:w="15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8808E9" w:rsidRDefault="00A40A3F" w:rsidP="008808E9">
            <w:pPr>
              <w:pStyle w:val="NormalWeb"/>
              <w:spacing w:before="0" w:after="0"/>
              <w:rPr>
                <w:color w:val="000000"/>
              </w:rPr>
            </w:pPr>
            <w:r w:rsidRPr="008808E9">
              <w:rPr>
                <w:color w:val="000000"/>
              </w:rPr>
              <w:t xml:space="preserve"> Взаимодействие </w:t>
            </w:r>
            <w:r>
              <w:rPr>
                <w:color w:val="000000"/>
              </w:rPr>
              <w:t xml:space="preserve">с </w:t>
            </w:r>
            <w:r w:rsidRPr="008808E9">
              <w:rPr>
                <w:color w:val="000000"/>
              </w:rPr>
              <w:t xml:space="preserve">образовательными организациями среднего и высшего образования  </w:t>
            </w:r>
          </w:p>
        </w:tc>
        <w:tc>
          <w:tcPr>
            <w:tcW w:w="7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8808E9" w:rsidRDefault="00A40A3F" w:rsidP="008808E9">
            <w:pPr>
              <w:pStyle w:val="NormalWeb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 течение </w:t>
            </w:r>
            <w:r w:rsidRPr="008808E9">
              <w:rPr>
                <w:color w:val="000000"/>
              </w:rPr>
              <w:t>года</w:t>
            </w:r>
          </w:p>
        </w:tc>
        <w:tc>
          <w:tcPr>
            <w:tcW w:w="107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8808E9" w:rsidRDefault="00A40A3F" w:rsidP="008808E9">
            <w:pPr>
              <w:pStyle w:val="NormalWeb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Погорелова А.А.</w:t>
            </w:r>
          </w:p>
        </w:tc>
        <w:tc>
          <w:tcPr>
            <w:tcW w:w="11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A3F" w:rsidRPr="008808E9" w:rsidRDefault="00A40A3F" w:rsidP="00C91C5B">
            <w:pPr>
              <w:pStyle w:val="NormalWeb"/>
              <w:snapToGrid w:val="0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Отчет</w:t>
            </w:r>
          </w:p>
        </w:tc>
        <w:tc>
          <w:tcPr>
            <w:tcW w:w="12" w:type="pct"/>
            <w:tcBorders>
              <w:left w:val="single" w:sz="4" w:space="0" w:color="000000"/>
            </w:tcBorders>
          </w:tcPr>
          <w:p w:rsidR="00A40A3F" w:rsidRPr="006F4121" w:rsidRDefault="00A40A3F" w:rsidP="008808E9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40A3F" w:rsidRPr="006F4121" w:rsidTr="00F16C92">
        <w:trPr>
          <w:gridBefore w:val="2"/>
          <w:gridAfter w:val="1"/>
          <w:wBefore w:w="54" w:type="pct"/>
          <w:wAfter w:w="3" w:type="pct"/>
          <w:trHeight w:val="138"/>
        </w:trPr>
        <w:tc>
          <w:tcPr>
            <w:tcW w:w="381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40A3F" w:rsidRPr="008808E9" w:rsidRDefault="00A40A3F" w:rsidP="008808E9">
            <w:pPr>
              <w:pStyle w:val="NormalWeb"/>
              <w:spacing w:before="0" w:after="0"/>
              <w:jc w:val="center"/>
              <w:rPr>
                <w:color w:val="000000"/>
              </w:rPr>
            </w:pPr>
            <w:r w:rsidRPr="008808E9">
              <w:rPr>
                <w:color w:val="000000"/>
              </w:rPr>
              <w:t>3</w:t>
            </w:r>
          </w:p>
        </w:tc>
        <w:tc>
          <w:tcPr>
            <w:tcW w:w="1596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40A3F" w:rsidRPr="008808E9" w:rsidRDefault="00A40A3F" w:rsidP="008808E9"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Взаимодействие с ДОУ в рамках плана работы школьного музея</w:t>
            </w:r>
          </w:p>
        </w:tc>
        <w:tc>
          <w:tcPr>
            <w:tcW w:w="759" w:type="pct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A40A3F" w:rsidRPr="008808E9" w:rsidRDefault="00A40A3F" w:rsidP="008808E9">
            <w:pPr>
              <w:pStyle w:val="NormalWeb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 течение </w:t>
            </w:r>
            <w:r w:rsidRPr="008808E9">
              <w:rPr>
                <w:color w:val="000000"/>
              </w:rPr>
              <w:t>года</w:t>
            </w:r>
          </w:p>
        </w:tc>
        <w:tc>
          <w:tcPr>
            <w:tcW w:w="1074" w:type="pct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A40A3F" w:rsidRPr="008808E9" w:rsidRDefault="00A40A3F" w:rsidP="008808E9">
            <w:pPr>
              <w:pStyle w:val="NormalWeb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Погорелова А.А.</w:t>
            </w:r>
          </w:p>
        </w:tc>
        <w:tc>
          <w:tcPr>
            <w:tcW w:w="1120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40A3F" w:rsidRPr="008808E9" w:rsidRDefault="00A40A3F" w:rsidP="00C91C5B">
            <w:pPr>
              <w:pStyle w:val="NormalWeb"/>
              <w:snapToGrid w:val="0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отчет</w:t>
            </w:r>
          </w:p>
        </w:tc>
        <w:tc>
          <w:tcPr>
            <w:tcW w:w="12" w:type="pct"/>
            <w:tcBorders>
              <w:left w:val="single" w:sz="4" w:space="0" w:color="000000"/>
            </w:tcBorders>
          </w:tcPr>
          <w:p w:rsidR="00A40A3F" w:rsidRPr="006F4121" w:rsidRDefault="00A40A3F" w:rsidP="008808E9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40A3F" w:rsidRPr="006F4121" w:rsidTr="00F16C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8"/>
        </w:trPr>
        <w:tc>
          <w:tcPr>
            <w:tcW w:w="14" w:type="pct"/>
          </w:tcPr>
          <w:p w:rsidR="00A40A3F" w:rsidRPr="006F4121" w:rsidRDefault="00A40A3F" w:rsidP="002F363A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71" w:type="pct"/>
            <w:gridSpan w:val="14"/>
            <w:shd w:val="clear" w:color="auto" w:fill="BFBFBF"/>
          </w:tcPr>
          <w:p w:rsidR="00A40A3F" w:rsidRPr="006F4121" w:rsidRDefault="00A40A3F" w:rsidP="002F363A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b/>
                <w:sz w:val="24"/>
                <w:szCs w:val="24"/>
              </w:rPr>
              <w:t>16.Информационная работа</w:t>
            </w:r>
          </w:p>
        </w:tc>
        <w:tc>
          <w:tcPr>
            <w:tcW w:w="14" w:type="pct"/>
            <w:gridSpan w:val="2"/>
          </w:tcPr>
          <w:p w:rsidR="00A40A3F" w:rsidRPr="006F4121" w:rsidRDefault="00A40A3F" w:rsidP="002F36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A3F" w:rsidRPr="006F4121" w:rsidTr="00F16C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6"/>
        </w:trPr>
        <w:tc>
          <w:tcPr>
            <w:tcW w:w="14" w:type="pct"/>
          </w:tcPr>
          <w:p w:rsidR="00A40A3F" w:rsidRPr="006F4121" w:rsidRDefault="00A40A3F" w:rsidP="002F363A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9" w:type="pct"/>
            <w:gridSpan w:val="4"/>
          </w:tcPr>
          <w:p w:rsidR="00A40A3F" w:rsidRPr="006F4121" w:rsidRDefault="00A40A3F" w:rsidP="002F363A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4" w:type="pct"/>
            <w:gridSpan w:val="3"/>
          </w:tcPr>
          <w:p w:rsidR="00A40A3F" w:rsidRPr="006F4121" w:rsidRDefault="00A40A3F" w:rsidP="002F363A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Изучение нормативных документов</w:t>
            </w:r>
          </w:p>
          <w:p w:rsidR="00A40A3F" w:rsidRPr="006F4121" w:rsidRDefault="00A40A3F" w:rsidP="002F363A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" w:type="pct"/>
            <w:gridSpan w:val="3"/>
          </w:tcPr>
          <w:p w:rsidR="00A40A3F" w:rsidRPr="006F4121" w:rsidRDefault="00A40A3F" w:rsidP="002F363A">
            <w:pPr>
              <w:spacing w:line="216" w:lineRule="auto"/>
              <w:ind w:firstLine="72"/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093" w:type="pct"/>
            <w:gridSpan w:val="3"/>
          </w:tcPr>
          <w:p w:rsidR="00A40A3F" w:rsidRPr="006F4121" w:rsidRDefault="00A40A3F" w:rsidP="002F363A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 xml:space="preserve">Руководители 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6F4121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970" w:type="pct"/>
          </w:tcPr>
          <w:p w:rsidR="00A40A3F" w:rsidRPr="006F4121" w:rsidRDefault="00A40A3F" w:rsidP="002F363A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 xml:space="preserve">протоколы заседаний </w:t>
            </w:r>
            <w:r>
              <w:rPr>
                <w:rFonts w:ascii="Times New Roman" w:hAnsi="Times New Roman"/>
                <w:sz w:val="24"/>
                <w:szCs w:val="24"/>
              </w:rPr>
              <w:t>ШМО</w:t>
            </w:r>
            <w:r w:rsidRPr="006F4121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4" w:type="pct"/>
            <w:gridSpan w:val="2"/>
          </w:tcPr>
          <w:p w:rsidR="00A40A3F" w:rsidRPr="006F4121" w:rsidRDefault="00A40A3F" w:rsidP="002F36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A3F" w:rsidRPr="006F4121" w:rsidTr="00F16C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1"/>
        </w:trPr>
        <w:tc>
          <w:tcPr>
            <w:tcW w:w="14" w:type="pct"/>
          </w:tcPr>
          <w:p w:rsidR="00A40A3F" w:rsidRPr="008808E9" w:rsidRDefault="00A40A3F" w:rsidP="002F363A">
            <w:pPr>
              <w:pStyle w:val="a"/>
              <w:snapToGrid w:val="0"/>
            </w:pPr>
          </w:p>
        </w:tc>
        <w:tc>
          <w:tcPr>
            <w:tcW w:w="449" w:type="pct"/>
            <w:gridSpan w:val="4"/>
          </w:tcPr>
          <w:p w:rsidR="00A40A3F" w:rsidRPr="006F4121" w:rsidRDefault="00A40A3F" w:rsidP="002F363A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4" w:type="pct"/>
            <w:gridSpan w:val="3"/>
          </w:tcPr>
          <w:p w:rsidR="00A40A3F" w:rsidRPr="006F4121" w:rsidRDefault="00A40A3F" w:rsidP="00A80D8B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 xml:space="preserve">Информирование членов </w:t>
            </w:r>
            <w:r>
              <w:rPr>
                <w:rFonts w:ascii="Times New Roman" w:hAnsi="Times New Roman"/>
                <w:sz w:val="24"/>
                <w:szCs w:val="24"/>
              </w:rPr>
              <w:t>ШМО</w:t>
            </w:r>
            <w:r w:rsidRPr="006F4121">
              <w:rPr>
                <w:rFonts w:ascii="Times New Roman" w:hAnsi="Times New Roman"/>
                <w:sz w:val="24"/>
                <w:szCs w:val="24"/>
              </w:rPr>
              <w:t xml:space="preserve"> о новинках психолого-педагогической и методической литературы</w:t>
            </w:r>
          </w:p>
        </w:tc>
        <w:tc>
          <w:tcPr>
            <w:tcW w:w="615" w:type="pct"/>
            <w:gridSpan w:val="3"/>
          </w:tcPr>
          <w:p w:rsidR="00A40A3F" w:rsidRPr="006F4121" w:rsidRDefault="00A40A3F" w:rsidP="002F363A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93" w:type="pct"/>
            <w:gridSpan w:val="3"/>
          </w:tcPr>
          <w:p w:rsidR="00A40A3F" w:rsidRPr="006F4121" w:rsidRDefault="00A40A3F" w:rsidP="002F363A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Еремина </w:t>
            </w:r>
            <w:r w:rsidRPr="006F4121">
              <w:rPr>
                <w:rFonts w:ascii="Times New Roman" w:hAnsi="Times New Roman"/>
                <w:sz w:val="24"/>
                <w:szCs w:val="24"/>
              </w:rPr>
              <w:t>А.Ю.</w:t>
            </w:r>
          </w:p>
          <w:p w:rsidR="00A40A3F" w:rsidRPr="006F4121" w:rsidRDefault="00A40A3F" w:rsidP="002F363A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 xml:space="preserve">руководители 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6F4121"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</w:p>
          <w:p w:rsidR="00A40A3F" w:rsidRPr="006F4121" w:rsidRDefault="00A40A3F" w:rsidP="002F363A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Локтионова А.В.</w:t>
            </w:r>
          </w:p>
        </w:tc>
        <w:tc>
          <w:tcPr>
            <w:tcW w:w="970" w:type="pct"/>
          </w:tcPr>
          <w:p w:rsidR="00A40A3F" w:rsidRPr="006F4121" w:rsidRDefault="00A40A3F" w:rsidP="002F363A">
            <w:pPr>
              <w:snapToGrid w:val="0"/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" w:type="pct"/>
            <w:gridSpan w:val="2"/>
          </w:tcPr>
          <w:p w:rsidR="00A40A3F" w:rsidRPr="006F4121" w:rsidRDefault="00A40A3F" w:rsidP="002F36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A3F" w:rsidRPr="006F4121" w:rsidTr="00F16C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54"/>
        </w:trPr>
        <w:tc>
          <w:tcPr>
            <w:tcW w:w="14" w:type="pct"/>
          </w:tcPr>
          <w:p w:rsidR="00A40A3F" w:rsidRPr="008808E9" w:rsidRDefault="00A40A3F" w:rsidP="002F363A">
            <w:pPr>
              <w:pStyle w:val="a"/>
              <w:snapToGrid w:val="0"/>
            </w:pPr>
          </w:p>
        </w:tc>
        <w:tc>
          <w:tcPr>
            <w:tcW w:w="449" w:type="pct"/>
            <w:gridSpan w:val="4"/>
          </w:tcPr>
          <w:p w:rsidR="00A40A3F" w:rsidRPr="006F4121" w:rsidRDefault="00A40A3F" w:rsidP="002F363A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4" w:type="pct"/>
            <w:gridSpan w:val="3"/>
          </w:tcPr>
          <w:p w:rsidR="00A40A3F" w:rsidRPr="006F4121" w:rsidRDefault="00A40A3F" w:rsidP="002F363A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Корректировка  банков данных по различным направлениям деятельности:</w:t>
            </w:r>
          </w:p>
          <w:p w:rsidR="00A40A3F" w:rsidRPr="006F4121" w:rsidRDefault="00A40A3F" w:rsidP="002F363A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-банк данных педагогического состава (повышение квалификации, аттестации, темы самообразования);</w:t>
            </w:r>
          </w:p>
          <w:p w:rsidR="00A40A3F" w:rsidRPr="006F4121" w:rsidRDefault="00A40A3F" w:rsidP="002F363A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-учебно-методических комплексов;</w:t>
            </w:r>
          </w:p>
          <w:p w:rsidR="00A40A3F" w:rsidRPr="006F4121" w:rsidRDefault="00A40A3F" w:rsidP="002F363A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-контрольно-измерительных и диагностических материалов.</w:t>
            </w:r>
          </w:p>
        </w:tc>
        <w:tc>
          <w:tcPr>
            <w:tcW w:w="615" w:type="pct"/>
            <w:gridSpan w:val="3"/>
          </w:tcPr>
          <w:p w:rsidR="00A40A3F" w:rsidRPr="006F4121" w:rsidRDefault="00A40A3F" w:rsidP="002F363A">
            <w:pPr>
              <w:spacing w:line="216" w:lineRule="auto"/>
              <w:ind w:left="72"/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93" w:type="pct"/>
            <w:gridSpan w:val="3"/>
          </w:tcPr>
          <w:p w:rsidR="00A40A3F" w:rsidRPr="006F4121" w:rsidRDefault="00A40A3F" w:rsidP="002F363A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Еремина А.Ю.</w:t>
            </w:r>
          </w:p>
          <w:p w:rsidR="00A40A3F" w:rsidRPr="006F4121" w:rsidRDefault="00A40A3F" w:rsidP="002F363A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Руководители МО</w:t>
            </w:r>
          </w:p>
        </w:tc>
        <w:tc>
          <w:tcPr>
            <w:tcW w:w="970" w:type="pct"/>
          </w:tcPr>
          <w:p w:rsidR="00A40A3F" w:rsidRPr="006F4121" w:rsidRDefault="00A40A3F" w:rsidP="002F363A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банк данных</w:t>
            </w:r>
          </w:p>
        </w:tc>
        <w:tc>
          <w:tcPr>
            <w:tcW w:w="14" w:type="pct"/>
            <w:gridSpan w:val="2"/>
          </w:tcPr>
          <w:p w:rsidR="00A40A3F" w:rsidRPr="006F4121" w:rsidRDefault="00A40A3F" w:rsidP="002F36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A3F" w:rsidRPr="006F4121" w:rsidTr="00F16C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1"/>
        </w:trPr>
        <w:tc>
          <w:tcPr>
            <w:tcW w:w="14" w:type="pct"/>
          </w:tcPr>
          <w:p w:rsidR="00A40A3F" w:rsidRPr="008808E9" w:rsidRDefault="00A40A3F" w:rsidP="002F363A">
            <w:pPr>
              <w:pStyle w:val="a"/>
              <w:snapToGrid w:val="0"/>
            </w:pPr>
          </w:p>
        </w:tc>
        <w:tc>
          <w:tcPr>
            <w:tcW w:w="449" w:type="pct"/>
            <w:gridSpan w:val="4"/>
          </w:tcPr>
          <w:p w:rsidR="00A40A3F" w:rsidRPr="006F4121" w:rsidRDefault="00A40A3F" w:rsidP="002F363A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4" w:type="pct"/>
            <w:gridSpan w:val="3"/>
          </w:tcPr>
          <w:p w:rsidR="00A40A3F" w:rsidRPr="006F4121" w:rsidRDefault="00A40A3F" w:rsidP="002F363A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Информационная работа с родителями учащихся:</w:t>
            </w:r>
          </w:p>
          <w:p w:rsidR="00A40A3F" w:rsidRPr="006F4121" w:rsidRDefault="00A40A3F" w:rsidP="002F363A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-о тенденциях современного образования, направлениях модернизации;</w:t>
            </w:r>
          </w:p>
          <w:p w:rsidR="00A40A3F" w:rsidRDefault="00A40A3F" w:rsidP="002F363A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 xml:space="preserve">-об инновационных преобразованиях в </w:t>
            </w:r>
            <w:r>
              <w:rPr>
                <w:rFonts w:ascii="Times New Roman" w:hAnsi="Times New Roman"/>
                <w:sz w:val="24"/>
                <w:szCs w:val="24"/>
              </w:rPr>
              <w:t>лицее</w:t>
            </w:r>
          </w:p>
          <w:p w:rsidR="00A40A3F" w:rsidRDefault="00A40A3F" w:rsidP="002F363A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 порядке проведения всероссийской олимпиады школьников,</w:t>
            </w:r>
          </w:p>
          <w:p w:rsidR="00A40A3F" w:rsidRPr="006F4121" w:rsidRDefault="00A40A3F" w:rsidP="002F363A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 проведении итогового сочинения, итогового собеседования;</w:t>
            </w:r>
          </w:p>
          <w:p w:rsidR="00A40A3F" w:rsidRPr="006F4121" w:rsidRDefault="00A40A3F" w:rsidP="00A80D8B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-о государственной </w:t>
            </w:r>
            <w:r w:rsidRPr="006F4121">
              <w:rPr>
                <w:rFonts w:ascii="Times New Roman" w:hAnsi="Times New Roman"/>
                <w:sz w:val="24"/>
                <w:szCs w:val="24"/>
              </w:rPr>
              <w:t xml:space="preserve">итоговой аттестации выпускников </w:t>
            </w:r>
          </w:p>
        </w:tc>
        <w:tc>
          <w:tcPr>
            <w:tcW w:w="615" w:type="pct"/>
            <w:gridSpan w:val="3"/>
          </w:tcPr>
          <w:p w:rsidR="00A40A3F" w:rsidRPr="006F4121" w:rsidRDefault="00A40A3F" w:rsidP="002F363A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93" w:type="pct"/>
            <w:gridSpan w:val="3"/>
          </w:tcPr>
          <w:p w:rsidR="00A40A3F" w:rsidRPr="006F4121" w:rsidRDefault="00A40A3F" w:rsidP="002F363A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лицея; </w:t>
            </w:r>
          </w:p>
          <w:p w:rsidR="00A40A3F" w:rsidRPr="006F4121" w:rsidRDefault="00A40A3F" w:rsidP="002F363A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6F4121">
              <w:rPr>
                <w:rFonts w:ascii="Times New Roman" w:hAnsi="Times New Roman"/>
                <w:sz w:val="24"/>
                <w:szCs w:val="24"/>
              </w:rPr>
              <w:t>л. руководители</w:t>
            </w:r>
          </w:p>
        </w:tc>
        <w:tc>
          <w:tcPr>
            <w:tcW w:w="970" w:type="pct"/>
          </w:tcPr>
          <w:p w:rsidR="00A40A3F" w:rsidRPr="006F4121" w:rsidRDefault="00A40A3F" w:rsidP="00A80D8B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 xml:space="preserve">протоколы </w:t>
            </w:r>
            <w:r>
              <w:rPr>
                <w:rFonts w:ascii="Times New Roman" w:hAnsi="Times New Roman"/>
                <w:sz w:val="24"/>
                <w:szCs w:val="24"/>
              </w:rPr>
              <w:t>родительских конференций, общешкольных родительских собраний</w:t>
            </w:r>
          </w:p>
        </w:tc>
        <w:tc>
          <w:tcPr>
            <w:tcW w:w="14" w:type="pct"/>
            <w:gridSpan w:val="2"/>
          </w:tcPr>
          <w:p w:rsidR="00A40A3F" w:rsidRPr="006F4121" w:rsidRDefault="00A40A3F" w:rsidP="002F36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A3F" w:rsidRPr="006F4121" w:rsidTr="00F16C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1"/>
        </w:trPr>
        <w:tc>
          <w:tcPr>
            <w:tcW w:w="14" w:type="pct"/>
          </w:tcPr>
          <w:p w:rsidR="00A40A3F" w:rsidRPr="008808E9" w:rsidRDefault="00A40A3F" w:rsidP="002F363A">
            <w:pPr>
              <w:pStyle w:val="a"/>
              <w:snapToGrid w:val="0"/>
            </w:pPr>
          </w:p>
        </w:tc>
        <w:tc>
          <w:tcPr>
            <w:tcW w:w="449" w:type="pct"/>
            <w:gridSpan w:val="4"/>
          </w:tcPr>
          <w:p w:rsidR="00A40A3F" w:rsidRPr="006F4121" w:rsidRDefault="00A40A3F" w:rsidP="002F363A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4" w:type="pct"/>
            <w:gridSpan w:val="3"/>
          </w:tcPr>
          <w:p w:rsidR="00A40A3F" w:rsidRPr="006F4121" w:rsidRDefault="00A40A3F" w:rsidP="00A80D8B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 xml:space="preserve">Информирование членов педагогического коллектива об условиях, сроках проведения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педагогических конкурсов «Учитель года», </w:t>
            </w:r>
            <w:r w:rsidRPr="006F4121">
              <w:rPr>
                <w:rFonts w:ascii="Times New Roman" w:hAnsi="Times New Roman"/>
                <w:sz w:val="24"/>
                <w:szCs w:val="24"/>
              </w:rPr>
              <w:t>« Воспитать человека»</w:t>
            </w:r>
            <w:r>
              <w:rPr>
                <w:rFonts w:ascii="Times New Roman" w:hAnsi="Times New Roman"/>
                <w:sz w:val="24"/>
                <w:szCs w:val="24"/>
              </w:rPr>
              <w:t>, фестивалей педагогического мастерства «Талант»</w:t>
            </w:r>
          </w:p>
        </w:tc>
        <w:tc>
          <w:tcPr>
            <w:tcW w:w="615" w:type="pct"/>
            <w:gridSpan w:val="3"/>
          </w:tcPr>
          <w:p w:rsidR="00A40A3F" w:rsidRPr="006F4121" w:rsidRDefault="00A40A3F" w:rsidP="002F363A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93" w:type="pct"/>
            <w:gridSpan w:val="3"/>
          </w:tcPr>
          <w:p w:rsidR="00A40A3F" w:rsidRPr="006F4121" w:rsidRDefault="00A40A3F" w:rsidP="002F363A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Еремина А.Ю.,</w:t>
            </w:r>
          </w:p>
          <w:p w:rsidR="00A40A3F" w:rsidRPr="006F4121" w:rsidRDefault="00A40A3F" w:rsidP="002F363A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Кайзер Л.Э.</w:t>
            </w:r>
          </w:p>
        </w:tc>
        <w:tc>
          <w:tcPr>
            <w:tcW w:w="970" w:type="pct"/>
          </w:tcPr>
          <w:p w:rsidR="00A40A3F" w:rsidRPr="006F4121" w:rsidRDefault="00A40A3F" w:rsidP="002F363A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документация для участия в конкурсах</w:t>
            </w:r>
          </w:p>
        </w:tc>
        <w:tc>
          <w:tcPr>
            <w:tcW w:w="14" w:type="pct"/>
            <w:gridSpan w:val="2"/>
          </w:tcPr>
          <w:p w:rsidR="00A40A3F" w:rsidRPr="006F4121" w:rsidRDefault="00A40A3F" w:rsidP="002F36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A3F" w:rsidRPr="006F4121" w:rsidTr="00F16C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1"/>
        </w:trPr>
        <w:tc>
          <w:tcPr>
            <w:tcW w:w="14" w:type="pct"/>
          </w:tcPr>
          <w:p w:rsidR="00A40A3F" w:rsidRPr="008808E9" w:rsidRDefault="00A40A3F" w:rsidP="002F363A">
            <w:pPr>
              <w:pStyle w:val="a"/>
              <w:snapToGrid w:val="0"/>
            </w:pPr>
          </w:p>
        </w:tc>
        <w:tc>
          <w:tcPr>
            <w:tcW w:w="449" w:type="pct"/>
            <w:gridSpan w:val="4"/>
          </w:tcPr>
          <w:p w:rsidR="00A40A3F" w:rsidRPr="006F4121" w:rsidRDefault="00A40A3F" w:rsidP="002F363A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4" w:type="pct"/>
            <w:gridSpan w:val="3"/>
          </w:tcPr>
          <w:p w:rsidR="00A40A3F" w:rsidRPr="006F4121" w:rsidRDefault="00A40A3F" w:rsidP="002F363A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 xml:space="preserve">Реализация политики безопасности в хранении и распространении информации , обеспечивающей защиту прав и свобод личности  педагога </w:t>
            </w:r>
          </w:p>
        </w:tc>
        <w:tc>
          <w:tcPr>
            <w:tcW w:w="615" w:type="pct"/>
            <w:gridSpan w:val="3"/>
          </w:tcPr>
          <w:p w:rsidR="00A40A3F" w:rsidRPr="006F4121" w:rsidRDefault="00A40A3F" w:rsidP="002F363A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093" w:type="pct"/>
            <w:gridSpan w:val="3"/>
          </w:tcPr>
          <w:p w:rsidR="00A40A3F" w:rsidRPr="006F4121" w:rsidRDefault="00A40A3F" w:rsidP="002F363A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Андриенко Н.А..</w:t>
            </w:r>
          </w:p>
          <w:p w:rsidR="00A40A3F" w:rsidRPr="006F4121" w:rsidRDefault="00A40A3F" w:rsidP="002F363A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Иноземцева Л.В.</w:t>
            </w:r>
          </w:p>
        </w:tc>
        <w:tc>
          <w:tcPr>
            <w:tcW w:w="970" w:type="pct"/>
          </w:tcPr>
          <w:p w:rsidR="00A40A3F" w:rsidRPr="006F4121" w:rsidRDefault="00A40A3F" w:rsidP="002F363A">
            <w:pPr>
              <w:snapToGrid w:val="0"/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" w:type="pct"/>
            <w:gridSpan w:val="2"/>
          </w:tcPr>
          <w:p w:rsidR="00A40A3F" w:rsidRPr="006F4121" w:rsidRDefault="00A40A3F" w:rsidP="002F36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A3F" w:rsidRPr="006F4121" w:rsidTr="00F16C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1"/>
        </w:trPr>
        <w:tc>
          <w:tcPr>
            <w:tcW w:w="14" w:type="pct"/>
          </w:tcPr>
          <w:p w:rsidR="00A40A3F" w:rsidRPr="008808E9" w:rsidRDefault="00A40A3F" w:rsidP="002F363A">
            <w:pPr>
              <w:pStyle w:val="a"/>
              <w:snapToGrid w:val="0"/>
            </w:pPr>
          </w:p>
        </w:tc>
        <w:tc>
          <w:tcPr>
            <w:tcW w:w="449" w:type="pct"/>
            <w:gridSpan w:val="4"/>
          </w:tcPr>
          <w:p w:rsidR="00A40A3F" w:rsidRPr="006F4121" w:rsidRDefault="00A40A3F" w:rsidP="002F363A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4" w:type="pct"/>
            <w:gridSpan w:val="3"/>
          </w:tcPr>
          <w:p w:rsidR="00A40A3F" w:rsidRPr="006F4121" w:rsidRDefault="00A40A3F" w:rsidP="002F363A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Обеспечение свободного доступа учителя к источникам информации сети интернет, не запрещенным в школьной образовательной среде</w:t>
            </w:r>
          </w:p>
        </w:tc>
        <w:tc>
          <w:tcPr>
            <w:tcW w:w="615" w:type="pct"/>
            <w:gridSpan w:val="3"/>
          </w:tcPr>
          <w:p w:rsidR="00A40A3F" w:rsidRPr="006F4121" w:rsidRDefault="00A40A3F" w:rsidP="002F363A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093" w:type="pct"/>
            <w:gridSpan w:val="3"/>
          </w:tcPr>
          <w:p w:rsidR="00A40A3F" w:rsidRPr="006F4121" w:rsidRDefault="00A40A3F" w:rsidP="002F363A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Андриенко Н.А.</w:t>
            </w:r>
          </w:p>
          <w:p w:rsidR="00A40A3F" w:rsidRPr="006F4121" w:rsidRDefault="00A40A3F" w:rsidP="002F363A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Леушина Ю.П.</w:t>
            </w:r>
          </w:p>
          <w:p w:rsidR="00A40A3F" w:rsidRPr="006F4121" w:rsidRDefault="00A40A3F" w:rsidP="002F363A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Жмудь Д.С.</w:t>
            </w:r>
          </w:p>
        </w:tc>
        <w:tc>
          <w:tcPr>
            <w:tcW w:w="970" w:type="pct"/>
          </w:tcPr>
          <w:p w:rsidR="00A40A3F" w:rsidRPr="006F4121" w:rsidRDefault="00A40A3F" w:rsidP="002F363A">
            <w:pPr>
              <w:snapToGrid w:val="0"/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" w:type="pct"/>
            <w:gridSpan w:val="2"/>
          </w:tcPr>
          <w:p w:rsidR="00A40A3F" w:rsidRPr="006F4121" w:rsidRDefault="00A40A3F" w:rsidP="002F36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A3F" w:rsidRPr="006F4121" w:rsidTr="00F16C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1"/>
        </w:trPr>
        <w:tc>
          <w:tcPr>
            <w:tcW w:w="14" w:type="pct"/>
          </w:tcPr>
          <w:p w:rsidR="00A40A3F" w:rsidRPr="008808E9" w:rsidRDefault="00A40A3F" w:rsidP="002F363A">
            <w:pPr>
              <w:pStyle w:val="a"/>
              <w:snapToGrid w:val="0"/>
            </w:pPr>
          </w:p>
        </w:tc>
        <w:tc>
          <w:tcPr>
            <w:tcW w:w="449" w:type="pct"/>
            <w:gridSpan w:val="4"/>
          </w:tcPr>
          <w:p w:rsidR="00A40A3F" w:rsidRPr="006F4121" w:rsidRDefault="00A40A3F" w:rsidP="002F363A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4" w:type="pct"/>
            <w:gridSpan w:val="3"/>
          </w:tcPr>
          <w:p w:rsidR="00A40A3F" w:rsidRPr="006F4121" w:rsidRDefault="00A40A3F" w:rsidP="002F363A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 xml:space="preserve">Совершенствование мониторинга учебно-воспитательного процесса  </w:t>
            </w:r>
          </w:p>
        </w:tc>
        <w:tc>
          <w:tcPr>
            <w:tcW w:w="615" w:type="pct"/>
            <w:gridSpan w:val="3"/>
          </w:tcPr>
          <w:p w:rsidR="00A40A3F" w:rsidRPr="006F4121" w:rsidRDefault="00A40A3F" w:rsidP="002F363A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093" w:type="pct"/>
            <w:gridSpan w:val="3"/>
          </w:tcPr>
          <w:p w:rsidR="00A40A3F" w:rsidRPr="006F4121" w:rsidRDefault="00A40A3F" w:rsidP="002F363A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Андриенко Н.А.</w:t>
            </w:r>
          </w:p>
          <w:p w:rsidR="00A40A3F" w:rsidRDefault="00A40A3F" w:rsidP="00CB24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Похожай Э.И.</w:t>
            </w:r>
          </w:p>
          <w:p w:rsidR="00A40A3F" w:rsidRPr="006F4121" w:rsidRDefault="00A40A3F" w:rsidP="002F363A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Спинко О.П..</w:t>
            </w:r>
          </w:p>
        </w:tc>
        <w:tc>
          <w:tcPr>
            <w:tcW w:w="970" w:type="pct"/>
          </w:tcPr>
          <w:p w:rsidR="00A40A3F" w:rsidRPr="006F4121" w:rsidRDefault="00A40A3F" w:rsidP="002F363A">
            <w:pPr>
              <w:snapToGrid w:val="0"/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" w:type="pct"/>
            <w:gridSpan w:val="2"/>
          </w:tcPr>
          <w:p w:rsidR="00A40A3F" w:rsidRPr="006F4121" w:rsidRDefault="00A40A3F" w:rsidP="002F36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A3F" w:rsidRPr="006F4121" w:rsidTr="00F16C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1"/>
        </w:trPr>
        <w:tc>
          <w:tcPr>
            <w:tcW w:w="14" w:type="pct"/>
          </w:tcPr>
          <w:p w:rsidR="00A40A3F" w:rsidRPr="008808E9" w:rsidRDefault="00A40A3F" w:rsidP="002F363A">
            <w:pPr>
              <w:pStyle w:val="a"/>
              <w:snapToGrid w:val="0"/>
            </w:pPr>
          </w:p>
        </w:tc>
        <w:tc>
          <w:tcPr>
            <w:tcW w:w="449" w:type="pct"/>
            <w:gridSpan w:val="4"/>
          </w:tcPr>
          <w:p w:rsidR="00A40A3F" w:rsidRPr="006F4121" w:rsidRDefault="00A40A3F" w:rsidP="002F363A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4" w:type="pct"/>
            <w:gridSpan w:val="3"/>
          </w:tcPr>
          <w:p w:rsidR="00A40A3F" w:rsidRPr="006F4121" w:rsidRDefault="00A40A3F" w:rsidP="002F363A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 xml:space="preserve">Организация работы сайта лицея </w:t>
            </w:r>
          </w:p>
        </w:tc>
        <w:tc>
          <w:tcPr>
            <w:tcW w:w="615" w:type="pct"/>
            <w:gridSpan w:val="3"/>
          </w:tcPr>
          <w:p w:rsidR="00A40A3F" w:rsidRPr="006F4121" w:rsidRDefault="00A40A3F" w:rsidP="002F363A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6F4121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093" w:type="pct"/>
            <w:gridSpan w:val="3"/>
          </w:tcPr>
          <w:p w:rsidR="00A40A3F" w:rsidRPr="006F4121" w:rsidRDefault="00A40A3F" w:rsidP="002F363A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лицея, Жмудь Д.С., Леушина Ю.П.</w:t>
            </w:r>
          </w:p>
        </w:tc>
        <w:tc>
          <w:tcPr>
            <w:tcW w:w="970" w:type="pct"/>
          </w:tcPr>
          <w:p w:rsidR="00A40A3F" w:rsidRPr="006F4121" w:rsidRDefault="00A40A3F" w:rsidP="002F363A">
            <w:pPr>
              <w:snapToGrid w:val="0"/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" w:type="pct"/>
            <w:gridSpan w:val="2"/>
          </w:tcPr>
          <w:p w:rsidR="00A40A3F" w:rsidRPr="006F4121" w:rsidRDefault="00A40A3F" w:rsidP="002F36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A3F" w:rsidRPr="006F4121" w:rsidTr="00F16C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1"/>
        </w:trPr>
        <w:tc>
          <w:tcPr>
            <w:tcW w:w="14" w:type="pct"/>
          </w:tcPr>
          <w:p w:rsidR="00A40A3F" w:rsidRPr="008808E9" w:rsidRDefault="00A40A3F" w:rsidP="002F363A">
            <w:pPr>
              <w:pStyle w:val="a"/>
              <w:snapToGrid w:val="0"/>
            </w:pPr>
          </w:p>
        </w:tc>
        <w:tc>
          <w:tcPr>
            <w:tcW w:w="449" w:type="pct"/>
            <w:gridSpan w:val="4"/>
          </w:tcPr>
          <w:p w:rsidR="00A40A3F" w:rsidRDefault="00A40A3F" w:rsidP="002F363A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4" w:type="pct"/>
            <w:gridSpan w:val="3"/>
          </w:tcPr>
          <w:p w:rsidR="00A40A3F" w:rsidRPr="006F4121" w:rsidRDefault="00A40A3F" w:rsidP="002F363A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работы страницы лицея в группе «Вконтакте», «Инстаграм»</w:t>
            </w:r>
          </w:p>
        </w:tc>
        <w:tc>
          <w:tcPr>
            <w:tcW w:w="615" w:type="pct"/>
            <w:gridSpan w:val="3"/>
          </w:tcPr>
          <w:p w:rsidR="00A40A3F" w:rsidRPr="006F4121" w:rsidRDefault="00A40A3F" w:rsidP="002F363A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093" w:type="pct"/>
            <w:gridSpan w:val="3"/>
          </w:tcPr>
          <w:p w:rsidR="00A40A3F" w:rsidRDefault="00A40A3F" w:rsidP="002F363A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Кайзер Л.Э., Совет старшеклассников</w:t>
            </w:r>
          </w:p>
        </w:tc>
        <w:tc>
          <w:tcPr>
            <w:tcW w:w="970" w:type="pct"/>
          </w:tcPr>
          <w:p w:rsidR="00A40A3F" w:rsidRPr="006F4121" w:rsidRDefault="00A40A3F" w:rsidP="002F363A">
            <w:pPr>
              <w:snapToGrid w:val="0"/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" w:type="pct"/>
            <w:gridSpan w:val="2"/>
          </w:tcPr>
          <w:p w:rsidR="00A40A3F" w:rsidRPr="006F4121" w:rsidRDefault="00A40A3F" w:rsidP="002F36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40A3F" w:rsidRPr="00835FDA" w:rsidRDefault="00A40A3F" w:rsidP="00DE73CC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A40A3F" w:rsidRPr="00835FDA" w:rsidSect="00A14274">
      <w:pgSz w:w="11906" w:h="16838"/>
      <w:pgMar w:top="1134" w:right="566" w:bottom="1134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0A3F" w:rsidRDefault="00A40A3F" w:rsidP="00DE73CC">
      <w:pPr>
        <w:spacing w:after="0" w:line="240" w:lineRule="auto"/>
      </w:pPr>
      <w:r>
        <w:separator/>
      </w:r>
    </w:p>
  </w:endnote>
  <w:endnote w:type="continuationSeparator" w:id="0">
    <w:p w:rsidR="00A40A3F" w:rsidRDefault="00A40A3F" w:rsidP="00DE7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0A3F" w:rsidRDefault="00A40A3F" w:rsidP="00DE73CC">
      <w:pPr>
        <w:spacing w:after="0" w:line="240" w:lineRule="auto"/>
      </w:pPr>
      <w:r>
        <w:separator/>
      </w:r>
    </w:p>
  </w:footnote>
  <w:footnote w:type="continuationSeparator" w:id="0">
    <w:p w:rsidR="00A40A3F" w:rsidRDefault="00A40A3F" w:rsidP="00DE73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72243"/>
    <w:multiLevelType w:val="singleLevel"/>
    <w:tmpl w:val="2416E3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10A65B18"/>
    <w:multiLevelType w:val="singleLevel"/>
    <w:tmpl w:val="C8D4118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>
    <w:nsid w:val="19A44DB7"/>
    <w:multiLevelType w:val="multilevel"/>
    <w:tmpl w:val="F5904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A98318B"/>
    <w:multiLevelType w:val="hybridMultilevel"/>
    <w:tmpl w:val="C86085C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3F22498D"/>
    <w:multiLevelType w:val="hybridMultilevel"/>
    <w:tmpl w:val="F3164DA6"/>
    <w:lvl w:ilvl="0" w:tplc="04190011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60548C0"/>
    <w:multiLevelType w:val="singleLevel"/>
    <w:tmpl w:val="7F788F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6">
    <w:nsid w:val="75DD029E"/>
    <w:multiLevelType w:val="singleLevel"/>
    <w:tmpl w:val="165C42C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7">
    <w:nsid w:val="7A9902C7"/>
    <w:multiLevelType w:val="multilevel"/>
    <w:tmpl w:val="84EE4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C7D27C9"/>
    <w:multiLevelType w:val="hybridMultilevel"/>
    <w:tmpl w:val="239C8FD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6"/>
    <w:lvlOverride w:ilvl="0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5FDA"/>
    <w:rsid w:val="001013DF"/>
    <w:rsid w:val="00105717"/>
    <w:rsid w:val="00110A1F"/>
    <w:rsid w:val="00112028"/>
    <w:rsid w:val="00133AF4"/>
    <w:rsid w:val="00162547"/>
    <w:rsid w:val="00187725"/>
    <w:rsid w:val="0019171A"/>
    <w:rsid w:val="00193E22"/>
    <w:rsid w:val="001E0274"/>
    <w:rsid w:val="001E1C24"/>
    <w:rsid w:val="001E2803"/>
    <w:rsid w:val="00293E60"/>
    <w:rsid w:val="002B18DC"/>
    <w:rsid w:val="002B7CA3"/>
    <w:rsid w:val="002E0581"/>
    <w:rsid w:val="002E2E53"/>
    <w:rsid w:val="002E357E"/>
    <w:rsid w:val="002F363A"/>
    <w:rsid w:val="003577D3"/>
    <w:rsid w:val="003608A3"/>
    <w:rsid w:val="003802F8"/>
    <w:rsid w:val="003D6113"/>
    <w:rsid w:val="003E674A"/>
    <w:rsid w:val="00436F55"/>
    <w:rsid w:val="0045245E"/>
    <w:rsid w:val="004844C0"/>
    <w:rsid w:val="004A0333"/>
    <w:rsid w:val="004F5D47"/>
    <w:rsid w:val="00554A38"/>
    <w:rsid w:val="005A7265"/>
    <w:rsid w:val="005E7C8C"/>
    <w:rsid w:val="006244FC"/>
    <w:rsid w:val="006A4D85"/>
    <w:rsid w:val="006F4121"/>
    <w:rsid w:val="00761AC5"/>
    <w:rsid w:val="00762A60"/>
    <w:rsid w:val="007823B7"/>
    <w:rsid w:val="007C3A22"/>
    <w:rsid w:val="008308EF"/>
    <w:rsid w:val="00835FDA"/>
    <w:rsid w:val="008808E9"/>
    <w:rsid w:val="00893170"/>
    <w:rsid w:val="008C7392"/>
    <w:rsid w:val="009572D3"/>
    <w:rsid w:val="009D576C"/>
    <w:rsid w:val="009D76CF"/>
    <w:rsid w:val="00A12455"/>
    <w:rsid w:val="00A14274"/>
    <w:rsid w:val="00A25FFC"/>
    <w:rsid w:val="00A2610A"/>
    <w:rsid w:val="00A27671"/>
    <w:rsid w:val="00A32CA1"/>
    <w:rsid w:val="00A40A3F"/>
    <w:rsid w:val="00A8001F"/>
    <w:rsid w:val="00A80D8B"/>
    <w:rsid w:val="00AB0FAE"/>
    <w:rsid w:val="00AD6E74"/>
    <w:rsid w:val="00B40E85"/>
    <w:rsid w:val="00C0566A"/>
    <w:rsid w:val="00C62FF0"/>
    <w:rsid w:val="00C91C5B"/>
    <w:rsid w:val="00CA0124"/>
    <w:rsid w:val="00CB242E"/>
    <w:rsid w:val="00CE4C7D"/>
    <w:rsid w:val="00D00FA0"/>
    <w:rsid w:val="00D11BAA"/>
    <w:rsid w:val="00D13837"/>
    <w:rsid w:val="00D22C39"/>
    <w:rsid w:val="00D3210B"/>
    <w:rsid w:val="00D80AE8"/>
    <w:rsid w:val="00DC3790"/>
    <w:rsid w:val="00DE73CC"/>
    <w:rsid w:val="00DF1158"/>
    <w:rsid w:val="00E64A97"/>
    <w:rsid w:val="00E86F43"/>
    <w:rsid w:val="00EA25FB"/>
    <w:rsid w:val="00EC6A3E"/>
    <w:rsid w:val="00EC7F30"/>
    <w:rsid w:val="00F16C92"/>
    <w:rsid w:val="00F21828"/>
    <w:rsid w:val="00FD23EB"/>
    <w:rsid w:val="00FD4F5B"/>
    <w:rsid w:val="00FE16A0"/>
    <w:rsid w:val="00FF0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45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8808E9"/>
    <w:pPr>
      <w:keepNext/>
      <w:keepLines/>
      <w:suppressAutoHyphens/>
      <w:spacing w:before="480" w:after="0" w:line="240" w:lineRule="auto"/>
      <w:outlineLvl w:val="0"/>
    </w:pPr>
    <w:rPr>
      <w:rFonts w:ascii="Cambria" w:hAnsi="Cambria"/>
      <w:b/>
      <w:bCs/>
      <w:color w:val="365F91"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808E9"/>
    <w:rPr>
      <w:rFonts w:ascii="Cambria" w:hAnsi="Cambria" w:cs="Times New Roman"/>
      <w:b/>
      <w:bCs/>
      <w:color w:val="365F91"/>
      <w:sz w:val="28"/>
      <w:szCs w:val="28"/>
      <w:lang w:eastAsia="ar-SA" w:bidi="ar-SA"/>
    </w:rPr>
  </w:style>
  <w:style w:type="character" w:styleId="Strong">
    <w:name w:val="Strong"/>
    <w:basedOn w:val="DefaultParagraphFont"/>
    <w:uiPriority w:val="99"/>
    <w:qFormat/>
    <w:rsid w:val="00835FDA"/>
    <w:rPr>
      <w:rFonts w:cs="Times New Roman"/>
      <w:b/>
    </w:rPr>
  </w:style>
  <w:style w:type="paragraph" w:styleId="NormalWeb">
    <w:name w:val="Normal (Web)"/>
    <w:basedOn w:val="Normal"/>
    <w:link w:val="NormalWebChar"/>
    <w:uiPriority w:val="99"/>
    <w:rsid w:val="00DE73CC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NormalWebChar">
    <w:name w:val="Normal (Web) Char"/>
    <w:basedOn w:val="DefaultParagraphFont"/>
    <w:link w:val="NormalWeb"/>
    <w:uiPriority w:val="99"/>
    <w:locked/>
    <w:rsid w:val="00DE73CC"/>
    <w:rPr>
      <w:rFonts w:ascii="Times New Roman" w:hAnsi="Times New Roman" w:cs="Times New Roman"/>
      <w:sz w:val="24"/>
      <w:szCs w:val="24"/>
      <w:lang w:eastAsia="ar-SA" w:bidi="ar-SA"/>
    </w:rPr>
  </w:style>
  <w:style w:type="paragraph" w:styleId="NoSpacing">
    <w:name w:val="No Spacing"/>
    <w:uiPriority w:val="99"/>
    <w:qFormat/>
    <w:rsid w:val="00DE73CC"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styleId="Header">
    <w:name w:val="header"/>
    <w:basedOn w:val="Normal"/>
    <w:link w:val="HeaderChar"/>
    <w:uiPriority w:val="99"/>
    <w:semiHidden/>
    <w:rsid w:val="00DE7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E73CC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DE7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E73CC"/>
    <w:rPr>
      <w:rFonts w:cs="Times New Roman"/>
    </w:rPr>
  </w:style>
  <w:style w:type="paragraph" w:customStyle="1" w:styleId="a">
    <w:name w:val="Содержимое таблицы"/>
    <w:basedOn w:val="Normal"/>
    <w:uiPriority w:val="99"/>
    <w:rsid w:val="008808E9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0">
    <w:name w:val="Заголовок таблицы"/>
    <w:basedOn w:val="a"/>
    <w:uiPriority w:val="99"/>
    <w:rsid w:val="008808E9"/>
    <w:pPr>
      <w:jc w:val="center"/>
    </w:pPr>
    <w:rPr>
      <w:b/>
      <w:bCs/>
    </w:rPr>
  </w:style>
  <w:style w:type="paragraph" w:customStyle="1" w:styleId="Default">
    <w:name w:val="Default"/>
    <w:uiPriority w:val="99"/>
    <w:rsid w:val="00AB0FA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603</TotalTime>
  <Pages>19</Pages>
  <Words>4502</Words>
  <Characters>25666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МЕТОДИЧЕСКОЙ РАБОТЫ                                                                                                      МБОУ лицея №104</dc:title>
  <dc:subject/>
  <dc:creator>Анжела</dc:creator>
  <cp:keywords/>
  <dc:description/>
  <cp:lastModifiedBy>Алёна</cp:lastModifiedBy>
  <cp:revision>22</cp:revision>
  <cp:lastPrinted>2020-11-09T13:06:00Z</cp:lastPrinted>
  <dcterms:created xsi:type="dcterms:W3CDTF">2019-10-29T12:30:00Z</dcterms:created>
  <dcterms:modified xsi:type="dcterms:W3CDTF">2021-01-13T12:06:00Z</dcterms:modified>
</cp:coreProperties>
</file>